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C38" w:rsidRDefault="00831C3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9条関係</w:t>
      </w:r>
      <w:r>
        <w:rPr>
          <w:lang w:eastAsia="zh-TW"/>
        </w:rPr>
        <w:t>)</w:t>
      </w:r>
    </w:p>
    <w:p w:rsidR="00831C38" w:rsidRDefault="00831C38">
      <w:pPr>
        <w:rPr>
          <w:rFonts w:hint="eastAsia"/>
          <w:lang w:eastAsia="zh-TW"/>
        </w:rPr>
      </w:pPr>
    </w:p>
    <w:p w:rsidR="00831C38" w:rsidRDefault="00831C38">
      <w:pPr>
        <w:jc w:val="center"/>
      </w:pPr>
      <w:r>
        <w:rPr>
          <w:rFonts w:hint="eastAsia"/>
        </w:rPr>
        <w:t>特定公共賃貸住宅家賃減免・徴収猶予申請書</w:t>
      </w:r>
    </w:p>
    <w:p w:rsidR="00831C38" w:rsidRDefault="00831C3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831C38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8520" w:type="dxa"/>
            <w:gridSpan w:val="2"/>
            <w:vAlign w:val="center"/>
          </w:tcPr>
          <w:p w:rsidR="00831C38" w:rsidRDefault="00831C3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特定公共賃貸住宅　　　　　棟　　　　　号</w:t>
            </w:r>
          </w:p>
        </w:tc>
      </w:tr>
      <w:tr w:rsidR="00831C38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8520" w:type="dxa"/>
            <w:gridSpan w:val="2"/>
          </w:tcPr>
          <w:p w:rsidR="00831C38" w:rsidRDefault="00831C3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</w:tr>
      <w:tr w:rsidR="00831C38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560" w:type="dxa"/>
            <w:vAlign w:val="center"/>
          </w:tcPr>
          <w:p w:rsidR="00831C38" w:rsidRDefault="00831C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60" w:type="dxa"/>
            <w:vAlign w:val="center"/>
          </w:tcPr>
          <w:p w:rsidR="00831C38" w:rsidRDefault="00831C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1C38" w:rsidRDefault="00831C38">
      <w:pPr>
        <w:spacing w:before="120"/>
        <w:rPr>
          <w:rFonts w:hint="eastAsia"/>
        </w:rPr>
      </w:pPr>
      <w:r>
        <w:rPr>
          <w:rFonts w:hint="eastAsia"/>
        </w:rPr>
        <w:t xml:space="preserve">　上記の理由により家賃の減免・徴収猶予を承認くださるよう別紙証明書添付の上、申請します。</w:t>
      </w:r>
    </w:p>
    <w:p w:rsidR="00831C38" w:rsidRDefault="00831C38"/>
    <w:p w:rsidR="00831C38" w:rsidRDefault="00831C38">
      <w:pPr>
        <w:jc w:val="right"/>
      </w:pPr>
      <w:r>
        <w:rPr>
          <w:rFonts w:hint="eastAsia"/>
        </w:rPr>
        <w:t xml:space="preserve">年　　月　　日　　</w:t>
      </w:r>
    </w:p>
    <w:p w:rsidR="00831C38" w:rsidRDefault="00831C38">
      <w:pPr>
        <w:rPr>
          <w:rFonts w:hint="eastAsia"/>
        </w:rPr>
      </w:pPr>
    </w:p>
    <w:p w:rsidR="00831C38" w:rsidRDefault="00831C38">
      <w:pPr>
        <w:rPr>
          <w:rFonts w:hint="eastAsia"/>
        </w:rPr>
      </w:pPr>
    </w:p>
    <w:p w:rsidR="00831C38" w:rsidRDefault="00831C38">
      <w:pPr>
        <w:jc w:val="right"/>
      </w:pPr>
      <w:r>
        <w:rPr>
          <w:rFonts w:hint="eastAsia"/>
        </w:rPr>
        <w:t xml:space="preserve">入居者氏名　　　　　　　　　　</w:t>
      </w:r>
      <w:r w:rsidR="00783DB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31C38" w:rsidRDefault="00831C38">
      <w:pPr>
        <w:jc w:val="right"/>
      </w:pPr>
    </w:p>
    <w:p w:rsidR="00831C38" w:rsidRDefault="00831C38">
      <w:pPr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　　　住宅　　棟　　　　号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831C38" w:rsidRDefault="00831C38">
      <w:pPr>
        <w:rPr>
          <w:rFonts w:hint="eastAsia"/>
          <w:lang w:eastAsia="zh-TW"/>
        </w:rPr>
      </w:pPr>
    </w:p>
    <w:p w:rsidR="00831C38" w:rsidRDefault="00831C38">
      <w:pPr>
        <w:rPr>
          <w:rFonts w:hint="eastAsia"/>
          <w:lang w:eastAsia="zh-TW"/>
        </w:rPr>
      </w:pPr>
    </w:p>
    <w:p w:rsidR="00831C38" w:rsidRDefault="00831C3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sectPr w:rsidR="00831C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58D" w:rsidRDefault="0074358D" w:rsidP="0074358D">
      <w:r>
        <w:separator/>
      </w:r>
    </w:p>
  </w:endnote>
  <w:endnote w:type="continuationSeparator" w:id="0">
    <w:p w:rsidR="0074358D" w:rsidRDefault="0074358D" w:rsidP="0074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58D" w:rsidRDefault="0074358D" w:rsidP="0074358D">
      <w:r>
        <w:separator/>
      </w:r>
    </w:p>
  </w:footnote>
  <w:footnote w:type="continuationSeparator" w:id="0">
    <w:p w:rsidR="0074358D" w:rsidRDefault="0074358D" w:rsidP="0074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508"/>
    <w:rsid w:val="00434513"/>
    <w:rsid w:val="0074358D"/>
    <w:rsid w:val="00755508"/>
    <w:rsid w:val="00783DBF"/>
    <w:rsid w:val="0083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880B65B-6CE4-45DE-8BF6-A7D07C8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