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FC3" w:rsidRDefault="005F1FC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6号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5条関係</w:t>
      </w:r>
      <w:r>
        <w:rPr>
          <w:lang w:eastAsia="zh-TW"/>
        </w:rPr>
        <w:t>)</w:t>
      </w:r>
    </w:p>
    <w:p w:rsidR="005F1FC3" w:rsidRDefault="005F1FC3">
      <w:pPr>
        <w:rPr>
          <w:rFonts w:hint="eastAsia"/>
          <w:lang w:eastAsia="zh-TW"/>
        </w:rPr>
      </w:pPr>
    </w:p>
    <w:p w:rsidR="005F1FC3" w:rsidRDefault="005F1FC3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特定公共賃貸住宅入居者等異動届</w:t>
      </w:r>
    </w:p>
    <w:p w:rsidR="005F1FC3" w:rsidRDefault="005F1FC3">
      <w:pPr>
        <w:rPr>
          <w:rFonts w:hint="eastAsia"/>
          <w:lang w:eastAsia="zh-TW"/>
        </w:rPr>
      </w:pPr>
    </w:p>
    <w:p w:rsidR="005F1FC3" w:rsidRDefault="005F1FC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F1FC3" w:rsidRDefault="005F1FC3">
      <w:pPr>
        <w:rPr>
          <w:rFonts w:hint="eastAsia"/>
          <w:lang w:eastAsia="zh-TW"/>
        </w:rPr>
      </w:pPr>
    </w:p>
    <w:p w:rsidR="005F1FC3" w:rsidRDefault="005F1FC3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5F1FC3" w:rsidRDefault="005F1FC3">
      <w:pPr>
        <w:rPr>
          <w:rFonts w:hint="eastAsia"/>
          <w:lang w:eastAsia="zh-TW"/>
        </w:rPr>
      </w:pPr>
    </w:p>
    <w:p w:rsidR="005F1FC3" w:rsidRDefault="005F1FC3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特定公共賃貸住宅　　棟　　　　号　　</w:t>
      </w:r>
    </w:p>
    <w:p w:rsidR="005F1FC3" w:rsidRDefault="005F1FC3">
      <w:pPr>
        <w:jc w:val="right"/>
        <w:rPr>
          <w:lang w:eastAsia="zh-TW"/>
        </w:rPr>
      </w:pPr>
    </w:p>
    <w:p w:rsidR="005F1FC3" w:rsidRDefault="005F1FC3">
      <w:pPr>
        <w:jc w:val="right"/>
      </w:pPr>
      <w:r>
        <w:rPr>
          <w:rFonts w:hint="eastAsia"/>
        </w:rPr>
        <w:t xml:space="preserve">入居者氏名　　　　　　　　　　</w:t>
      </w:r>
      <w:r w:rsidR="00052CC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5F1FC3" w:rsidRDefault="005F1FC3">
      <w:pPr>
        <w:rPr>
          <w:rFonts w:hint="eastAsia"/>
        </w:rPr>
      </w:pPr>
    </w:p>
    <w:p w:rsidR="005F1FC3" w:rsidRDefault="005F1FC3">
      <w:r>
        <w:rPr>
          <w:rFonts w:hint="eastAsia"/>
        </w:rPr>
        <w:t xml:space="preserve">　下記のとおり入居者等に異動がありましたので届け出ます。</w:t>
      </w:r>
    </w:p>
    <w:p w:rsidR="005F1FC3" w:rsidRDefault="005F1FC3">
      <w:pPr>
        <w:rPr>
          <w:rFonts w:hint="eastAsia"/>
        </w:rPr>
      </w:pPr>
    </w:p>
    <w:p w:rsidR="005F1FC3" w:rsidRDefault="005F1FC3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948"/>
        <w:gridCol w:w="1260"/>
        <w:gridCol w:w="1396"/>
        <w:gridCol w:w="1290"/>
        <w:gridCol w:w="1418"/>
      </w:tblGrid>
      <w:tr w:rsidR="005F1F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08" w:type="dxa"/>
            <w:vAlign w:val="center"/>
          </w:tcPr>
          <w:p w:rsidR="005F1FC3" w:rsidRDefault="005F1F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異動のあった期日</w:t>
            </w:r>
          </w:p>
        </w:tc>
        <w:tc>
          <w:tcPr>
            <w:tcW w:w="6312" w:type="dxa"/>
            <w:gridSpan w:val="5"/>
            <w:vAlign w:val="center"/>
          </w:tcPr>
          <w:p w:rsidR="005F1FC3" w:rsidRDefault="005F1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5F1FC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08" w:type="dxa"/>
            <w:vAlign w:val="center"/>
          </w:tcPr>
          <w:p w:rsidR="005F1FC3" w:rsidRDefault="005F1F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異動の理由</w:t>
            </w:r>
          </w:p>
        </w:tc>
        <w:tc>
          <w:tcPr>
            <w:tcW w:w="6312" w:type="dxa"/>
            <w:gridSpan w:val="5"/>
            <w:vAlign w:val="center"/>
          </w:tcPr>
          <w:p w:rsidR="005F1FC3" w:rsidRDefault="005F1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死亡・転出・出生・その他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08" w:type="dxa"/>
            <w:vAlign w:val="center"/>
          </w:tcPr>
          <w:p w:rsidR="007F0DEB" w:rsidRDefault="007F0D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異動した入居者等の氏名</w:t>
            </w:r>
          </w:p>
        </w:tc>
        <w:tc>
          <w:tcPr>
            <w:tcW w:w="948" w:type="dxa"/>
            <w:vAlign w:val="center"/>
          </w:tcPr>
          <w:p w:rsidR="007F0DEB" w:rsidRDefault="007F0DEB" w:rsidP="00A9629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60" w:type="dxa"/>
            <w:vAlign w:val="center"/>
          </w:tcPr>
          <w:p w:rsidR="007F0DEB" w:rsidRDefault="007F0DEB" w:rsidP="00A9629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入居者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  <w:spacing w:val="105"/>
              </w:rPr>
              <w:t>の続</w:t>
            </w:r>
            <w:r>
              <w:rPr>
                <w:rFonts w:hint="eastAsia"/>
              </w:rPr>
              <w:t>柄</w:t>
            </w:r>
          </w:p>
        </w:tc>
        <w:tc>
          <w:tcPr>
            <w:tcW w:w="1396" w:type="dxa"/>
            <w:vAlign w:val="center"/>
          </w:tcPr>
          <w:p w:rsidR="00A96294" w:rsidRDefault="007F0DEB" w:rsidP="00A96294">
            <w:pPr>
              <w:ind w:left="105" w:hangingChars="50" w:hanging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7F0DEB" w:rsidRDefault="007F0DEB" w:rsidP="00A96294">
            <w:pPr>
              <w:ind w:left="105" w:hangingChars="50" w:hanging="105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7F0DEB" w:rsidRDefault="007F0DEB" w:rsidP="00A96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  <w:p w:rsidR="007F0DEB" w:rsidRDefault="007F0DEB" w:rsidP="00A96294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転出先等</w:t>
            </w:r>
            <w:r>
              <w:t>)</w:t>
            </w:r>
          </w:p>
        </w:tc>
        <w:tc>
          <w:tcPr>
            <w:tcW w:w="1418" w:type="dxa"/>
            <w:vAlign w:val="center"/>
          </w:tcPr>
          <w:p w:rsidR="007F0DEB" w:rsidRDefault="007F0DEB" w:rsidP="00A96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208" w:type="dxa"/>
            <w:tcBorders>
              <w:bottom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6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7F0DEB" w:rsidRDefault="007F0DEB" w:rsidP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8" w:type="dxa"/>
            <w:tcBorders>
              <w:top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396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9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208" w:type="dxa"/>
            <w:tcBorders>
              <w:bottom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6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7F0DEB" w:rsidRDefault="007F0DEB" w:rsidP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8" w:type="dxa"/>
            <w:tcBorders>
              <w:top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396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9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208" w:type="dxa"/>
            <w:tcBorders>
              <w:bottom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6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7F0DEB" w:rsidRDefault="007F0DEB" w:rsidP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8" w:type="dxa"/>
            <w:tcBorders>
              <w:top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396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9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208" w:type="dxa"/>
            <w:tcBorders>
              <w:bottom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6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7F0DEB" w:rsidRDefault="007F0DEB" w:rsidP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8" w:type="dxa"/>
            <w:tcBorders>
              <w:top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396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90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208" w:type="dxa"/>
            <w:tcBorders>
              <w:bottom w:val="dashed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6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Merge w:val="restart"/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Merge w:val="restart"/>
            <w:vAlign w:val="center"/>
          </w:tcPr>
          <w:p w:rsidR="007F0DEB" w:rsidRDefault="007F0DEB" w:rsidP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2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F0DEB" w:rsidRDefault="007F0DEB">
            <w:pPr>
              <w:rPr>
                <w:rFonts w:hint="eastAsia"/>
              </w:rPr>
            </w:pPr>
          </w:p>
        </w:tc>
      </w:tr>
      <w:tr w:rsidR="007F0DEB" w:rsidTr="007F0DEB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8520" w:type="dxa"/>
            <w:gridSpan w:val="6"/>
            <w:tcBorders>
              <w:top w:val="single" w:sz="4" w:space="0" w:color="auto"/>
            </w:tcBorders>
          </w:tcPr>
          <w:p w:rsidR="007F0DEB" w:rsidRDefault="007F0DEB" w:rsidP="00F571A5">
            <w:pPr>
              <w:numPr>
                <w:ilvl w:val="0"/>
                <w:numId w:val="1"/>
              </w:numPr>
              <w:spacing w:before="120"/>
            </w:pPr>
            <w:r>
              <w:rPr>
                <w:rFonts w:hint="eastAsia"/>
                <w:bCs/>
              </w:rPr>
              <w:t>長門市の長門市特定公共賃貸住宅条例第10条に基づく事務手続を処理するために限って</w:t>
            </w:r>
            <w:r w:rsidR="00F571A5">
              <w:rPr>
                <w:rFonts w:hint="eastAsia"/>
                <w:bCs/>
              </w:rPr>
              <w:t xml:space="preserve">　　</w:t>
            </w:r>
            <w:r>
              <w:rPr>
                <w:rFonts w:hint="eastAsia"/>
                <w:bCs/>
              </w:rPr>
              <w:t xml:space="preserve">　　年度の住民票関係情報、地方税関係情報、</w:t>
            </w:r>
            <w:r w:rsidRPr="00B97DDB">
              <w:rPr>
                <w:rFonts w:hint="eastAsia"/>
                <w:bCs/>
              </w:rPr>
              <w:t>身体障害者等関係情報</w:t>
            </w:r>
            <w:r>
              <w:rPr>
                <w:rFonts w:hint="eastAsia"/>
                <w:bCs/>
              </w:rPr>
              <w:t>について取得することに同意します。</w:t>
            </w:r>
          </w:p>
        </w:tc>
      </w:tr>
    </w:tbl>
    <w:p w:rsidR="005F1FC3" w:rsidRDefault="005F1FC3">
      <w:pPr>
        <w:spacing w:before="120"/>
      </w:pPr>
      <w:r>
        <w:rPr>
          <w:rFonts w:hint="eastAsia"/>
        </w:rPr>
        <w:t>※</w:t>
      </w:r>
      <w:r w:rsidR="007F0DEB">
        <w:rPr>
          <w:rFonts w:hint="eastAsia"/>
        </w:rPr>
        <w:t>個人番号に係る同意がない場合必要な</w:t>
      </w:r>
      <w:r>
        <w:rPr>
          <w:rFonts w:hint="eastAsia"/>
        </w:rPr>
        <w:t>添付書類</w:t>
      </w:r>
    </w:p>
    <w:p w:rsidR="005F1FC3" w:rsidRDefault="005F1FC3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世帯員の変更が証明される書類</w:t>
      </w:r>
    </w:p>
    <w:p w:rsidR="005F1FC3" w:rsidRDefault="005F1FC3">
      <w:pPr>
        <w:rPr>
          <w:rFonts w:hint="eastAsia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同居者の氏名変更の場合は、変更の事実を証する書類</w:t>
      </w:r>
    </w:p>
    <w:sectPr w:rsidR="005F1F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80D" w:rsidRDefault="006E780D">
      <w:r>
        <w:separator/>
      </w:r>
    </w:p>
  </w:endnote>
  <w:endnote w:type="continuationSeparator" w:id="0">
    <w:p w:rsidR="006E780D" w:rsidRDefault="006E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80D" w:rsidRDefault="006E780D">
      <w:r>
        <w:separator/>
      </w:r>
    </w:p>
  </w:footnote>
  <w:footnote w:type="continuationSeparator" w:id="0">
    <w:p w:rsidR="006E780D" w:rsidRDefault="006E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44F7"/>
    <w:multiLevelType w:val="hybridMultilevel"/>
    <w:tmpl w:val="B5227F8E"/>
    <w:lvl w:ilvl="0" w:tplc="37CAC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32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3C0"/>
    <w:rsid w:val="00003463"/>
    <w:rsid w:val="00052CC7"/>
    <w:rsid w:val="00236415"/>
    <w:rsid w:val="003953C0"/>
    <w:rsid w:val="00554AAD"/>
    <w:rsid w:val="005F1FC3"/>
    <w:rsid w:val="006301E3"/>
    <w:rsid w:val="006E780D"/>
    <w:rsid w:val="007F0DEB"/>
    <w:rsid w:val="009B3C33"/>
    <w:rsid w:val="00A76817"/>
    <w:rsid w:val="00A96294"/>
    <w:rsid w:val="00BB0476"/>
    <w:rsid w:val="00DE0F7E"/>
    <w:rsid w:val="00F5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DBA033A-2189-430D-93B2-AFB56274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