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A3F" w:rsidRDefault="00525A3F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4号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第14条関係</w:t>
      </w:r>
      <w:r>
        <w:rPr>
          <w:lang w:eastAsia="zh-TW"/>
        </w:rPr>
        <w:t>)</w:t>
      </w:r>
    </w:p>
    <w:p w:rsidR="00525A3F" w:rsidRDefault="00525A3F">
      <w:pPr>
        <w:rPr>
          <w:rFonts w:hint="eastAsia"/>
          <w:lang w:eastAsia="zh-TW"/>
        </w:rPr>
      </w:pPr>
    </w:p>
    <w:p w:rsidR="00525A3F" w:rsidRDefault="00525A3F">
      <w:pPr>
        <w:jc w:val="center"/>
        <w:rPr>
          <w:lang w:eastAsia="zh-TW"/>
        </w:rPr>
      </w:pPr>
      <w:r>
        <w:rPr>
          <w:rFonts w:hint="eastAsia"/>
          <w:lang w:eastAsia="zh-TW"/>
        </w:rPr>
        <w:t>特定公共賃貸住宅同居承認申請書</w:t>
      </w:r>
    </w:p>
    <w:p w:rsidR="00525A3F" w:rsidRDefault="00525A3F">
      <w:pPr>
        <w:rPr>
          <w:rFonts w:hint="eastAsia"/>
          <w:lang w:eastAsia="zh-TW"/>
        </w:rPr>
      </w:pPr>
    </w:p>
    <w:p w:rsidR="00525A3F" w:rsidRDefault="00525A3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525A3F" w:rsidRDefault="00525A3F">
      <w:pPr>
        <w:rPr>
          <w:rFonts w:hint="eastAsia"/>
          <w:lang w:eastAsia="zh-TW"/>
        </w:rPr>
      </w:pPr>
    </w:p>
    <w:p w:rsidR="00525A3F" w:rsidRDefault="00525A3F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525A3F" w:rsidRDefault="00525A3F">
      <w:pPr>
        <w:rPr>
          <w:rFonts w:hint="eastAsia"/>
          <w:lang w:eastAsia="zh-TW"/>
        </w:rPr>
      </w:pPr>
    </w:p>
    <w:p w:rsidR="00525A3F" w:rsidRDefault="00525A3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特定公共賃貸住宅　　棟　　　　号　　</w:t>
      </w:r>
    </w:p>
    <w:p w:rsidR="00525A3F" w:rsidRDefault="00525A3F">
      <w:pPr>
        <w:jc w:val="right"/>
        <w:rPr>
          <w:lang w:eastAsia="zh-TW"/>
        </w:rPr>
      </w:pPr>
    </w:p>
    <w:p w:rsidR="00525A3F" w:rsidRDefault="00525A3F">
      <w:pPr>
        <w:jc w:val="right"/>
      </w:pPr>
      <w:r>
        <w:rPr>
          <w:rFonts w:hint="eastAsia"/>
        </w:rPr>
        <w:t xml:space="preserve">入居者氏名　　　　　　　　　　</w:t>
      </w:r>
      <w:r w:rsidR="009E2EE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525A3F" w:rsidRDefault="00525A3F">
      <w:pPr>
        <w:rPr>
          <w:rFonts w:hint="eastAsia"/>
        </w:rPr>
      </w:pPr>
    </w:p>
    <w:p w:rsidR="00525A3F" w:rsidRDefault="00525A3F">
      <w:r>
        <w:rPr>
          <w:rFonts w:hint="eastAsia"/>
        </w:rPr>
        <w:t xml:space="preserve">　下記のとおり同居させたいので承認くださるよう申請します。</w:t>
      </w:r>
    </w:p>
    <w:p w:rsidR="00525A3F" w:rsidRDefault="00525A3F">
      <w:r>
        <w:rPr>
          <w:rFonts w:hint="eastAsia"/>
        </w:rPr>
        <w:t xml:space="preserve">　なお、承認の上は、長門市特定公共賃貸住宅条例、同条例施行規則及びこれらの規程に基づく指示を遵守し、住宅明渡しの場合には、同居者も同時に退去させることを誓約します。</w:t>
      </w:r>
    </w:p>
    <w:p w:rsidR="00525A3F" w:rsidRDefault="00525A3F">
      <w:pPr>
        <w:rPr>
          <w:rFonts w:hint="eastAsia"/>
        </w:rPr>
      </w:pPr>
    </w:p>
    <w:p w:rsidR="00525A3F" w:rsidRDefault="00525A3F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48"/>
        <w:gridCol w:w="1260"/>
        <w:gridCol w:w="1260"/>
        <w:gridCol w:w="948"/>
        <w:gridCol w:w="1275"/>
        <w:gridCol w:w="1149"/>
      </w:tblGrid>
      <w:tr w:rsidR="00A32C31" w:rsidTr="00A32C3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vAlign w:val="center"/>
          </w:tcPr>
          <w:p w:rsidR="00A32C31" w:rsidRDefault="00A32C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A32C31" w:rsidRDefault="00A32C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48" w:type="dxa"/>
            <w:vAlign w:val="center"/>
          </w:tcPr>
          <w:p w:rsidR="00A32C31" w:rsidRDefault="00A32C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260" w:type="dxa"/>
            <w:vAlign w:val="center"/>
          </w:tcPr>
          <w:p w:rsidR="00A32C31" w:rsidRDefault="00A32C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入居者との続柄</w:t>
            </w:r>
          </w:p>
        </w:tc>
        <w:tc>
          <w:tcPr>
            <w:tcW w:w="1260" w:type="dxa"/>
            <w:vAlign w:val="center"/>
          </w:tcPr>
          <w:p w:rsidR="00A32C31" w:rsidRDefault="00A32C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生年月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>年齢</w:t>
            </w:r>
            <w:r>
              <w:t>)</w:t>
            </w:r>
          </w:p>
        </w:tc>
        <w:tc>
          <w:tcPr>
            <w:tcW w:w="948" w:type="dxa"/>
            <w:vAlign w:val="center"/>
          </w:tcPr>
          <w:p w:rsidR="00A32C31" w:rsidRDefault="00A32C31" w:rsidP="00A32C3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収</w:t>
            </w:r>
          </w:p>
          <w:p w:rsidR="00A32C31" w:rsidRDefault="00A32C31" w:rsidP="00A32C31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275" w:type="dxa"/>
            <w:vAlign w:val="center"/>
          </w:tcPr>
          <w:p w:rsidR="00A32C31" w:rsidRDefault="00A32C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勤務先又は職</w:t>
            </w:r>
            <w:r>
              <w:rPr>
                <w:rFonts w:hint="eastAsia"/>
              </w:rPr>
              <w:t>業</w:t>
            </w:r>
          </w:p>
        </w:tc>
        <w:tc>
          <w:tcPr>
            <w:tcW w:w="1149" w:type="dxa"/>
            <w:vAlign w:val="center"/>
          </w:tcPr>
          <w:p w:rsidR="00A32C31" w:rsidRDefault="00A32C31" w:rsidP="00A32C31">
            <w:pPr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</w:tr>
      <w:tr w:rsidR="00A32C31" w:rsidTr="00A32C3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9" w:type="dxa"/>
            <w:vMerge w:val="restart"/>
            <w:vAlign w:val="center"/>
          </w:tcPr>
          <w:p w:rsidR="00A32C31" w:rsidRDefault="00A32C31" w:rsidP="00A32C31">
            <w:pPr>
              <w:rPr>
                <w:rFonts w:hint="eastAsia"/>
              </w:rPr>
            </w:pPr>
          </w:p>
        </w:tc>
      </w:tr>
      <w:tr w:rsidR="00A32C31" w:rsidTr="00A32C3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948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</w:tr>
      <w:tr w:rsidR="00A32C31" w:rsidTr="00A32C3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9" w:type="dxa"/>
            <w:vMerge w:val="restart"/>
            <w:vAlign w:val="center"/>
          </w:tcPr>
          <w:p w:rsidR="00A32C31" w:rsidRDefault="00A32C31" w:rsidP="00A32C31">
            <w:pPr>
              <w:rPr>
                <w:rFonts w:hint="eastAsia"/>
              </w:rPr>
            </w:pPr>
          </w:p>
        </w:tc>
      </w:tr>
      <w:tr w:rsidR="00A32C31" w:rsidTr="00A32C3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948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</w:tr>
      <w:tr w:rsidR="00A32C31" w:rsidTr="00A32C3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9" w:type="dxa"/>
            <w:vMerge w:val="restart"/>
            <w:vAlign w:val="center"/>
          </w:tcPr>
          <w:p w:rsidR="00A32C31" w:rsidRDefault="00A32C31" w:rsidP="00A32C31">
            <w:pPr>
              <w:rPr>
                <w:rFonts w:hint="eastAsia"/>
              </w:rPr>
            </w:pPr>
          </w:p>
        </w:tc>
      </w:tr>
      <w:tr w:rsidR="00A32C31" w:rsidTr="00A32C3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948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</w:tr>
      <w:tr w:rsidR="00A32C31" w:rsidTr="00A32C3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9" w:type="dxa"/>
            <w:vMerge w:val="restart"/>
            <w:vAlign w:val="center"/>
          </w:tcPr>
          <w:p w:rsidR="00A32C31" w:rsidRDefault="00A32C31" w:rsidP="00A32C31">
            <w:pPr>
              <w:rPr>
                <w:rFonts w:hint="eastAsia"/>
              </w:rPr>
            </w:pPr>
          </w:p>
        </w:tc>
      </w:tr>
      <w:tr w:rsidR="00A32C31" w:rsidTr="00A32C3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948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</w:tr>
      <w:tr w:rsidR="00A32C31" w:rsidTr="00A32C3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Merge w:val="restart"/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9" w:type="dxa"/>
            <w:vMerge w:val="restart"/>
            <w:vAlign w:val="center"/>
          </w:tcPr>
          <w:p w:rsidR="00A32C31" w:rsidRDefault="00A32C31" w:rsidP="00A32C31">
            <w:pPr>
              <w:rPr>
                <w:rFonts w:hint="eastAsia"/>
              </w:rPr>
            </w:pPr>
          </w:p>
        </w:tc>
      </w:tr>
      <w:tr w:rsidR="00A32C31" w:rsidTr="00A32C3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A32C31" w:rsidRDefault="00A3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948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  <w:vAlign w:val="center"/>
          </w:tcPr>
          <w:p w:rsidR="00A32C31" w:rsidRDefault="00A32C31">
            <w:pPr>
              <w:rPr>
                <w:rFonts w:hint="eastAsia"/>
              </w:rPr>
            </w:pPr>
          </w:p>
        </w:tc>
      </w:tr>
      <w:tr w:rsidR="00525A3F" w:rsidTr="00A32C31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80" w:type="dxa"/>
            <w:vAlign w:val="center"/>
          </w:tcPr>
          <w:p w:rsidR="00525A3F" w:rsidRDefault="00525A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同居理由</w:t>
            </w:r>
          </w:p>
        </w:tc>
        <w:tc>
          <w:tcPr>
            <w:tcW w:w="4416" w:type="dxa"/>
            <w:gridSpan w:val="4"/>
            <w:vAlign w:val="center"/>
          </w:tcPr>
          <w:p w:rsidR="00525A3F" w:rsidRDefault="00525A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4" w:type="dxa"/>
            <w:gridSpan w:val="2"/>
            <w:vAlign w:val="center"/>
          </w:tcPr>
          <w:p w:rsidR="00525A3F" w:rsidRDefault="00525A3F">
            <w:pPr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申請後の居住人</w:t>
            </w:r>
            <w:r>
              <w:rPr>
                <w:rFonts w:hint="eastAsia"/>
              </w:rPr>
              <w:t>員</w:t>
            </w:r>
          </w:p>
          <w:p w:rsidR="00525A3F" w:rsidRDefault="00525A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A32C31" w:rsidTr="00A32C31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8520" w:type="dxa"/>
            <w:gridSpan w:val="7"/>
          </w:tcPr>
          <w:p w:rsidR="00A32C31" w:rsidRPr="005963E0" w:rsidRDefault="00A32C31" w:rsidP="001224E2">
            <w:pPr>
              <w:spacing w:before="120"/>
              <w:ind w:left="327"/>
              <w:rPr>
                <w:sz w:val="17"/>
                <w:szCs w:val="17"/>
              </w:rPr>
            </w:pPr>
            <w:r w:rsidRPr="005963E0">
              <w:rPr>
                <w:noProof/>
                <w:sz w:val="17"/>
                <w:szCs w:val="17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-7.5pt;margin-top:2.2pt;width:32.25pt;height:23.95pt;z-index:25165772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      <v:textbox style="mso-next-textbox:#テキスト ボックス 2;mso-fit-shape-to-text:t">
                    <w:txbxContent>
                      <w:p w:rsidR="00A32C31" w:rsidRDefault="00A32C31">
                        <w:r>
                          <w:rPr>
                            <w:rFonts w:hint="eastAsia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  <w:r w:rsidRPr="005963E0">
              <w:rPr>
                <w:rFonts w:hint="eastAsia"/>
                <w:bCs/>
                <w:sz w:val="17"/>
                <w:szCs w:val="17"/>
              </w:rPr>
              <w:t>長門市が長門市</w:t>
            </w:r>
            <w:r w:rsidR="006F357D" w:rsidRPr="005963E0">
              <w:rPr>
                <w:rFonts w:hint="eastAsia"/>
                <w:bCs/>
                <w:sz w:val="17"/>
                <w:szCs w:val="17"/>
              </w:rPr>
              <w:t>特定公共賃貸</w:t>
            </w:r>
            <w:r w:rsidRPr="005963E0">
              <w:rPr>
                <w:rFonts w:hint="eastAsia"/>
                <w:bCs/>
                <w:sz w:val="17"/>
                <w:szCs w:val="17"/>
              </w:rPr>
              <w:t>住宅条例第9条に基づく事務手続を処理するために限って</w:t>
            </w:r>
            <w:r w:rsidR="001224E2">
              <w:rPr>
                <w:rFonts w:hint="eastAsia"/>
                <w:bCs/>
                <w:sz w:val="17"/>
                <w:szCs w:val="17"/>
              </w:rPr>
              <w:t xml:space="preserve">　　</w:t>
            </w:r>
            <w:r w:rsidRPr="005963E0">
              <w:rPr>
                <w:rFonts w:hint="eastAsia"/>
                <w:bCs/>
                <w:sz w:val="17"/>
                <w:szCs w:val="17"/>
              </w:rPr>
              <w:t xml:space="preserve">　　年度の住民票関係情報、地方税関係情報、身体障害者等関係情報について取得することに同意します。</w:t>
            </w:r>
          </w:p>
        </w:tc>
      </w:tr>
    </w:tbl>
    <w:p w:rsidR="00525A3F" w:rsidRDefault="00525A3F">
      <w:pPr>
        <w:spacing w:before="120"/>
      </w:pPr>
      <w:r>
        <w:rPr>
          <w:rFonts w:hint="eastAsia"/>
        </w:rPr>
        <w:t>※</w:t>
      </w:r>
      <w:r w:rsidR="00A32C31">
        <w:rPr>
          <w:rFonts w:hint="eastAsia"/>
        </w:rPr>
        <w:t>同居させたい者の個人番号に係る同意がない場合の</w:t>
      </w:r>
      <w:r>
        <w:rPr>
          <w:rFonts w:hint="eastAsia"/>
        </w:rPr>
        <w:t>添付書類</w:t>
      </w:r>
    </w:p>
    <w:p w:rsidR="00525A3F" w:rsidRDefault="00525A3F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所得を証明する書類</w:t>
      </w:r>
      <w:r>
        <w:t>(</w:t>
      </w:r>
      <w:r>
        <w:rPr>
          <w:rFonts w:hint="eastAsia"/>
        </w:rPr>
        <w:t>世帯全員の所得証明書、源泉徴収票</w:t>
      </w:r>
      <w:r>
        <w:t>)</w:t>
      </w:r>
    </w:p>
    <w:p w:rsidR="00525A3F" w:rsidRDefault="00525A3F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同居者が記載されている住民票の写し</w:t>
      </w:r>
    </w:p>
    <w:sectPr w:rsidR="00525A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0F87" w:rsidRDefault="00EB0F87">
      <w:r>
        <w:separator/>
      </w:r>
    </w:p>
  </w:endnote>
  <w:endnote w:type="continuationSeparator" w:id="0">
    <w:p w:rsidR="00EB0F87" w:rsidRDefault="00EB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0F87" w:rsidRDefault="00EB0F87">
      <w:r>
        <w:separator/>
      </w:r>
    </w:p>
  </w:footnote>
  <w:footnote w:type="continuationSeparator" w:id="0">
    <w:p w:rsidR="00EB0F87" w:rsidRDefault="00EB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244F7"/>
    <w:multiLevelType w:val="hybridMultilevel"/>
    <w:tmpl w:val="B5227F8E"/>
    <w:lvl w:ilvl="0" w:tplc="37CAC0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12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182"/>
    <w:rsid w:val="001224E2"/>
    <w:rsid w:val="00125CA6"/>
    <w:rsid w:val="00525A3F"/>
    <w:rsid w:val="005963E0"/>
    <w:rsid w:val="006C1F42"/>
    <w:rsid w:val="006F357D"/>
    <w:rsid w:val="00700CB3"/>
    <w:rsid w:val="008228DE"/>
    <w:rsid w:val="009826CE"/>
    <w:rsid w:val="009C4182"/>
    <w:rsid w:val="009E2EE1"/>
    <w:rsid w:val="00A32C31"/>
    <w:rsid w:val="00CA3D9A"/>
    <w:rsid w:val="00CD328F"/>
    <w:rsid w:val="00EB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922BB38-6009-4CBB-BBCB-1AC6C721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32C3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A32C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2016-12-28T05:34:00Z</cp:lastPrinted>
  <dcterms:created xsi:type="dcterms:W3CDTF">2025-09-13T10:17:00Z</dcterms:created>
  <dcterms:modified xsi:type="dcterms:W3CDTF">2025-09-13T10:17:00Z</dcterms:modified>
</cp:coreProperties>
</file>