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44F" w:rsidRDefault="00DE744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別記様式第13号(第13条関係)</w:t>
      </w: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jc w:val="center"/>
        <w:rPr>
          <w:rFonts w:hint="eastAsia"/>
          <w:lang w:eastAsia="zh-TW"/>
        </w:rPr>
      </w:pPr>
      <w:r>
        <w:rPr>
          <w:rFonts w:hint="eastAsia"/>
          <w:spacing w:val="21"/>
          <w:lang w:eastAsia="zh-TW"/>
        </w:rPr>
        <w:t>特定公共賃貸住宅入居</w:t>
      </w:r>
      <w:r>
        <w:rPr>
          <w:rFonts w:hint="eastAsia"/>
          <w:lang w:eastAsia="zh-TW"/>
        </w:rPr>
        <w:t>届</w:t>
      </w: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　　　　　　特定公共賃貸住宅</w:t>
      </w:r>
    </w:p>
    <w:p w:rsidR="00DE744F" w:rsidRDefault="00DE744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第　　　　棟　　　　　号</w:t>
      </w: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入居者氏名</w:t>
      </w:r>
    </w:p>
    <w:p w:rsidR="00DE744F" w:rsidRDefault="00DE744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spacing w:val="35"/>
          <w:lang w:eastAsia="zh-TW"/>
        </w:rPr>
        <w:t>電話番</w:t>
      </w:r>
      <w:r>
        <w:rPr>
          <w:rFonts w:hint="eastAsia"/>
          <w:lang w:eastAsia="zh-TW"/>
        </w:rPr>
        <w:t>号</w:t>
      </w: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上記の住宅に　　　　年　　月　　日に入居したので届け出ます。</w:t>
      </w:r>
    </w:p>
    <w:p w:rsidR="00DE744F" w:rsidRDefault="00DE744F">
      <w:pPr>
        <w:rPr>
          <w:rFonts w:hint="eastAsia"/>
        </w:rPr>
      </w:pPr>
    </w:p>
    <w:p w:rsidR="00DE744F" w:rsidRDefault="00DE744F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DE744F" w:rsidRDefault="00DE744F">
      <w:pPr>
        <w:rPr>
          <w:rFonts w:hint="eastAsia"/>
        </w:rPr>
      </w:pPr>
    </w:p>
    <w:p w:rsidR="00DE744F" w:rsidRDefault="00DE744F">
      <w:pPr>
        <w:jc w:val="right"/>
        <w:rPr>
          <w:rFonts w:hint="eastAsia"/>
          <w:spacing w:val="105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DE744F" w:rsidRDefault="00DE744F">
      <w:pPr>
        <w:jc w:val="right"/>
        <w:rPr>
          <w:rFonts w:ascii="‚l‚r –¾’©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BD728A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rPr>
          <w:rFonts w:hint="eastAsia"/>
          <w:lang w:eastAsia="zh-TW"/>
        </w:rPr>
      </w:pPr>
    </w:p>
    <w:p w:rsidR="00DE744F" w:rsidRDefault="00DE744F">
      <w:pPr>
        <w:rPr>
          <w:rFonts w:hint="eastAsia"/>
        </w:rPr>
      </w:pPr>
      <w:r>
        <w:rPr>
          <w:rFonts w:hint="eastAsia"/>
        </w:rPr>
        <w:t>添付書類</w:t>
      </w:r>
    </w:p>
    <w:p w:rsidR="00DE744F" w:rsidRDefault="00DE744F">
      <w:pPr>
        <w:rPr>
          <w:rFonts w:hint="eastAsia"/>
        </w:rPr>
      </w:pPr>
      <w:r>
        <w:rPr>
          <w:rFonts w:hint="eastAsia"/>
        </w:rPr>
        <w:t xml:space="preserve">　　入居決定者及び入居許可された世帯員全員の住民票の写し　　1部</w:t>
      </w:r>
    </w:p>
    <w:p w:rsidR="00DE744F" w:rsidRDefault="00DE744F">
      <w:pPr>
        <w:rPr>
          <w:rFonts w:hint="eastAsia"/>
        </w:rPr>
      </w:pPr>
    </w:p>
    <w:p w:rsidR="00DE744F" w:rsidRDefault="00DE744F">
      <w:pPr>
        <w:rPr>
          <w:rFonts w:hint="eastAsia"/>
        </w:rPr>
      </w:pPr>
      <w:r>
        <w:rPr>
          <w:rFonts w:hint="eastAsia"/>
        </w:rPr>
        <w:t>注　入居後14日以内に提出すること。</w:t>
      </w:r>
    </w:p>
    <w:sectPr w:rsidR="00DE74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857" w:rsidRDefault="00324857" w:rsidP="00324857">
      <w:r>
        <w:separator/>
      </w:r>
    </w:p>
  </w:endnote>
  <w:endnote w:type="continuationSeparator" w:id="0">
    <w:p w:rsidR="00324857" w:rsidRDefault="00324857" w:rsidP="0032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857" w:rsidRDefault="00324857" w:rsidP="00324857">
      <w:r>
        <w:separator/>
      </w:r>
    </w:p>
  </w:footnote>
  <w:footnote w:type="continuationSeparator" w:id="0">
    <w:p w:rsidR="00324857" w:rsidRDefault="00324857" w:rsidP="00324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911"/>
    <w:rsid w:val="00324857"/>
    <w:rsid w:val="003D39CD"/>
    <w:rsid w:val="004A1911"/>
    <w:rsid w:val="00BD728A"/>
    <w:rsid w:val="00D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361CA5B-65F8-4A33-B0B8-B9902563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