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771" w:rsidRPr="007875AE" w:rsidRDefault="00E64771">
      <w:pPr>
        <w:rPr>
          <w:rFonts w:ascii="Century"/>
          <w:lang w:eastAsia="zh-TW"/>
        </w:rPr>
      </w:pPr>
      <w:r w:rsidRPr="007875AE">
        <w:rPr>
          <w:rFonts w:ascii="Century"/>
          <w:lang w:eastAsia="zh-TW"/>
        </w:rPr>
        <w:t>別記様式第</w:t>
      </w:r>
      <w:r w:rsidR="004375DB">
        <w:rPr>
          <w:rFonts w:ascii="Century" w:hint="eastAsia"/>
        </w:rPr>
        <w:t>17</w:t>
      </w:r>
      <w:r w:rsidRPr="007875AE">
        <w:rPr>
          <w:rFonts w:ascii="Century"/>
          <w:lang w:eastAsia="zh-TW"/>
        </w:rPr>
        <w:t>号</w:t>
      </w:r>
      <w:r w:rsidR="000F5796">
        <w:rPr>
          <w:rFonts w:ascii="Century" w:hint="eastAsia"/>
        </w:rPr>
        <w:t>の</w:t>
      </w:r>
      <w:r w:rsidR="000F5796">
        <w:rPr>
          <w:rFonts w:ascii="Century" w:hint="eastAsia"/>
        </w:rPr>
        <w:t>2</w:t>
      </w:r>
      <w:r w:rsidRPr="007875AE">
        <w:rPr>
          <w:rFonts w:ascii="Century"/>
          <w:lang w:eastAsia="zh-TW"/>
        </w:rPr>
        <w:t>(</w:t>
      </w:r>
      <w:r w:rsidRPr="007875AE">
        <w:rPr>
          <w:rFonts w:ascii="Century"/>
          <w:lang w:eastAsia="zh-TW"/>
        </w:rPr>
        <w:t>第</w:t>
      </w:r>
      <w:r w:rsidR="000F5796">
        <w:rPr>
          <w:rFonts w:ascii="Century" w:hint="eastAsia"/>
        </w:rPr>
        <w:t>16</w:t>
      </w:r>
      <w:r w:rsidRPr="007875AE">
        <w:rPr>
          <w:rFonts w:ascii="Century"/>
          <w:lang w:eastAsia="zh-TW"/>
        </w:rPr>
        <w:t>条関係</w:t>
      </w:r>
      <w:r w:rsidRPr="007875AE">
        <w:rPr>
          <w:rFonts w:ascii="Century"/>
          <w:lang w:eastAsia="zh-TW"/>
        </w:rPr>
        <w:t>)</w:t>
      </w:r>
    </w:p>
    <w:p w:rsidR="00E64771" w:rsidRPr="007875AE" w:rsidRDefault="00E64771">
      <w:pPr>
        <w:rPr>
          <w:rFonts w:ascii="Century"/>
          <w:lang w:eastAsia="zh-TW"/>
        </w:rPr>
      </w:pPr>
    </w:p>
    <w:p w:rsidR="00E64771" w:rsidRPr="007875AE" w:rsidRDefault="00E64771">
      <w:pPr>
        <w:jc w:val="right"/>
        <w:rPr>
          <w:rFonts w:ascii="Century"/>
          <w:lang w:eastAsia="zh-TW"/>
        </w:rPr>
      </w:pPr>
      <w:r w:rsidRPr="007875AE">
        <w:rPr>
          <w:rFonts w:ascii="Century"/>
          <w:lang w:eastAsia="zh-TW"/>
        </w:rPr>
        <w:t xml:space="preserve">年　　月　　日　　</w:t>
      </w:r>
    </w:p>
    <w:p w:rsidR="00E64771" w:rsidRPr="007875AE" w:rsidRDefault="00E64771">
      <w:pPr>
        <w:rPr>
          <w:rFonts w:ascii="Century"/>
          <w:lang w:eastAsia="zh-TW"/>
        </w:rPr>
      </w:pPr>
    </w:p>
    <w:p w:rsidR="00E64771" w:rsidRPr="007875AE" w:rsidRDefault="00E64771">
      <w:pPr>
        <w:rPr>
          <w:rFonts w:ascii="Century"/>
          <w:lang w:eastAsia="zh-TW"/>
        </w:rPr>
      </w:pPr>
      <w:r w:rsidRPr="007875AE">
        <w:rPr>
          <w:rFonts w:ascii="Century"/>
          <w:lang w:eastAsia="zh-TW"/>
        </w:rPr>
        <w:t xml:space="preserve">　長門市長　　　　様</w:t>
      </w:r>
    </w:p>
    <w:p w:rsidR="00E64771" w:rsidRPr="007875AE" w:rsidRDefault="00E64771">
      <w:pPr>
        <w:rPr>
          <w:rFonts w:ascii="Century"/>
          <w:lang w:eastAsia="zh-TW"/>
        </w:rPr>
      </w:pPr>
    </w:p>
    <w:p w:rsidR="00E64771" w:rsidRPr="007875AE" w:rsidRDefault="00E64771">
      <w:pPr>
        <w:jc w:val="right"/>
        <w:rPr>
          <w:rFonts w:ascii="Century"/>
        </w:rPr>
      </w:pPr>
      <w:r w:rsidRPr="007875AE">
        <w:rPr>
          <w:rFonts w:ascii="Century"/>
          <w:spacing w:val="315"/>
        </w:rPr>
        <w:t>住</w:t>
      </w:r>
      <w:r w:rsidRPr="007875AE">
        <w:rPr>
          <w:rFonts w:ascii="Century"/>
        </w:rPr>
        <w:t xml:space="preserve">所　　　　　　　　　　　</w:t>
      </w:r>
    </w:p>
    <w:p w:rsidR="00E64771" w:rsidRPr="007875AE" w:rsidRDefault="00E64771">
      <w:pPr>
        <w:jc w:val="right"/>
        <w:rPr>
          <w:rFonts w:ascii="Century"/>
        </w:rPr>
      </w:pPr>
      <w:r w:rsidRPr="007875AE">
        <w:rPr>
          <w:rFonts w:ascii="Century"/>
        </w:rPr>
        <w:t xml:space="preserve">入居者氏名　　　　　　　　</w:t>
      </w:r>
      <w:r w:rsidR="00C0292C" w:rsidRPr="007875AE">
        <w:rPr>
          <w:rFonts w:ascii="Century"/>
        </w:rPr>
        <w:t>㊞</w:t>
      </w:r>
      <w:r w:rsidRPr="007875AE">
        <w:rPr>
          <w:rFonts w:ascii="Century"/>
        </w:rPr>
        <w:t xml:space="preserve">　　</w:t>
      </w:r>
    </w:p>
    <w:p w:rsidR="00E64771" w:rsidRPr="007875AE" w:rsidRDefault="00E64771">
      <w:pPr>
        <w:rPr>
          <w:rFonts w:ascii="Century"/>
        </w:rPr>
      </w:pPr>
    </w:p>
    <w:p w:rsidR="00E64771" w:rsidRPr="007875AE" w:rsidRDefault="00E64771">
      <w:pPr>
        <w:rPr>
          <w:rFonts w:ascii="Century"/>
        </w:rPr>
      </w:pPr>
    </w:p>
    <w:p w:rsidR="00E64771" w:rsidRPr="007875AE" w:rsidRDefault="00626B76">
      <w:pPr>
        <w:jc w:val="center"/>
        <w:rPr>
          <w:rFonts w:ascii="Century"/>
        </w:rPr>
      </w:pPr>
      <w:r w:rsidRPr="007875AE">
        <w:rPr>
          <w:rFonts w:ascii="Century"/>
          <w:spacing w:val="105"/>
        </w:rPr>
        <w:t>身元引受人選任届</w:t>
      </w:r>
    </w:p>
    <w:p w:rsidR="00E64771" w:rsidRPr="007875AE" w:rsidRDefault="00E64771">
      <w:pPr>
        <w:rPr>
          <w:rFonts w:ascii="Century"/>
        </w:rPr>
      </w:pPr>
    </w:p>
    <w:p w:rsidR="00E64771" w:rsidRPr="007875AE" w:rsidRDefault="00E64771">
      <w:pPr>
        <w:rPr>
          <w:rFonts w:ascii="Century"/>
        </w:rPr>
      </w:pPr>
    </w:p>
    <w:p w:rsidR="00E64771" w:rsidRPr="007875AE" w:rsidRDefault="00E64771">
      <w:pPr>
        <w:rPr>
          <w:rFonts w:ascii="Century"/>
        </w:rPr>
      </w:pPr>
      <w:r w:rsidRPr="007875AE">
        <w:rPr>
          <w:rFonts w:ascii="Century"/>
        </w:rPr>
        <w:t xml:space="preserve">　</w:t>
      </w:r>
      <w:r w:rsidR="000F5796">
        <w:rPr>
          <w:rFonts w:ascii="Century" w:hint="eastAsia"/>
        </w:rPr>
        <w:t>特定</w:t>
      </w:r>
      <w:r w:rsidR="004375DB">
        <w:rPr>
          <w:rFonts w:ascii="Century" w:hint="eastAsia"/>
        </w:rPr>
        <w:t>公共</w:t>
      </w:r>
      <w:r w:rsidR="000F5796">
        <w:rPr>
          <w:rFonts w:ascii="Century" w:hint="eastAsia"/>
        </w:rPr>
        <w:t>賃貸</w:t>
      </w:r>
      <w:r w:rsidR="00626B76" w:rsidRPr="007875AE">
        <w:rPr>
          <w:rFonts w:ascii="Century"/>
        </w:rPr>
        <w:t>住宅の入居にあたり、次のとおり身元引受人を選任した</w:t>
      </w:r>
      <w:r w:rsidRPr="007875AE">
        <w:rPr>
          <w:rFonts w:ascii="Century"/>
        </w:rPr>
        <w:t>ので届け出ます。</w:t>
      </w:r>
    </w:p>
    <w:p w:rsidR="00E64771" w:rsidRPr="007875AE" w:rsidRDefault="00E64771">
      <w:pPr>
        <w:rPr>
          <w:rFonts w:ascii="Century"/>
        </w:rPr>
      </w:pPr>
    </w:p>
    <w:p w:rsidR="00E64771" w:rsidRPr="007875AE" w:rsidRDefault="00E64771">
      <w:pPr>
        <w:jc w:val="center"/>
        <w:rPr>
          <w:rFonts w:ascii="Century"/>
          <w:lang w:eastAsia="zh-TW"/>
        </w:rPr>
      </w:pPr>
      <w:r w:rsidRPr="007875AE">
        <w:rPr>
          <w:rFonts w:ascii="Century"/>
          <w:lang w:eastAsia="zh-TW"/>
        </w:rPr>
        <w:t>記</w:t>
      </w:r>
    </w:p>
    <w:p w:rsidR="00E64771" w:rsidRPr="007875AE" w:rsidRDefault="00E64771">
      <w:pPr>
        <w:rPr>
          <w:rFonts w:ascii="Century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626B76" w:rsidRPr="007875AE" w:rsidTr="00351174">
        <w:trPr>
          <w:trHeight w:val="778"/>
        </w:trPr>
        <w:tc>
          <w:tcPr>
            <w:tcW w:w="1951" w:type="dxa"/>
            <w:vAlign w:val="center"/>
          </w:tcPr>
          <w:p w:rsidR="00626B76" w:rsidRPr="007875AE" w:rsidRDefault="00626B76" w:rsidP="00351174">
            <w:pPr>
              <w:jc w:val="center"/>
              <w:rPr>
                <w:rFonts w:ascii="Century"/>
              </w:rPr>
            </w:pPr>
            <w:r w:rsidRPr="007875AE">
              <w:rPr>
                <w:rFonts w:ascii="Century"/>
                <w:spacing w:val="525"/>
                <w:kern w:val="0"/>
                <w:fitText w:val="1470" w:id="558503681"/>
              </w:rPr>
              <w:t>住</w:t>
            </w:r>
            <w:r w:rsidRPr="007875AE">
              <w:rPr>
                <w:rFonts w:ascii="Century"/>
                <w:kern w:val="0"/>
                <w:fitText w:val="1470" w:id="558503681"/>
              </w:rPr>
              <w:t>所</w:t>
            </w:r>
          </w:p>
        </w:tc>
        <w:tc>
          <w:tcPr>
            <w:tcW w:w="6751" w:type="dxa"/>
          </w:tcPr>
          <w:p w:rsidR="00626B76" w:rsidRPr="007875AE" w:rsidRDefault="00626B76" w:rsidP="00626B76">
            <w:pPr>
              <w:rPr>
                <w:rFonts w:ascii="Century"/>
              </w:rPr>
            </w:pPr>
            <w:r w:rsidRPr="007875AE">
              <w:rPr>
                <w:rFonts w:ascii="Century"/>
              </w:rPr>
              <w:t>〒</w:t>
            </w:r>
          </w:p>
        </w:tc>
      </w:tr>
      <w:tr w:rsidR="00626B76" w:rsidRPr="007875AE" w:rsidTr="00351174">
        <w:trPr>
          <w:trHeight w:val="778"/>
        </w:trPr>
        <w:tc>
          <w:tcPr>
            <w:tcW w:w="1951" w:type="dxa"/>
            <w:vAlign w:val="center"/>
          </w:tcPr>
          <w:p w:rsidR="00626B76" w:rsidRPr="007875AE" w:rsidRDefault="00626B76" w:rsidP="00351174">
            <w:pPr>
              <w:jc w:val="center"/>
              <w:rPr>
                <w:rFonts w:ascii="Century"/>
              </w:rPr>
            </w:pPr>
            <w:r w:rsidRPr="007875AE">
              <w:rPr>
                <w:rFonts w:ascii="Century"/>
                <w:spacing w:val="105"/>
                <w:kern w:val="0"/>
                <w:fitText w:val="1470" w:id="558503682"/>
              </w:rPr>
              <w:t>電話番</w:t>
            </w:r>
            <w:r w:rsidRPr="007875AE">
              <w:rPr>
                <w:rFonts w:ascii="Century"/>
                <w:kern w:val="0"/>
                <w:fitText w:val="1470" w:id="558503682"/>
              </w:rPr>
              <w:t>号</w:t>
            </w:r>
          </w:p>
        </w:tc>
        <w:tc>
          <w:tcPr>
            <w:tcW w:w="6751" w:type="dxa"/>
            <w:vAlign w:val="center"/>
          </w:tcPr>
          <w:p w:rsidR="00626B76" w:rsidRPr="007875AE" w:rsidRDefault="00626B76" w:rsidP="00626B76">
            <w:pPr>
              <w:rPr>
                <w:rFonts w:ascii="Century"/>
              </w:rPr>
            </w:pPr>
          </w:p>
        </w:tc>
      </w:tr>
      <w:tr w:rsidR="00626B76" w:rsidRPr="007875AE" w:rsidTr="00351174">
        <w:trPr>
          <w:trHeight w:val="778"/>
        </w:trPr>
        <w:tc>
          <w:tcPr>
            <w:tcW w:w="1951" w:type="dxa"/>
            <w:vAlign w:val="center"/>
          </w:tcPr>
          <w:p w:rsidR="00626B76" w:rsidRPr="007875AE" w:rsidRDefault="00626B76" w:rsidP="00351174">
            <w:pPr>
              <w:jc w:val="center"/>
              <w:rPr>
                <w:rFonts w:ascii="Century"/>
              </w:rPr>
            </w:pPr>
            <w:r w:rsidRPr="007875AE">
              <w:rPr>
                <w:rFonts w:ascii="Century"/>
                <w:spacing w:val="525"/>
                <w:kern w:val="0"/>
                <w:fitText w:val="1470" w:id="558503683"/>
              </w:rPr>
              <w:t>氏</w:t>
            </w:r>
            <w:r w:rsidRPr="007875AE">
              <w:rPr>
                <w:rFonts w:ascii="Century"/>
                <w:kern w:val="0"/>
                <w:fitText w:val="1470" w:id="558503683"/>
              </w:rPr>
              <w:t>名</w:t>
            </w:r>
          </w:p>
        </w:tc>
        <w:tc>
          <w:tcPr>
            <w:tcW w:w="6751" w:type="dxa"/>
            <w:vAlign w:val="center"/>
          </w:tcPr>
          <w:p w:rsidR="00626B76" w:rsidRPr="007875AE" w:rsidRDefault="00626B76" w:rsidP="00626B76">
            <w:pPr>
              <w:rPr>
                <w:rFonts w:ascii="Century"/>
              </w:rPr>
            </w:pPr>
          </w:p>
        </w:tc>
      </w:tr>
      <w:tr w:rsidR="00626B76" w:rsidRPr="007875AE" w:rsidTr="00351174">
        <w:trPr>
          <w:trHeight w:val="778"/>
        </w:trPr>
        <w:tc>
          <w:tcPr>
            <w:tcW w:w="1951" w:type="dxa"/>
            <w:vAlign w:val="center"/>
          </w:tcPr>
          <w:p w:rsidR="00626B76" w:rsidRPr="007875AE" w:rsidRDefault="00626B76" w:rsidP="00351174">
            <w:pPr>
              <w:jc w:val="center"/>
              <w:rPr>
                <w:rFonts w:ascii="Century"/>
              </w:rPr>
            </w:pPr>
            <w:r w:rsidRPr="007875AE">
              <w:rPr>
                <w:rFonts w:ascii="Century"/>
                <w:spacing w:val="105"/>
                <w:kern w:val="0"/>
                <w:fitText w:val="1470" w:id="558503936"/>
              </w:rPr>
              <w:t>生年月</w:t>
            </w:r>
            <w:r w:rsidRPr="007875AE">
              <w:rPr>
                <w:rFonts w:ascii="Century"/>
                <w:kern w:val="0"/>
                <w:fitText w:val="1470" w:id="558503936"/>
              </w:rPr>
              <w:t>日</w:t>
            </w:r>
          </w:p>
        </w:tc>
        <w:tc>
          <w:tcPr>
            <w:tcW w:w="6751" w:type="dxa"/>
            <w:vAlign w:val="center"/>
          </w:tcPr>
          <w:p w:rsidR="00626B76" w:rsidRPr="007875AE" w:rsidRDefault="00626B76" w:rsidP="00351174">
            <w:pPr>
              <w:jc w:val="center"/>
              <w:rPr>
                <w:rFonts w:ascii="Century"/>
              </w:rPr>
            </w:pPr>
            <w:r w:rsidRPr="007875AE">
              <w:rPr>
                <w:rFonts w:ascii="Century"/>
              </w:rPr>
              <w:t>年　　　　　月　　　　　日生</w:t>
            </w:r>
          </w:p>
        </w:tc>
      </w:tr>
      <w:tr w:rsidR="00626B76" w:rsidRPr="007875AE" w:rsidTr="00351174">
        <w:trPr>
          <w:trHeight w:val="778"/>
        </w:trPr>
        <w:tc>
          <w:tcPr>
            <w:tcW w:w="1951" w:type="dxa"/>
            <w:vAlign w:val="center"/>
          </w:tcPr>
          <w:p w:rsidR="00626B76" w:rsidRPr="007875AE" w:rsidRDefault="00626B76" w:rsidP="00351174">
            <w:pPr>
              <w:jc w:val="center"/>
              <w:rPr>
                <w:rFonts w:ascii="Century"/>
              </w:rPr>
            </w:pPr>
            <w:r w:rsidRPr="007875AE">
              <w:rPr>
                <w:rFonts w:ascii="Century"/>
                <w:kern w:val="0"/>
                <w:fitText w:val="1470" w:id="558503680"/>
              </w:rPr>
              <w:t>入居者との関係</w:t>
            </w:r>
          </w:p>
        </w:tc>
        <w:tc>
          <w:tcPr>
            <w:tcW w:w="6751" w:type="dxa"/>
            <w:vAlign w:val="center"/>
          </w:tcPr>
          <w:p w:rsidR="00626B76" w:rsidRPr="007875AE" w:rsidRDefault="00626B76" w:rsidP="00626B76">
            <w:pPr>
              <w:rPr>
                <w:rFonts w:ascii="Century"/>
              </w:rPr>
            </w:pPr>
          </w:p>
        </w:tc>
      </w:tr>
    </w:tbl>
    <w:p w:rsidR="00E64771" w:rsidRPr="007875AE" w:rsidRDefault="0012743C">
      <w:pPr>
        <w:rPr>
          <w:rFonts w:ascii="Century"/>
        </w:rPr>
      </w:pPr>
      <w:r w:rsidRPr="007875AE">
        <w:rPr>
          <w:rFonts w:ascii="Century"/>
        </w:rPr>
        <w:t xml:space="preserve">　</w:t>
      </w:r>
    </w:p>
    <w:p w:rsidR="00626B76" w:rsidRPr="007875AE" w:rsidRDefault="00626B76">
      <w:pPr>
        <w:rPr>
          <w:rFonts w:ascii="Century"/>
        </w:rPr>
      </w:pPr>
      <w:r w:rsidRPr="007875AE">
        <w:rPr>
          <w:rFonts w:ascii="Century"/>
        </w:rPr>
        <w:t xml:space="preserve">　入居者の身元引受人となることを承諾します。</w:t>
      </w:r>
    </w:p>
    <w:p w:rsidR="00626B76" w:rsidRPr="007875AE" w:rsidRDefault="00626B76">
      <w:pPr>
        <w:rPr>
          <w:rFonts w:ascii="Century"/>
        </w:rPr>
      </w:pPr>
    </w:p>
    <w:p w:rsidR="00626B76" w:rsidRPr="007875AE" w:rsidRDefault="00626B76">
      <w:pPr>
        <w:rPr>
          <w:rFonts w:ascii="Century"/>
        </w:rPr>
      </w:pPr>
      <w:r w:rsidRPr="007875AE">
        <w:rPr>
          <w:rFonts w:ascii="Century"/>
        </w:rPr>
        <w:t xml:space="preserve">　　</w:t>
      </w:r>
      <w:r w:rsidR="00CF1214" w:rsidRPr="007875AE">
        <w:rPr>
          <w:rFonts w:ascii="Century"/>
        </w:rPr>
        <w:t xml:space="preserve">　　　　　　　　　　　　</w:t>
      </w:r>
      <w:r w:rsidRPr="007875AE">
        <w:rPr>
          <w:rFonts w:ascii="Century"/>
        </w:rPr>
        <w:t>氏名</w:t>
      </w:r>
      <w:r w:rsidR="00CF1214" w:rsidRPr="007875AE">
        <w:rPr>
          <w:rFonts w:ascii="Century"/>
        </w:rPr>
        <w:t xml:space="preserve">　　　　　　　　　　　　　　　　　　　　　　㊞</w:t>
      </w:r>
    </w:p>
    <w:p w:rsidR="00CF1214" w:rsidRPr="007875AE" w:rsidRDefault="00CF1214">
      <w:pPr>
        <w:rPr>
          <w:rFonts w:ascii="Century"/>
        </w:rPr>
      </w:pPr>
    </w:p>
    <w:p w:rsidR="00CF1214" w:rsidRPr="007875AE" w:rsidRDefault="00CF1214">
      <w:pPr>
        <w:rPr>
          <w:rFonts w:ascii="Century"/>
        </w:rPr>
      </w:pPr>
      <w:r w:rsidRPr="007875AE">
        <w:rPr>
          <w:rFonts w:ascii="Century"/>
        </w:rPr>
        <w:t xml:space="preserve">　なお、入居者が死亡、行方不明等の事故あるときは、入居者に代わり</w:t>
      </w:r>
      <w:r w:rsidR="006853E2">
        <w:rPr>
          <w:rFonts w:ascii="Century" w:hint="eastAsia"/>
        </w:rPr>
        <w:t>特定賃貸</w:t>
      </w:r>
      <w:r w:rsidR="006853E2" w:rsidRPr="007875AE">
        <w:rPr>
          <w:rFonts w:ascii="Century"/>
        </w:rPr>
        <w:t>住宅</w:t>
      </w:r>
      <w:r w:rsidR="007546AD">
        <w:rPr>
          <w:rFonts w:ascii="Century" w:hint="eastAsia"/>
        </w:rPr>
        <w:t>の退去</w:t>
      </w:r>
      <w:r w:rsidR="009F7CA1">
        <w:rPr>
          <w:rFonts w:ascii="Century" w:hint="eastAsia"/>
        </w:rPr>
        <w:t>に</w:t>
      </w:r>
      <w:r w:rsidR="009F7CA1" w:rsidRPr="007875AE">
        <w:rPr>
          <w:rFonts w:ascii="Century"/>
        </w:rPr>
        <w:t>係る</w:t>
      </w:r>
      <w:r w:rsidRPr="007875AE">
        <w:rPr>
          <w:rFonts w:ascii="Century"/>
        </w:rPr>
        <w:t>手続きを行います。</w:t>
      </w:r>
    </w:p>
    <w:p w:rsidR="00626B76" w:rsidRPr="006853E2" w:rsidRDefault="00626B76">
      <w:pPr>
        <w:rPr>
          <w:rFonts w:ascii="Century"/>
        </w:rPr>
      </w:pPr>
    </w:p>
    <w:p w:rsidR="0012743C" w:rsidRPr="007875AE" w:rsidRDefault="0012743C" w:rsidP="0012743C">
      <w:pPr>
        <w:spacing w:before="120"/>
        <w:rPr>
          <w:rFonts w:ascii="Century"/>
        </w:rPr>
      </w:pPr>
      <w:r w:rsidRPr="007875AE">
        <w:rPr>
          <w:rFonts w:ascii="Century"/>
        </w:rPr>
        <w:t xml:space="preserve">注　</w:t>
      </w:r>
      <w:r w:rsidRPr="007875AE">
        <w:rPr>
          <w:rFonts w:ascii="Century"/>
        </w:rPr>
        <w:t>1</w:t>
      </w:r>
      <w:r w:rsidRPr="007875AE">
        <w:rPr>
          <w:rFonts w:ascii="Century"/>
        </w:rPr>
        <w:t xml:space="preserve">　押印には、印鑑登録証明書で証明される印鑑を使用すること。</w:t>
      </w:r>
    </w:p>
    <w:p w:rsidR="00E64771" w:rsidRPr="007875AE" w:rsidRDefault="0012743C" w:rsidP="0012743C">
      <w:pPr>
        <w:ind w:leftChars="200" w:left="630" w:hangingChars="100" w:hanging="210"/>
        <w:rPr>
          <w:rFonts w:ascii="Century"/>
        </w:rPr>
      </w:pPr>
      <w:r w:rsidRPr="007875AE">
        <w:rPr>
          <w:rFonts w:ascii="Century"/>
        </w:rPr>
        <w:t>2</w:t>
      </w:r>
      <w:r w:rsidRPr="007875AE">
        <w:rPr>
          <w:rFonts w:ascii="Century"/>
        </w:rPr>
        <w:t xml:space="preserve">　</w:t>
      </w:r>
      <w:r w:rsidR="00626B76" w:rsidRPr="007875AE">
        <w:rPr>
          <w:rFonts w:ascii="Century"/>
        </w:rPr>
        <w:t>身元引受人の印鑑</w:t>
      </w:r>
      <w:r w:rsidR="00830902">
        <w:rPr>
          <w:rFonts w:ascii="Century" w:hint="eastAsia"/>
        </w:rPr>
        <w:t>登録</w:t>
      </w:r>
      <w:r w:rsidR="00626B76" w:rsidRPr="007875AE">
        <w:rPr>
          <w:rFonts w:ascii="Century"/>
        </w:rPr>
        <w:t>証明書</w:t>
      </w:r>
      <w:r w:rsidRPr="007875AE">
        <w:rPr>
          <w:rFonts w:ascii="Century"/>
        </w:rPr>
        <w:t>1</w:t>
      </w:r>
      <w:r w:rsidRPr="007875AE">
        <w:rPr>
          <w:rFonts w:ascii="Century"/>
        </w:rPr>
        <w:t>通</w:t>
      </w:r>
      <w:r w:rsidR="007875AE" w:rsidRPr="007875AE">
        <w:rPr>
          <w:rFonts w:ascii="Century"/>
        </w:rPr>
        <w:t>添付すること。</w:t>
      </w:r>
      <w:r w:rsidR="00626B76" w:rsidRPr="007875AE">
        <w:rPr>
          <w:rFonts w:ascii="Century"/>
        </w:rPr>
        <w:t>（連帯保証人を兼ねている場合は、必要ありません。）</w:t>
      </w:r>
    </w:p>
    <w:sectPr w:rsidR="00E64771" w:rsidRPr="007875AE" w:rsidSect="001274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D7C" w:rsidRDefault="001A0D7C">
      <w:r>
        <w:separator/>
      </w:r>
    </w:p>
  </w:endnote>
  <w:endnote w:type="continuationSeparator" w:id="0">
    <w:p w:rsidR="001A0D7C" w:rsidRDefault="001A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D7C" w:rsidRDefault="001A0D7C">
      <w:r>
        <w:separator/>
      </w:r>
    </w:p>
  </w:footnote>
  <w:footnote w:type="continuationSeparator" w:id="0">
    <w:p w:rsidR="001A0D7C" w:rsidRDefault="001A0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92C"/>
    <w:rsid w:val="000B0291"/>
    <w:rsid w:val="000F5796"/>
    <w:rsid w:val="0012743C"/>
    <w:rsid w:val="001A0D7C"/>
    <w:rsid w:val="00275367"/>
    <w:rsid w:val="002768AE"/>
    <w:rsid w:val="003445A5"/>
    <w:rsid w:val="00351174"/>
    <w:rsid w:val="003D1459"/>
    <w:rsid w:val="004375DB"/>
    <w:rsid w:val="004E50F5"/>
    <w:rsid w:val="005D57D2"/>
    <w:rsid w:val="005E0F93"/>
    <w:rsid w:val="0062107E"/>
    <w:rsid w:val="00626B76"/>
    <w:rsid w:val="00635B01"/>
    <w:rsid w:val="006853E2"/>
    <w:rsid w:val="007546AD"/>
    <w:rsid w:val="007875AE"/>
    <w:rsid w:val="00830902"/>
    <w:rsid w:val="009F7CA1"/>
    <w:rsid w:val="00BA2466"/>
    <w:rsid w:val="00C0292C"/>
    <w:rsid w:val="00C42F17"/>
    <w:rsid w:val="00CF1214"/>
    <w:rsid w:val="00E2420B"/>
    <w:rsid w:val="00E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7D29BAF-3602-4CB0-A182-93407873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626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2025-09-13T10:17:00Z</dcterms:created>
  <dcterms:modified xsi:type="dcterms:W3CDTF">2025-09-13T10:17:00Z</dcterms:modified>
</cp:coreProperties>
</file>