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310" w:rsidRDefault="002443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別記様式(第4条関係)</w:t>
      </w:r>
    </w:p>
    <w:p w:rsidR="00244310" w:rsidRDefault="00244310">
      <w:pPr>
        <w:rPr>
          <w:rFonts w:hint="eastAsia"/>
          <w:lang w:eastAsia="zh-TW"/>
        </w:rPr>
      </w:pPr>
    </w:p>
    <w:p w:rsidR="00244310" w:rsidRDefault="00244310">
      <w:pPr>
        <w:jc w:val="center"/>
        <w:rPr>
          <w:rFonts w:hint="eastAsia"/>
          <w:lang w:eastAsia="zh-TW"/>
        </w:rPr>
      </w:pPr>
      <w:r>
        <w:rPr>
          <w:rFonts w:hint="eastAsia"/>
          <w:spacing w:val="525"/>
          <w:lang w:eastAsia="zh-TW"/>
        </w:rPr>
        <w:t>承諾</w:t>
      </w:r>
      <w:r>
        <w:rPr>
          <w:rFonts w:hint="eastAsia"/>
          <w:lang w:eastAsia="zh-TW"/>
        </w:rPr>
        <w:t>書</w:t>
      </w:r>
    </w:p>
    <w:p w:rsidR="00244310" w:rsidRDefault="00244310">
      <w:pPr>
        <w:rPr>
          <w:rFonts w:hint="eastAsia"/>
          <w:lang w:eastAsia="zh-TW"/>
        </w:rPr>
      </w:pPr>
    </w:p>
    <w:p w:rsidR="00244310" w:rsidRDefault="00244310">
      <w:pPr>
        <w:rPr>
          <w:rFonts w:hint="eastAsia"/>
          <w:lang w:eastAsia="zh-TW"/>
        </w:rPr>
      </w:pPr>
    </w:p>
    <w:p w:rsidR="00244310" w:rsidRDefault="00244310">
      <w:pPr>
        <w:rPr>
          <w:rFonts w:hint="eastAsia"/>
          <w:lang w:eastAsia="zh-TW"/>
        </w:rPr>
      </w:pPr>
    </w:p>
    <w:p w:rsidR="00244310" w:rsidRDefault="00244310">
      <w:pPr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今般長門市営　　　　　　　　　　　　　　　　　住宅管理人　　　　　　　　　　に委嘱されましたことを承諾します。</w:t>
      </w: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pPr>
        <w:jc w:val="right"/>
        <w:rPr>
          <w:rFonts w:hint="eastAsia"/>
        </w:rPr>
      </w:pPr>
      <w:r>
        <w:rPr>
          <w:rFonts w:hint="eastAsia"/>
        </w:rPr>
        <w:t xml:space="preserve">管理人　</w:t>
      </w:r>
      <w:r>
        <w:rPr>
          <w:rFonts w:hint="eastAsia"/>
          <w:spacing w:val="630"/>
        </w:rPr>
        <w:t>氏</w:t>
      </w:r>
      <w:r>
        <w:rPr>
          <w:rFonts w:hint="eastAsia"/>
        </w:rPr>
        <w:t xml:space="preserve">名　</w:t>
      </w:r>
      <w:r w:rsidR="00165D3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pPr>
        <w:rPr>
          <w:rFonts w:hint="eastAsia"/>
        </w:rPr>
      </w:pPr>
    </w:p>
    <w:p w:rsidR="00244310" w:rsidRDefault="00244310">
      <w:r>
        <w:rPr>
          <w:rFonts w:hint="eastAsia"/>
        </w:rPr>
        <w:t xml:space="preserve">　長門市長　　　　様</w:t>
      </w:r>
    </w:p>
    <w:sectPr w:rsidR="002443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AB2" w:rsidRDefault="000B7AB2" w:rsidP="000B7AB2">
      <w:r>
        <w:separator/>
      </w:r>
    </w:p>
  </w:endnote>
  <w:endnote w:type="continuationSeparator" w:id="0">
    <w:p w:rsidR="000B7AB2" w:rsidRDefault="000B7AB2" w:rsidP="000B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AB2" w:rsidRDefault="000B7AB2" w:rsidP="000B7AB2">
      <w:r>
        <w:separator/>
      </w:r>
    </w:p>
  </w:footnote>
  <w:footnote w:type="continuationSeparator" w:id="0">
    <w:p w:rsidR="000B7AB2" w:rsidRDefault="000B7AB2" w:rsidP="000B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D80"/>
    <w:rsid w:val="000B7AB2"/>
    <w:rsid w:val="00165D3E"/>
    <w:rsid w:val="00244310"/>
    <w:rsid w:val="00546D80"/>
    <w:rsid w:val="00A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99DF13C-38AB-4CDF-A3F5-41D9F901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