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6DA" w:rsidRDefault="00F006D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別記様式第28号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第19条関係</w:t>
      </w:r>
      <w:r>
        <w:rPr>
          <w:lang w:eastAsia="zh-TW"/>
        </w:rPr>
        <w:t>)</w:t>
      </w:r>
    </w:p>
    <w:p w:rsidR="00F006DA" w:rsidRDefault="00F006DA">
      <w:pPr>
        <w:rPr>
          <w:rFonts w:hint="eastAsia"/>
          <w:lang w:eastAsia="zh-TW"/>
        </w:rPr>
      </w:pPr>
    </w:p>
    <w:p w:rsidR="00F006DA" w:rsidRDefault="00F006DA">
      <w:pPr>
        <w:jc w:val="center"/>
        <w:rPr>
          <w:rFonts w:hint="eastAsia"/>
        </w:rPr>
      </w:pPr>
      <w:r>
        <w:rPr>
          <w:rFonts w:hint="eastAsia"/>
        </w:rPr>
        <w:t>高額所得者明渡し期限延長申請書</w:t>
      </w:r>
    </w:p>
    <w:p w:rsidR="00F006DA" w:rsidRDefault="00F006DA">
      <w:pPr>
        <w:rPr>
          <w:rFonts w:hint="eastAsia"/>
        </w:rPr>
      </w:pPr>
    </w:p>
    <w:p w:rsidR="00F006DA" w:rsidRDefault="00F006D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F006DA" w:rsidRDefault="00F006DA">
      <w:pPr>
        <w:rPr>
          <w:rFonts w:hint="eastAsia"/>
          <w:lang w:eastAsia="zh-TW"/>
        </w:rPr>
      </w:pPr>
    </w:p>
    <w:p w:rsidR="00F006DA" w:rsidRDefault="00F006DA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F006DA" w:rsidRDefault="00F006DA">
      <w:pPr>
        <w:rPr>
          <w:rFonts w:hint="eastAsia"/>
          <w:lang w:eastAsia="zh-TW"/>
        </w:rPr>
      </w:pPr>
    </w:p>
    <w:p w:rsidR="00F006DA" w:rsidRDefault="00F006D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F006DA" w:rsidRDefault="00F006D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410B5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F006DA" w:rsidRDefault="00F006DA">
      <w:pPr>
        <w:rPr>
          <w:rFonts w:hint="eastAsia"/>
          <w:lang w:eastAsia="zh-TW"/>
        </w:rPr>
      </w:pPr>
    </w:p>
    <w:p w:rsidR="00F006DA" w:rsidRDefault="00F006DA">
      <w:pPr>
        <w:rPr>
          <w:rFonts w:hint="eastAsia"/>
          <w:lang w:eastAsia="zh-TW"/>
        </w:rPr>
      </w:pPr>
    </w:p>
    <w:p w:rsidR="00F006DA" w:rsidRDefault="00F006DA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日付けで高額所得者のため明渡しの請求を受けましたが、次のとおり市営住宅の明渡し期限を延長していただきたいので、関係書類を添えて申請します。</w:t>
      </w:r>
    </w:p>
    <w:p w:rsidR="00F006DA" w:rsidRDefault="00F006DA">
      <w:pPr>
        <w:rPr>
          <w:rFonts w:hint="eastAsia"/>
        </w:rPr>
      </w:pPr>
    </w:p>
    <w:p w:rsidR="00F006DA" w:rsidRDefault="00F006DA">
      <w:pPr>
        <w:rPr>
          <w:rFonts w:hint="eastAsia"/>
        </w:rPr>
      </w:pPr>
    </w:p>
    <w:p w:rsidR="00F006DA" w:rsidRDefault="00F006DA">
      <w:pPr>
        <w:rPr>
          <w:rFonts w:hint="eastAsia"/>
        </w:rPr>
      </w:pPr>
      <w:r>
        <w:rPr>
          <w:rFonts w:hint="eastAsia"/>
        </w:rPr>
        <w:t>1　請求された明渡し期間</w:t>
      </w:r>
    </w:p>
    <w:p w:rsidR="00F006DA" w:rsidRDefault="00F006DA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年　　　　月　　　日</w:t>
      </w:r>
    </w:p>
    <w:p w:rsidR="00F006DA" w:rsidRDefault="00F006DA">
      <w:pPr>
        <w:rPr>
          <w:rFonts w:hint="eastAsia"/>
        </w:rPr>
      </w:pPr>
    </w:p>
    <w:p w:rsidR="00F006DA" w:rsidRDefault="00F006DA">
      <w:pPr>
        <w:rPr>
          <w:rFonts w:hint="eastAsia"/>
        </w:rPr>
      </w:pPr>
    </w:p>
    <w:p w:rsidR="00F006DA" w:rsidRDefault="00F006DA">
      <w:pPr>
        <w:rPr>
          <w:rFonts w:hint="eastAsia"/>
        </w:rPr>
      </w:pPr>
      <w:r>
        <w:rPr>
          <w:rFonts w:hint="eastAsia"/>
        </w:rPr>
        <w:t>2　明渡し延長希望期限</w:t>
      </w:r>
    </w:p>
    <w:p w:rsidR="00F006DA" w:rsidRDefault="00F006DA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年　　　　月　　　日</w:t>
      </w:r>
    </w:p>
    <w:p w:rsidR="00F006DA" w:rsidRDefault="00F006DA">
      <w:pPr>
        <w:rPr>
          <w:rFonts w:hint="eastAsia"/>
        </w:rPr>
      </w:pPr>
    </w:p>
    <w:p w:rsidR="00F006DA" w:rsidRDefault="00F006DA">
      <w:pPr>
        <w:rPr>
          <w:rFonts w:hint="eastAsia"/>
        </w:rPr>
      </w:pPr>
    </w:p>
    <w:p w:rsidR="00F006DA" w:rsidRDefault="00F006DA">
      <w:r>
        <w:rPr>
          <w:rFonts w:hint="eastAsia"/>
        </w:rPr>
        <w:t>3　明渡し期限の延長を必要とする理由</w:t>
      </w:r>
    </w:p>
    <w:sectPr w:rsidR="00F006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13B" w:rsidRDefault="00C5513B" w:rsidP="00C5513B">
      <w:r>
        <w:separator/>
      </w:r>
    </w:p>
  </w:endnote>
  <w:endnote w:type="continuationSeparator" w:id="0">
    <w:p w:rsidR="00C5513B" w:rsidRDefault="00C5513B" w:rsidP="00C5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13B" w:rsidRDefault="00C5513B" w:rsidP="00C5513B">
      <w:r>
        <w:separator/>
      </w:r>
    </w:p>
  </w:footnote>
  <w:footnote w:type="continuationSeparator" w:id="0">
    <w:p w:rsidR="00C5513B" w:rsidRDefault="00C5513B" w:rsidP="00C55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88B"/>
    <w:rsid w:val="00410B5D"/>
    <w:rsid w:val="00C5513B"/>
    <w:rsid w:val="00DB3DF3"/>
    <w:rsid w:val="00DB788B"/>
    <w:rsid w:val="00F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08A0367-5847-4D56-9A7A-4D340A89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