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F32" w:rsidRDefault="00486F3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第17条関係</w:t>
      </w:r>
      <w:r>
        <w:rPr>
          <w:lang w:eastAsia="zh-TW"/>
        </w:rPr>
        <w:t>)</w:t>
      </w:r>
    </w:p>
    <w:p w:rsidR="00486F32" w:rsidRDefault="00486F32">
      <w:pPr>
        <w:rPr>
          <w:rFonts w:hint="eastAsia"/>
          <w:lang w:eastAsia="zh-TW"/>
        </w:rPr>
      </w:pPr>
    </w:p>
    <w:p w:rsidR="00486F32" w:rsidRDefault="00486F32">
      <w:pPr>
        <w:jc w:val="center"/>
        <w:rPr>
          <w:rFonts w:hint="eastAsia"/>
          <w:lang w:eastAsia="zh-TW"/>
        </w:rPr>
      </w:pPr>
      <w:r>
        <w:rPr>
          <w:rFonts w:hint="eastAsia"/>
          <w:spacing w:val="10"/>
          <w:lang w:eastAsia="zh-TW"/>
        </w:rPr>
        <w:t>市営住宅工作等承認申請</w:t>
      </w:r>
      <w:r>
        <w:rPr>
          <w:rFonts w:hint="eastAsia"/>
          <w:lang w:eastAsia="zh-TW"/>
        </w:rPr>
        <w:t>書</w:t>
      </w:r>
    </w:p>
    <w:p w:rsidR="00486F32" w:rsidRDefault="00486F32">
      <w:pPr>
        <w:rPr>
          <w:rFonts w:hint="eastAsia"/>
          <w:lang w:eastAsia="zh-TW"/>
        </w:rPr>
      </w:pPr>
    </w:p>
    <w:p w:rsidR="00486F32" w:rsidRDefault="00486F3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486F32" w:rsidRDefault="00486F32">
      <w:pPr>
        <w:rPr>
          <w:rFonts w:hint="eastAsia"/>
          <w:lang w:eastAsia="zh-TW"/>
        </w:rPr>
      </w:pPr>
    </w:p>
    <w:p w:rsidR="00486F32" w:rsidRDefault="00486F32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486F32" w:rsidRDefault="00486F32">
      <w:pPr>
        <w:rPr>
          <w:rFonts w:hint="eastAsia"/>
          <w:lang w:eastAsia="zh-TW"/>
        </w:rPr>
      </w:pPr>
    </w:p>
    <w:p w:rsidR="00486F32" w:rsidRDefault="00486F3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市営　　　　住宅　　棟　　号　　</w:t>
      </w:r>
    </w:p>
    <w:p w:rsidR="00486F32" w:rsidRDefault="00486F3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</w:t>
      </w:r>
      <w:r w:rsidR="00DA423D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486F32" w:rsidRDefault="00486F32">
      <w:pPr>
        <w:rPr>
          <w:rFonts w:hint="eastAsia"/>
          <w:lang w:eastAsia="zh-TW"/>
        </w:rPr>
      </w:pPr>
    </w:p>
    <w:p w:rsidR="00486F32" w:rsidRDefault="00486F32">
      <w:pPr>
        <w:rPr>
          <w:rFonts w:hint="eastAsia"/>
          <w:lang w:eastAsia="zh-TW"/>
        </w:rPr>
      </w:pPr>
    </w:p>
    <w:p w:rsidR="00486F32" w:rsidRDefault="00486F32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次のとおり市営住宅を　　　　　　　　　　したいので別紙設計書及び配置図を添えて申請します。</w:t>
      </w:r>
    </w:p>
    <w:p w:rsidR="00486F32" w:rsidRDefault="00486F32">
      <w:pPr>
        <w:spacing w:after="120"/>
        <w:rPr>
          <w:rFonts w:hint="eastAsia"/>
        </w:rPr>
      </w:pPr>
      <w:r>
        <w:rPr>
          <w:rFonts w:hint="eastAsia"/>
        </w:rPr>
        <w:t xml:space="preserve">　なお、承認の上は、長門市営住宅条例及び同条例施行規則を遵守し、住宅明渡しの際には、自費をもって原状に復すことを誓約します。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1248"/>
        <w:gridCol w:w="2172"/>
        <w:gridCol w:w="816"/>
        <w:gridCol w:w="2637"/>
      </w:tblGrid>
      <w:tr w:rsidR="00486F3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center"/>
          </w:tcPr>
          <w:p w:rsidR="00486F32" w:rsidRDefault="00486F32">
            <w:pPr>
              <w:rPr>
                <w:rFonts w:hint="eastAsia"/>
              </w:rPr>
            </w:pPr>
            <w:r>
              <w:rPr>
                <w:rFonts w:hint="eastAsia"/>
              </w:rPr>
              <w:t>該当字句を○で囲んでください。</w:t>
            </w:r>
          </w:p>
        </w:tc>
        <w:tc>
          <w:tcPr>
            <w:tcW w:w="5625" w:type="dxa"/>
            <w:gridSpan w:val="3"/>
            <w:tcBorders>
              <w:bottom w:val="nil"/>
            </w:tcBorders>
            <w:vAlign w:val="center"/>
          </w:tcPr>
          <w:p w:rsidR="00486F32" w:rsidRDefault="00486F32">
            <w:pPr>
              <w:rPr>
                <w:rFonts w:hint="eastAsia"/>
              </w:rPr>
            </w:pPr>
            <w:r>
              <w:rPr>
                <w:rFonts w:hint="eastAsia"/>
              </w:rPr>
              <w:t>増築・模様替・敷地内工作・水道支管用・その他</w:t>
            </w:r>
          </w:p>
        </w:tc>
      </w:tr>
      <w:tr w:rsidR="00486F3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建物の構造</w:t>
            </w: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rPr>
                <w:rFonts w:hint="eastAsia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木造・簡耐・中</w:t>
            </w:r>
            <w:r>
              <w:rPr>
                <w:rFonts w:hint="eastAsia"/>
              </w:rPr>
              <w:t>耐鉄筋コンクリート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rPr>
                <w:rFonts w:hint="eastAsia"/>
              </w:rPr>
            </w:pPr>
            <w:r>
              <w:rPr>
                <w:rFonts w:hint="eastAsia"/>
              </w:rPr>
              <w:t>かわら・トタン・板スレート・その他</w:t>
            </w:r>
          </w:p>
        </w:tc>
      </w:tr>
      <w:tr w:rsidR="00486F3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6873" w:type="dxa"/>
            <w:gridSpan w:val="4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6F3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位置</w:t>
            </w:r>
          </w:p>
        </w:tc>
        <w:tc>
          <w:tcPr>
            <w:tcW w:w="6873" w:type="dxa"/>
            <w:gridSpan w:val="4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6F3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486F3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工事施行業者</w:t>
            </w:r>
          </w:p>
        </w:tc>
        <w:tc>
          <w:tcPr>
            <w:tcW w:w="6873" w:type="dxa"/>
            <w:gridSpan w:val="4"/>
            <w:tcBorders>
              <w:bottom w:val="single" w:sz="4" w:space="0" w:color="auto"/>
            </w:tcBorders>
            <w:vAlign w:val="center"/>
          </w:tcPr>
          <w:p w:rsidR="00486F32" w:rsidRDefault="00486F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6F32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8505" w:type="dxa"/>
            <w:gridSpan w:val="5"/>
          </w:tcPr>
          <w:p w:rsidR="00486F32" w:rsidRDefault="00486F32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486F32" w:rsidRDefault="00486F32"/>
    <w:sectPr w:rsidR="00486F3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EC3" w:rsidRDefault="002B4EC3" w:rsidP="002B4EC3">
      <w:r>
        <w:separator/>
      </w:r>
    </w:p>
  </w:endnote>
  <w:endnote w:type="continuationSeparator" w:id="0">
    <w:p w:rsidR="002B4EC3" w:rsidRDefault="002B4EC3" w:rsidP="002B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EC3" w:rsidRDefault="002B4EC3" w:rsidP="002B4EC3">
      <w:r>
        <w:separator/>
      </w:r>
    </w:p>
  </w:footnote>
  <w:footnote w:type="continuationSeparator" w:id="0">
    <w:p w:rsidR="002B4EC3" w:rsidRDefault="002B4EC3" w:rsidP="002B4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CC0"/>
    <w:rsid w:val="002B4EC3"/>
    <w:rsid w:val="00486F32"/>
    <w:rsid w:val="00844422"/>
    <w:rsid w:val="00C90CC0"/>
    <w:rsid w:val="00DA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4090EC8-0769-406C-B38A-58E77CDA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2025-09-13T10:16:00Z</dcterms:created>
  <dcterms:modified xsi:type="dcterms:W3CDTF">2025-09-13T10:16:00Z</dcterms:modified>
</cp:coreProperties>
</file>