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4896" w:rsidRDefault="00B0489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別記様式第20号(第15条関係)</w:t>
      </w:r>
    </w:p>
    <w:p w:rsidR="00B04896" w:rsidRDefault="00B04896">
      <w:pPr>
        <w:rPr>
          <w:lang w:eastAsia="zh-TW"/>
        </w:rPr>
      </w:pPr>
    </w:p>
    <w:p w:rsidR="00B04896" w:rsidRDefault="00B04896">
      <w:pPr>
        <w:jc w:val="center"/>
        <w:rPr>
          <w:lang w:eastAsia="zh-TW"/>
        </w:rPr>
      </w:pPr>
      <w:r>
        <w:rPr>
          <w:rFonts w:hint="eastAsia"/>
          <w:spacing w:val="35"/>
          <w:lang w:eastAsia="zh-TW"/>
        </w:rPr>
        <w:t>市営住宅一時不使用</w:t>
      </w:r>
      <w:r>
        <w:rPr>
          <w:rFonts w:hint="eastAsia"/>
          <w:lang w:eastAsia="zh-TW"/>
        </w:rPr>
        <w:t>届</w:t>
      </w:r>
    </w:p>
    <w:p w:rsidR="00B04896" w:rsidRDefault="00B04896">
      <w:pPr>
        <w:rPr>
          <w:lang w:eastAsia="zh-TW"/>
        </w:rPr>
      </w:pPr>
    </w:p>
    <w:p w:rsidR="00B04896" w:rsidRDefault="00B04896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B04896" w:rsidRDefault="00B04896">
      <w:pPr>
        <w:rPr>
          <w:rFonts w:hint="eastAsia"/>
          <w:lang w:eastAsia="zh-TW"/>
        </w:rPr>
      </w:pPr>
    </w:p>
    <w:p w:rsidR="00B04896" w:rsidRDefault="00B04896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B04896" w:rsidRDefault="00B04896">
      <w:pPr>
        <w:rPr>
          <w:lang w:eastAsia="zh-TW"/>
        </w:rPr>
      </w:pPr>
    </w:p>
    <w:p w:rsidR="00B04896" w:rsidRDefault="00B04896">
      <w:pPr>
        <w:jc w:val="right"/>
      </w:pPr>
      <w:r>
        <w:rPr>
          <w:rFonts w:hint="eastAsia"/>
        </w:rPr>
        <w:t xml:space="preserve">市営　　　　住宅　　棟　　号　　</w:t>
      </w:r>
    </w:p>
    <w:p w:rsidR="00B04896" w:rsidRDefault="00B04896">
      <w:pPr>
        <w:jc w:val="right"/>
      </w:pPr>
      <w:r>
        <w:rPr>
          <w:rFonts w:hint="eastAsia"/>
        </w:rPr>
        <w:t xml:space="preserve">入居者　　　　　　　　　　</w:t>
      </w:r>
      <w:r w:rsidR="007E0E8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B04896" w:rsidRDefault="00B04896">
      <w:pPr>
        <w:rPr>
          <w:rFonts w:hint="eastAsia"/>
        </w:rPr>
      </w:pPr>
    </w:p>
    <w:p w:rsidR="00B04896" w:rsidRDefault="00B04896">
      <w:pPr>
        <w:rPr>
          <w:rFonts w:hint="eastAsia"/>
        </w:rPr>
      </w:pPr>
    </w:p>
    <w:p w:rsidR="00B04896" w:rsidRDefault="00B04896">
      <w:r>
        <w:rPr>
          <w:rFonts w:hint="eastAsia"/>
        </w:rPr>
        <w:t xml:space="preserve">　次の理由により市営住宅を一時不使用にしますので届け出ます。</w:t>
      </w:r>
    </w:p>
    <w:p w:rsidR="00B04896" w:rsidRDefault="00B04896">
      <w:pPr>
        <w:spacing w:after="120"/>
      </w:pPr>
      <w:r>
        <w:rPr>
          <w:rFonts w:hint="eastAsia"/>
        </w:rPr>
        <w:t xml:space="preserve">　なお、不使用時における一切の保管責任は、私が負います。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B04896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8505" w:type="dxa"/>
            <w:vAlign w:val="center"/>
          </w:tcPr>
          <w:p w:rsidR="00B04896" w:rsidRDefault="00B04896">
            <w:r>
              <w:t>(</w:t>
            </w:r>
            <w:r>
              <w:rPr>
                <w:rFonts w:hint="eastAsia"/>
              </w:rPr>
              <w:t>不使用期間</w:t>
            </w:r>
            <w:r>
              <w:t>)</w:t>
            </w:r>
          </w:p>
          <w:p w:rsidR="00B04896" w:rsidRDefault="00B04896"/>
          <w:p w:rsidR="00B04896" w:rsidRDefault="00B04896">
            <w:r>
              <w:rPr>
                <w:rFonts w:hint="eastAsia"/>
              </w:rPr>
              <w:t xml:space="preserve">　　　　　　年　　月　　日　から　　　　年　　月　　日　まで</w:t>
            </w:r>
          </w:p>
        </w:tc>
      </w:tr>
      <w:tr w:rsidR="00B04896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8505" w:type="dxa"/>
          </w:tcPr>
          <w:p w:rsidR="00B04896" w:rsidRDefault="00B04896">
            <w:pPr>
              <w:spacing w:before="60"/>
            </w:pPr>
            <w:r>
              <w:t>(</w:t>
            </w:r>
            <w:r>
              <w:rPr>
                <w:rFonts w:hint="eastAsia"/>
              </w:rPr>
              <w:t>不使用理由</w:t>
            </w:r>
            <w:r>
              <w:t>)</w:t>
            </w:r>
          </w:p>
        </w:tc>
      </w:tr>
      <w:tr w:rsidR="00B04896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8505" w:type="dxa"/>
            <w:vAlign w:val="center"/>
          </w:tcPr>
          <w:p w:rsidR="00B04896" w:rsidRDefault="00B04896">
            <w:r>
              <w:t>(</w:t>
            </w:r>
            <w:r>
              <w:rPr>
                <w:rFonts w:hint="eastAsia"/>
              </w:rPr>
              <w:t>不使用時の連絡先</w:t>
            </w:r>
            <w:r>
              <w:t>)</w:t>
            </w:r>
          </w:p>
          <w:p w:rsidR="00B04896" w:rsidRDefault="00B0489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B04896" w:rsidRDefault="00B04896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</w:t>
            </w:r>
          </w:p>
          <w:p w:rsidR="00B04896" w:rsidRDefault="00B04896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　　　　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　　　　―　　　　</w:t>
            </w:r>
          </w:p>
        </w:tc>
      </w:tr>
      <w:tr w:rsidR="00B04896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8505" w:type="dxa"/>
          </w:tcPr>
          <w:p w:rsidR="00B04896" w:rsidRDefault="00B04896">
            <w:pPr>
              <w:spacing w:before="60"/>
            </w:pPr>
            <w:r>
              <w:t>(</w:t>
            </w:r>
            <w:r>
              <w:rPr>
                <w:rFonts w:hint="eastAsia"/>
              </w:rPr>
              <w:t>不使用期間における住宅管理方法</w:t>
            </w:r>
            <w:r>
              <w:t>)</w:t>
            </w:r>
          </w:p>
        </w:tc>
      </w:tr>
    </w:tbl>
    <w:p w:rsidR="00B04896" w:rsidRDefault="00B04896"/>
    <w:sectPr w:rsidR="00B0489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3C0F" w:rsidRDefault="00663C0F" w:rsidP="00663C0F">
      <w:r>
        <w:separator/>
      </w:r>
    </w:p>
  </w:endnote>
  <w:endnote w:type="continuationSeparator" w:id="0">
    <w:p w:rsidR="00663C0F" w:rsidRDefault="00663C0F" w:rsidP="0066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3C0F" w:rsidRDefault="00663C0F" w:rsidP="00663C0F">
      <w:r>
        <w:separator/>
      </w:r>
    </w:p>
  </w:footnote>
  <w:footnote w:type="continuationSeparator" w:id="0">
    <w:p w:rsidR="00663C0F" w:rsidRDefault="00663C0F" w:rsidP="00663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5F19"/>
    <w:rsid w:val="0002205E"/>
    <w:rsid w:val="00663C0F"/>
    <w:rsid w:val="007E0E80"/>
    <w:rsid w:val="00B04896"/>
    <w:rsid w:val="00F8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575FD94-921D-422F-95FF-8A6484DE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2025-09-13T10:15:00Z</dcterms:created>
  <dcterms:modified xsi:type="dcterms:W3CDTF">2025-09-13T10:15:00Z</dcterms:modified>
</cp:coreProperties>
</file>