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F" w:rsidRDefault="00D160DF">
      <w:pPr>
        <w:spacing w:after="60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別記様式第13号(第12条関係)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611"/>
        <w:gridCol w:w="709"/>
        <w:gridCol w:w="567"/>
        <w:gridCol w:w="708"/>
        <w:gridCol w:w="567"/>
        <w:gridCol w:w="1050"/>
        <w:gridCol w:w="288"/>
        <w:gridCol w:w="552"/>
        <w:gridCol w:w="1956"/>
        <w:gridCol w:w="840"/>
        <w:gridCol w:w="240"/>
        <w:gridCol w:w="319"/>
        <w:gridCol w:w="567"/>
        <w:gridCol w:w="567"/>
        <w:gridCol w:w="567"/>
        <w:gridCol w:w="567"/>
        <w:gridCol w:w="101"/>
        <w:gridCol w:w="240"/>
        <w:gridCol w:w="972"/>
        <w:gridCol w:w="972"/>
        <w:gridCol w:w="240"/>
      </w:tblGrid>
      <w:tr w:rsidR="00D160D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440" w:type="dxa"/>
            <w:gridSpan w:val="22"/>
            <w:tcBorders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</w:tr>
      <w:tr w:rsidR="00D160DF">
        <w:tblPrEx>
          <w:tblCellMar>
            <w:top w:w="0" w:type="dxa"/>
            <w:bottom w:w="0" w:type="dxa"/>
          </w:tblCellMar>
        </w:tblPrEx>
        <w:trPr>
          <w:trHeight w:val="2037"/>
        </w:trPr>
        <w:tc>
          <w:tcPr>
            <w:tcW w:w="240" w:type="dxa"/>
            <w:tcBorders>
              <w:top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60DF" w:rsidRDefault="00D160D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様　</w:t>
            </w:r>
          </w:p>
          <w:p w:rsidR="00D160DF" w:rsidRDefault="00D160DF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700" w:type="dxa"/>
            <w:gridSpan w:val="14"/>
            <w:tcBorders>
              <w:top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>
              <w:rPr>
                <w:rFonts w:hint="eastAsia"/>
                <w:spacing w:val="100"/>
                <w:sz w:val="18"/>
                <w:lang w:eastAsia="zh-TW"/>
              </w:rPr>
              <w:t xml:space="preserve">　　年度収入申告</w:t>
            </w:r>
            <w:r>
              <w:rPr>
                <w:rFonts w:hint="eastAsia"/>
                <w:sz w:val="18"/>
                <w:lang w:eastAsia="zh-TW"/>
              </w:rPr>
              <w:t>書</w:t>
            </w:r>
          </w:p>
          <w:p w:rsidR="00D160DF" w:rsidRDefault="00D160DF">
            <w:pPr>
              <w:spacing w:before="120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年　　月　　日　</w:t>
            </w:r>
          </w:p>
          <w:p w:rsidR="00D160DF" w:rsidRDefault="00D160DF">
            <w:pPr>
              <w:spacing w:before="120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団地　　　　　　　　　　　　　　　</w:t>
            </w:r>
          </w:p>
          <w:p w:rsidR="00D160DF" w:rsidRDefault="00D160DF">
            <w:pPr>
              <w:jc w:val="right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住宅番号　　　　　　　　　　　　　</w:t>
            </w:r>
          </w:p>
          <w:p w:rsidR="00D160DF" w:rsidRDefault="00D160DF">
            <w:pPr>
              <w:spacing w:before="120" w:after="120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入居者氏名　　　　　　　　　　</w:t>
            </w:r>
            <w:r w:rsidR="00E1407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  <w:p w:rsidR="00D160DF" w:rsidRDefault="00D160DF">
            <w:pPr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自宅電話番号　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　　　―　　　　　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  <w:p w:rsidR="00D160DF" w:rsidRDefault="00D160DF">
            <w:pPr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勤務先電話番号</w:t>
            </w:r>
            <w:r>
              <w:rPr>
                <w:rFonts w:hint="eastAsia"/>
                <w:sz w:val="18"/>
                <w:u w:val="single"/>
                <w:lang w:eastAsia="zh-TW"/>
              </w:rPr>
              <w:t xml:space="preserve">　　　―　　　　　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</w:tr>
      <w:tr w:rsidR="00D160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440" w:type="dxa"/>
            <w:gridSpan w:val="22"/>
            <w:tcBorders>
              <w:top w:val="nil"/>
              <w:bottom w:val="nil"/>
            </w:tcBorders>
            <w:vAlign w:val="center"/>
          </w:tcPr>
          <w:p w:rsidR="00D160DF" w:rsidRDefault="00D160D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世帯の状況及び収入の状況</w:t>
            </w:r>
          </w:p>
        </w:tc>
      </w:tr>
      <w:tr w:rsidR="00882FCA" w:rsidTr="00D6310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882FCA" w:rsidRDefault="00882FC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82FCA" w:rsidRDefault="00882FCA" w:rsidP="00882F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882FCA" w:rsidRDefault="00882FCA" w:rsidP="00882FC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882FCA" w:rsidRDefault="00882F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882FCA" w:rsidRDefault="00882FCA">
            <w:pPr>
              <w:ind w:left="-20" w:right="-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882FCA" w:rsidRDefault="00882FCA" w:rsidP="00882FCA">
            <w:pPr>
              <w:ind w:right="-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36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FCA" w:rsidRDefault="00882F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00"/>
                <w:sz w:val="18"/>
              </w:rPr>
              <w:t>所得の状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82FCA" w:rsidRDefault="00882F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控除要件の対象状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82FCA" w:rsidRDefault="00882F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所得金額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82FCA" w:rsidRDefault="00882F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控除金額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:rsidR="00882FCA" w:rsidRDefault="00882FC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6310A" w:rsidTr="00D6310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310A" w:rsidRDefault="00D6310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所得種類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0"/>
                <w:sz w:val="18"/>
              </w:rPr>
              <w:t>勤務先</w:t>
            </w:r>
            <w:r>
              <w:rPr>
                <w:rFonts w:hint="eastAsia"/>
                <w:sz w:val="18"/>
              </w:rPr>
              <w:t>等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310A" w:rsidRDefault="00D6310A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年間所得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6310A" w:rsidRDefault="00D6310A">
            <w:pPr>
              <w:ind w:left="-20" w:right="-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ind w:left="-20" w:right="-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特扶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ind w:left="-20" w:right="-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ind w:left="-20" w:right="-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特障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310A" w:rsidRDefault="00D6310A" w:rsidP="00D6310A">
            <w:pPr>
              <w:ind w:left="-20" w:right="-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</w:tc>
        <w:tc>
          <w:tcPr>
            <w:tcW w:w="13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vAlign w:val="center"/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6310A" w:rsidTr="00E11C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  <w:tc>
          <w:tcPr>
            <w:tcW w:w="611" w:type="dxa"/>
            <w:tcBorders>
              <w:left w:val="single" w:sz="12" w:space="0" w:color="auto"/>
              <w:bottom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D6310A" w:rsidRDefault="00D6310A" w:rsidP="00882FCA">
            <w:pPr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56" w:type="dxa"/>
            <w:tcBorders>
              <w:bottom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left w:val="nil"/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310A" w:rsidRDefault="00D6310A">
            <w:pPr>
              <w:rPr>
                <w:rFonts w:hint="eastAsia"/>
                <w:sz w:val="18"/>
              </w:rPr>
            </w:pPr>
          </w:p>
        </w:tc>
      </w:tr>
      <w:tr w:rsidR="00D160D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088" w:type="dxa"/>
            <w:gridSpan w:val="11"/>
            <w:vMerge w:val="restart"/>
            <w:tcBorders>
              <w:top w:val="nil"/>
              <w:bottom w:val="nil"/>
            </w:tcBorders>
          </w:tcPr>
          <w:p w:rsidR="00D160DF" w:rsidRDefault="00D160DF">
            <w:pPr>
              <w:spacing w:before="120" w:after="120"/>
              <w:rPr>
                <w:rFonts w:hint="eastAsia"/>
                <w:spacing w:val="-4"/>
                <w:sz w:val="18"/>
              </w:rPr>
            </w:pPr>
            <w:r>
              <w:rPr>
                <w:noProof/>
                <w:sz w:val="18"/>
              </w:rPr>
              <w:pict>
                <v:group id="_x0000_s1027" style="position:absolute;left:0;text-align:left;margin-left:247.5pt;margin-top:49.05pt;width:125.25pt;height:39.75pt;z-index:251657728;mso-position-horizontal-relative:text;mso-position-vertical-relative:text" coordorigin="6045,9030" coordsize="2505,795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6045;top:9030;width:60;height:795" adj="0" strokeweight=".5pt"/>
                  <v:shape id="_x0000_s1029" type="#_x0000_t85" style="position:absolute;left:8490;top:9030;width:60;height:795;flip:x" adj="0" strokeweight=".5pt"/>
                </v:group>
              </w:pic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-4"/>
                <w:sz w:val="18"/>
              </w:rPr>
              <w:t>注　太枠の中に必要な事項を記載してください。　　※</w:t>
            </w:r>
            <w:r>
              <w:rPr>
                <w:rFonts w:hint="eastAsia"/>
                <w:spacing w:val="-4"/>
                <w:sz w:val="18"/>
                <w:u w:val="single"/>
              </w:rPr>
              <w:t>提出期限　　　　　　年　　　月　　　日</w:t>
            </w:r>
          </w:p>
          <w:p w:rsidR="00D160DF" w:rsidRDefault="00D160DF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添付書類</w:t>
            </w:r>
          </w:p>
          <w:p w:rsidR="00D160DF" w:rsidRDefault="00D160D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□所得証明書(市役所で発行するもの。所得のある者全部)</w:t>
            </w:r>
          </w:p>
          <w:p w:rsidR="00D160DF" w:rsidRDefault="00D160D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□世帯全部の住民票の写し　　　　　　　　□その他</w:t>
            </w:r>
          </w:p>
          <w:p w:rsidR="00D160DF" w:rsidRDefault="00D160D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□別居親族の扶養を証する書類</w:t>
            </w:r>
          </w:p>
          <w:p w:rsidR="00D160DF" w:rsidRDefault="00D160D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□所得がないことを証する書類</w:t>
            </w:r>
          </w:p>
          <w:p w:rsidR="00D160DF" w:rsidRDefault="00D160D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このとおり世帯の状況及び所得の状況を申告します。</w:t>
            </w:r>
          </w:p>
          <w:p w:rsidR="00882FCA" w:rsidRDefault="00882FCA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個人番号に係る同意</w:t>
            </w:r>
          </w:p>
          <w:p w:rsidR="00882FCA" w:rsidRDefault="00882FCA" w:rsidP="00E11CD3">
            <w:pPr>
              <w:spacing w:before="120"/>
              <w:ind w:left="360" w:hangingChars="200" w:hanging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□</w:t>
            </w:r>
            <w:r w:rsidRPr="00B44723">
              <w:rPr>
                <w:rFonts w:hint="eastAsia"/>
                <w:bCs/>
                <w:sz w:val="16"/>
                <w:szCs w:val="16"/>
              </w:rPr>
              <w:t>長門市が長門市営住宅条例第15条に基づく事務手続を処理するために限って</w:t>
            </w:r>
            <w:r w:rsidR="00D6310A" w:rsidRPr="00B44723">
              <w:rPr>
                <w:rFonts w:hint="eastAsia"/>
                <w:bCs/>
                <w:sz w:val="16"/>
                <w:szCs w:val="16"/>
              </w:rPr>
              <w:t xml:space="preserve">　　</w:t>
            </w:r>
            <w:r w:rsidRPr="00B44723">
              <w:rPr>
                <w:rFonts w:hint="eastAsia"/>
                <w:bCs/>
                <w:sz w:val="16"/>
                <w:szCs w:val="16"/>
              </w:rPr>
              <w:t xml:space="preserve">　　年度の住民票関係情報、地方税関係情報、身体障害者等関係情報について取得することに同意します。</w:t>
            </w:r>
          </w:p>
        </w:tc>
        <w:tc>
          <w:tcPr>
            <w:tcW w:w="5352" w:type="dxa"/>
            <w:gridSpan w:val="11"/>
            <w:tcBorders>
              <w:top w:val="nil"/>
              <w:bottom w:val="nil"/>
            </w:tcBorders>
            <w:vAlign w:val="center"/>
          </w:tcPr>
          <w:p w:rsidR="00D160DF" w:rsidRDefault="00D160D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〈処理欄〉</w:t>
            </w:r>
          </w:p>
        </w:tc>
      </w:tr>
      <w:tr w:rsidR="00D160D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088" w:type="dxa"/>
            <w:gridSpan w:val="11"/>
            <w:vMerge/>
            <w:tcBorders>
              <w:top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</w:rPr>
            </w:pPr>
          </w:p>
        </w:tc>
        <w:tc>
          <w:tcPr>
            <w:tcW w:w="3168" w:type="dxa"/>
            <w:gridSpan w:val="8"/>
            <w:tcBorders>
              <w:top w:val="nil"/>
              <w:bottom w:val="nil"/>
              <w:right w:val="dashed" w:sz="4" w:space="0" w:color="auto"/>
            </w:tcBorders>
          </w:tcPr>
          <w:p w:rsidR="00D160DF" w:rsidRDefault="00D160DF">
            <w:pPr>
              <w:spacing w:before="40" w:after="80"/>
              <w:ind w:left="-40" w:right="-40"/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所得の合計　　　　　　　　　　　　円</w:t>
            </w:r>
          </w:p>
          <w:p w:rsidR="00D160DF" w:rsidRDefault="00D160DF">
            <w:pPr>
              <w:spacing w:after="80"/>
              <w:ind w:left="-40" w:right="-40"/>
              <w:rPr>
                <w:rFonts w:hint="eastAsia"/>
                <w:spacing w:val="-6"/>
                <w:sz w:val="18"/>
                <w:lang w:eastAsia="zh-TW"/>
              </w:rPr>
            </w:pPr>
            <w:r>
              <w:rPr>
                <w:rFonts w:hint="eastAsia"/>
                <w:spacing w:val="80"/>
                <w:sz w:val="18"/>
                <w:lang w:eastAsia="zh-TW"/>
              </w:rPr>
              <w:t>控除</w:t>
            </w:r>
            <w:r>
              <w:rPr>
                <w:rFonts w:hint="eastAsia"/>
                <w:spacing w:val="-6"/>
                <w:sz w:val="18"/>
                <w:lang w:eastAsia="zh-TW"/>
              </w:rPr>
              <w:t>額　　　　　　　　　　　　円</w:t>
            </w:r>
          </w:p>
          <w:p w:rsidR="00D160DF" w:rsidRDefault="00D160DF">
            <w:pPr>
              <w:ind w:left="-40" w:right="-4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pacing w:val="22"/>
                <w:sz w:val="18"/>
                <w:lang w:eastAsia="zh-TW"/>
              </w:rPr>
              <w:t>収入年</w:t>
            </w:r>
            <w:r>
              <w:rPr>
                <w:rFonts w:hint="eastAsia"/>
                <w:spacing w:val="-6"/>
                <w:sz w:val="18"/>
                <w:lang w:eastAsia="zh-TW"/>
              </w:rPr>
              <w:t>額　　　　　　　　　　　　円</w:t>
            </w:r>
          </w:p>
        </w:tc>
        <w:tc>
          <w:tcPr>
            <w:tcW w:w="218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D160DF" w:rsidRDefault="00D160DF">
            <w:pPr>
              <w:spacing w:before="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入居年月日</w:t>
            </w:r>
          </w:p>
          <w:p w:rsidR="00D160DF" w:rsidRDefault="00D160DF">
            <w:pPr>
              <w:spacing w:after="80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 xml:space="preserve">　　　　　年　　月　　日</w:t>
            </w:r>
          </w:p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入居期間</w:t>
            </w:r>
          </w:p>
          <w:p w:rsidR="00D160DF" w:rsidRDefault="00D160DF">
            <w:pPr>
              <w:spacing w:after="80"/>
              <w:rPr>
                <w:rFonts w:hint="eastAsia"/>
                <w:spacing w:val="-8"/>
                <w:sz w:val="18"/>
                <w:lang w:eastAsia="zh-TW"/>
              </w:rPr>
            </w:pPr>
            <w:r>
              <w:rPr>
                <w:rFonts w:hint="eastAsia"/>
                <w:spacing w:val="-8"/>
                <w:sz w:val="18"/>
                <w:lang w:eastAsia="zh-TW"/>
              </w:rPr>
              <w:t xml:space="preserve">　　　　　年　　月</w:t>
            </w:r>
          </w:p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昨年度認定収入月額</w:t>
            </w:r>
          </w:p>
          <w:p w:rsidR="00D160DF" w:rsidRDefault="00D160DF">
            <w:pPr>
              <w:rPr>
                <w:rFonts w:hint="eastAsia"/>
                <w:spacing w:val="-8"/>
                <w:sz w:val="18"/>
                <w:lang w:eastAsia="zh-TW"/>
              </w:rPr>
            </w:pPr>
            <w:r>
              <w:rPr>
                <w:rFonts w:hint="eastAsia"/>
                <w:spacing w:val="-8"/>
                <w:sz w:val="18"/>
                <w:lang w:eastAsia="zh-TW"/>
              </w:rPr>
              <w:t xml:space="preserve">　　　　　　　　　　　円</w:t>
            </w:r>
          </w:p>
        </w:tc>
      </w:tr>
      <w:tr w:rsidR="00D160D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88" w:type="dxa"/>
            <w:gridSpan w:val="11"/>
            <w:vMerge/>
            <w:tcBorders>
              <w:top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0DF" w:rsidRDefault="00D160DF">
            <w:pPr>
              <w:ind w:left="-40" w:right="-40"/>
              <w:jc w:val="center"/>
              <w:rPr>
                <w:rFonts w:hint="eastAsia"/>
                <w:spacing w:val="-8"/>
                <w:sz w:val="18"/>
                <w:lang w:eastAsia="zh-TW"/>
              </w:rPr>
            </w:pPr>
            <w:r>
              <w:rPr>
                <w:rFonts w:hint="eastAsia"/>
                <w:spacing w:val="-4"/>
                <w:sz w:val="18"/>
                <w:lang w:eastAsia="zh-TW"/>
              </w:rPr>
              <w:t>収入月額</w:t>
            </w:r>
            <w:r>
              <w:rPr>
                <w:rFonts w:hint="eastAsia"/>
                <w:spacing w:val="-8"/>
                <w:sz w:val="18"/>
                <w:lang w:eastAsia="zh-TW"/>
              </w:rPr>
              <w:t xml:space="preserve">　　　　　　　　　　円</w:t>
            </w:r>
          </w:p>
        </w:tc>
        <w:tc>
          <w:tcPr>
            <w:tcW w:w="240" w:type="dxa"/>
            <w:tcBorders>
              <w:top w:val="nil"/>
              <w:bottom w:val="nil"/>
              <w:right w:val="dashed" w:sz="4" w:space="0" w:color="auto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2184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</w:p>
        </w:tc>
      </w:tr>
      <w:tr w:rsidR="00D160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088" w:type="dxa"/>
            <w:gridSpan w:val="11"/>
            <w:vMerge/>
            <w:tcBorders>
              <w:top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3168" w:type="dxa"/>
            <w:gridSpan w:val="8"/>
            <w:tcBorders>
              <w:top w:val="nil"/>
              <w:bottom w:val="nil"/>
              <w:right w:val="dashed" w:sz="4" w:space="0" w:color="auto"/>
            </w:tcBorders>
          </w:tcPr>
          <w:p w:rsidR="00D160DF" w:rsidRDefault="00D160DF">
            <w:pPr>
              <w:spacing w:before="120"/>
              <w:ind w:lef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収入階層</w:t>
            </w:r>
          </w:p>
        </w:tc>
        <w:tc>
          <w:tcPr>
            <w:tcW w:w="2184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D160DF" w:rsidRDefault="00D160DF">
            <w:pPr>
              <w:rPr>
                <w:rFonts w:hint="eastAsia"/>
                <w:sz w:val="18"/>
              </w:rPr>
            </w:pPr>
          </w:p>
        </w:tc>
      </w:tr>
      <w:tr w:rsidR="00D160DF" w:rsidTr="00882FCA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8088" w:type="dxa"/>
            <w:gridSpan w:val="11"/>
            <w:vMerge/>
            <w:tcBorders>
              <w:top w:val="nil"/>
              <w:bottom w:val="single" w:sz="4" w:space="0" w:color="auto"/>
            </w:tcBorders>
          </w:tcPr>
          <w:p w:rsidR="00D160DF" w:rsidRDefault="00D160DF">
            <w:pPr>
              <w:rPr>
                <w:rFonts w:hint="eastAsia"/>
                <w:sz w:val="18"/>
              </w:rPr>
            </w:pPr>
          </w:p>
        </w:tc>
        <w:tc>
          <w:tcPr>
            <w:tcW w:w="535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D160DF" w:rsidRDefault="00D160D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Ⅰ　Ⅱ　Ⅲ　Ⅳ　Ⅴ　Ⅵ　Ⅶ　裁Ⅴ　裁Ⅵ　高額</w:t>
            </w:r>
          </w:p>
        </w:tc>
      </w:tr>
    </w:tbl>
    <w:p w:rsidR="00D160DF" w:rsidRDefault="00D160DF">
      <w:pPr>
        <w:rPr>
          <w:rFonts w:hint="eastAsia"/>
        </w:rPr>
      </w:pPr>
    </w:p>
    <w:sectPr w:rsidR="00D160DF" w:rsidSect="00931EB9">
      <w:pgSz w:w="16839" w:h="11907" w:orient="landscape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D32" w:rsidRDefault="006D0D32">
      <w:r>
        <w:separator/>
      </w:r>
    </w:p>
  </w:endnote>
  <w:endnote w:type="continuationSeparator" w:id="0">
    <w:p w:rsidR="006D0D32" w:rsidRDefault="006D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D32" w:rsidRDefault="006D0D32">
      <w:r>
        <w:separator/>
      </w:r>
    </w:p>
  </w:footnote>
  <w:footnote w:type="continuationSeparator" w:id="0">
    <w:p w:rsidR="006D0D32" w:rsidRDefault="006D0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2CD"/>
    <w:rsid w:val="0012711F"/>
    <w:rsid w:val="002F446F"/>
    <w:rsid w:val="006D0D32"/>
    <w:rsid w:val="00747EB7"/>
    <w:rsid w:val="00882FCA"/>
    <w:rsid w:val="00901012"/>
    <w:rsid w:val="00931EB9"/>
    <w:rsid w:val="00A11D48"/>
    <w:rsid w:val="00A64900"/>
    <w:rsid w:val="00B44723"/>
    <w:rsid w:val="00CD2C20"/>
    <w:rsid w:val="00D052CD"/>
    <w:rsid w:val="00D160DF"/>
    <w:rsid w:val="00D435CC"/>
    <w:rsid w:val="00D6310A"/>
    <w:rsid w:val="00E11CD3"/>
    <w:rsid w:val="00E1407C"/>
    <w:rsid w:val="00E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11DC43D-18DC-4A00-8E16-756A3AF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31EB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31E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2016-12-28T05:04:00Z</cp:lastPrinted>
  <dcterms:created xsi:type="dcterms:W3CDTF">2025-09-13T10:15:00Z</dcterms:created>
  <dcterms:modified xsi:type="dcterms:W3CDTF">2025-09-13T10:15:00Z</dcterms:modified>
</cp:coreProperties>
</file>