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5B9" w:rsidRDefault="00C805B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別記様式第10号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>
        <w:rPr>
          <w:rFonts w:hint="eastAsia"/>
          <w:lang w:eastAsia="zh-TW"/>
        </w:rPr>
        <w:t>0条関係</w:t>
      </w:r>
      <w:r>
        <w:rPr>
          <w:lang w:eastAsia="zh-TW"/>
        </w:rPr>
        <w:t>)</w:t>
      </w:r>
    </w:p>
    <w:p w:rsidR="00C805B9" w:rsidRDefault="00C805B9">
      <w:pPr>
        <w:rPr>
          <w:rFonts w:hint="eastAsia"/>
          <w:lang w:eastAsia="zh-TW"/>
        </w:rPr>
      </w:pPr>
    </w:p>
    <w:p w:rsidR="00C805B9" w:rsidRDefault="00C805B9">
      <w:pPr>
        <w:jc w:val="center"/>
        <w:rPr>
          <w:lang w:eastAsia="zh-TW"/>
        </w:rPr>
      </w:pPr>
      <w:r>
        <w:rPr>
          <w:rFonts w:hint="eastAsia"/>
          <w:lang w:eastAsia="zh-TW"/>
        </w:rPr>
        <w:t>市営住宅入居承継承認申請書</w:t>
      </w:r>
    </w:p>
    <w:p w:rsidR="00C805B9" w:rsidRDefault="00C805B9">
      <w:pPr>
        <w:rPr>
          <w:lang w:eastAsia="zh-TW"/>
        </w:rPr>
      </w:pPr>
    </w:p>
    <w:p w:rsidR="00C805B9" w:rsidRDefault="00C805B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805B9" w:rsidRDefault="00C805B9">
      <w:pPr>
        <w:rPr>
          <w:lang w:eastAsia="zh-TW"/>
        </w:rPr>
      </w:pPr>
    </w:p>
    <w:p w:rsidR="00C805B9" w:rsidRDefault="00C805B9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C805B9" w:rsidRDefault="00C805B9">
      <w:pPr>
        <w:rPr>
          <w:lang w:eastAsia="zh-TW"/>
        </w:rPr>
      </w:pPr>
    </w:p>
    <w:p w:rsidR="00C805B9" w:rsidRDefault="00C805B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</w:t>
      </w:r>
      <w:r w:rsidR="00D333B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C805B9" w:rsidRDefault="00C805B9">
      <w:pPr>
        <w:rPr>
          <w:lang w:eastAsia="zh-TW"/>
        </w:rPr>
      </w:pPr>
    </w:p>
    <w:p w:rsidR="00C805B9" w:rsidRDefault="00C805B9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次のとおり市営住宅の使用を承継したいので申請します。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760"/>
        <w:gridCol w:w="1920"/>
        <w:gridCol w:w="2385"/>
      </w:tblGrid>
      <w:tr w:rsidR="00C805B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40" w:type="dxa"/>
            <w:vAlign w:val="center"/>
          </w:tcPr>
          <w:p w:rsidR="00C805B9" w:rsidRDefault="00C805B9">
            <w:pPr>
              <w:jc w:val="distribute"/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7065" w:type="dxa"/>
            <w:gridSpan w:val="3"/>
            <w:vAlign w:val="center"/>
          </w:tcPr>
          <w:p w:rsidR="00C805B9" w:rsidRDefault="00C805B9">
            <w:pPr>
              <w:jc w:val="right"/>
            </w:pPr>
            <w:r>
              <w:rPr>
                <w:rFonts w:hint="eastAsia"/>
              </w:rPr>
              <w:t xml:space="preserve">住宅　　　　　棟　　　　　　号　　</w:t>
            </w:r>
          </w:p>
        </w:tc>
      </w:tr>
      <w:tr w:rsidR="00C805B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40" w:type="dxa"/>
            <w:vAlign w:val="center"/>
          </w:tcPr>
          <w:p w:rsidR="00C805B9" w:rsidRDefault="00C805B9">
            <w:pPr>
              <w:jc w:val="distribute"/>
            </w:pPr>
            <w:r>
              <w:rPr>
                <w:rFonts w:hint="eastAsia"/>
              </w:rPr>
              <w:t>現使用者</w:t>
            </w:r>
          </w:p>
        </w:tc>
        <w:tc>
          <w:tcPr>
            <w:tcW w:w="2760" w:type="dxa"/>
          </w:tcPr>
          <w:p w:rsidR="00C805B9" w:rsidRDefault="00C805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C805B9" w:rsidRDefault="00C805B9">
            <w:pPr>
              <w:jc w:val="distribute"/>
            </w:pPr>
            <w:r>
              <w:rPr>
                <w:rFonts w:hint="eastAsia"/>
              </w:rPr>
              <w:t>現使用者と申請者との続柄</w:t>
            </w:r>
          </w:p>
        </w:tc>
        <w:tc>
          <w:tcPr>
            <w:tcW w:w="2385" w:type="dxa"/>
          </w:tcPr>
          <w:p w:rsidR="00C805B9" w:rsidRDefault="00C805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05B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40" w:type="dxa"/>
            <w:vAlign w:val="center"/>
          </w:tcPr>
          <w:p w:rsidR="00C805B9" w:rsidRDefault="00C805B9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760" w:type="dxa"/>
          </w:tcPr>
          <w:p w:rsidR="00C805B9" w:rsidRDefault="00C805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C805B9" w:rsidRDefault="00C805B9">
            <w:pPr>
              <w:jc w:val="distribute"/>
            </w:pPr>
            <w:r>
              <w:rPr>
                <w:rFonts w:hint="eastAsia"/>
              </w:rPr>
              <w:t>申請者がこの住宅に居住した期間</w:t>
            </w:r>
          </w:p>
        </w:tc>
        <w:tc>
          <w:tcPr>
            <w:tcW w:w="2385" w:type="dxa"/>
          </w:tcPr>
          <w:p w:rsidR="00C805B9" w:rsidRDefault="00C805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05B9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8505" w:type="dxa"/>
            <w:gridSpan w:val="4"/>
          </w:tcPr>
          <w:p w:rsidR="00C805B9" w:rsidRDefault="00C805B9">
            <w:pPr>
              <w:spacing w:before="120"/>
            </w:pPr>
            <w:r>
              <w:rPr>
                <w:rFonts w:hint="eastAsia"/>
              </w:rPr>
              <w:t>承継理由</w:t>
            </w:r>
          </w:p>
        </w:tc>
      </w:tr>
      <w:tr w:rsidR="00C805B9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05" w:type="dxa"/>
            <w:gridSpan w:val="4"/>
          </w:tcPr>
          <w:p w:rsidR="00C805B9" w:rsidRDefault="00C805B9">
            <w:pPr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C805B9" w:rsidRDefault="00C805B9">
      <w:pPr>
        <w:spacing w:before="120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承継理由を確認できる証明書を添付してください。</w:t>
      </w:r>
    </w:p>
    <w:p w:rsidR="00C805B9" w:rsidRDefault="00C805B9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承継理由は、簡単に記入してください。</w:t>
      </w:r>
    </w:p>
    <w:sectPr w:rsidR="00C805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CEB" w:rsidRDefault="00552CEB" w:rsidP="00552CEB">
      <w:r>
        <w:separator/>
      </w:r>
    </w:p>
  </w:endnote>
  <w:endnote w:type="continuationSeparator" w:id="0">
    <w:p w:rsidR="00552CEB" w:rsidRDefault="00552CEB" w:rsidP="0055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CEB" w:rsidRDefault="00552CEB" w:rsidP="00552CEB">
      <w:r>
        <w:separator/>
      </w:r>
    </w:p>
  </w:footnote>
  <w:footnote w:type="continuationSeparator" w:id="0">
    <w:p w:rsidR="00552CEB" w:rsidRDefault="00552CEB" w:rsidP="00552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6EE"/>
    <w:rsid w:val="00552CEB"/>
    <w:rsid w:val="007B534E"/>
    <w:rsid w:val="00C805B9"/>
    <w:rsid w:val="00D333B7"/>
    <w:rsid w:val="00D8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C9B6FC8-7605-48FF-946E-438E5C4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