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87" w:rsidRDefault="00DB108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9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第5条関係</w:t>
      </w:r>
      <w:r>
        <w:rPr>
          <w:lang w:eastAsia="zh-TW"/>
        </w:rPr>
        <w:t>)</w:t>
      </w:r>
    </w:p>
    <w:p w:rsidR="00DB1087" w:rsidRDefault="00DB1087">
      <w:pPr>
        <w:rPr>
          <w:lang w:eastAsia="zh-TW"/>
        </w:rPr>
      </w:pPr>
    </w:p>
    <w:p w:rsidR="00DB1087" w:rsidRDefault="00DB1087">
      <w:pPr>
        <w:jc w:val="center"/>
        <w:rPr>
          <w:lang w:eastAsia="zh-TW"/>
        </w:rPr>
      </w:pPr>
      <w:r>
        <w:rPr>
          <w:rFonts w:hint="eastAsia"/>
          <w:lang w:eastAsia="zh-TW"/>
        </w:rPr>
        <w:t>法定外公共物占用料等減免申請書</w:t>
      </w:r>
    </w:p>
    <w:p w:rsidR="00DB1087" w:rsidRDefault="00DB1087">
      <w:pPr>
        <w:rPr>
          <w:lang w:eastAsia="zh-TW"/>
        </w:rPr>
      </w:pPr>
    </w:p>
    <w:p w:rsidR="00DB1087" w:rsidRDefault="00DB108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DB1087" w:rsidRDefault="00DB1087">
      <w:pPr>
        <w:rPr>
          <w:lang w:eastAsia="zh-TW"/>
        </w:rPr>
      </w:pPr>
    </w:p>
    <w:p w:rsidR="00DB1087" w:rsidRDefault="00DB1087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DB1087" w:rsidRDefault="00DB1087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20"/>
        <w:gridCol w:w="3600"/>
      </w:tblGrid>
      <w:tr w:rsidR="00DB1087">
        <w:trPr>
          <w:trHeight w:val="1520"/>
        </w:trPr>
        <w:tc>
          <w:tcPr>
            <w:tcW w:w="4920" w:type="dxa"/>
          </w:tcPr>
          <w:p w:rsidR="00DB1087" w:rsidRDefault="00DB1087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600" w:type="dxa"/>
          </w:tcPr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</w:p>
          <w:p w:rsidR="00DB1087" w:rsidRDefault="00DB1087">
            <w:pPr>
              <w:spacing w:after="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</w:p>
          <w:p w:rsidR="00DB1087" w:rsidRDefault="00DB1087"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DB1087" w:rsidRDefault="00DB1087"/>
    <w:p w:rsidR="00DB1087" w:rsidRDefault="00DB1087">
      <w:r>
        <w:rPr>
          <w:rFonts w:hint="eastAsia"/>
        </w:rPr>
        <w:t xml:space="preserve">　下記のとおり、法定外公共物の占用料等の減免を受けたいので、長門市法定外公共物管理条例第</w:t>
      </w:r>
      <w:r>
        <w:t>9</w:t>
      </w:r>
      <w:r>
        <w:rPr>
          <w:rFonts w:hint="eastAsia"/>
        </w:rPr>
        <w:t>条の規定により申請します。</w:t>
      </w:r>
    </w:p>
    <w:p w:rsidR="00DB1087" w:rsidRDefault="00DB1087"/>
    <w:p w:rsidR="00DB1087" w:rsidRDefault="00DB1087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0"/>
        <w:gridCol w:w="2760"/>
        <w:gridCol w:w="1440"/>
        <w:gridCol w:w="2880"/>
      </w:tblGrid>
      <w:tr w:rsidR="00DB1087">
        <w:trPr>
          <w:trHeight w:val="500"/>
        </w:trPr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60" w:type="dxa"/>
            <w:vAlign w:val="center"/>
          </w:tcPr>
          <w:p w:rsidR="00DB1087" w:rsidRDefault="00DB1087">
            <w:pPr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0" w:type="dxa"/>
            <w:vAlign w:val="center"/>
          </w:tcPr>
          <w:p w:rsidR="00DB1087" w:rsidRDefault="00DB108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B1087">
        <w:trPr>
          <w:trHeight w:val="500"/>
        </w:trPr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80" w:type="dxa"/>
            <w:gridSpan w:val="3"/>
            <w:vAlign w:val="center"/>
          </w:tcPr>
          <w:p w:rsidR="00DB1087" w:rsidRDefault="00DB1087">
            <w:r>
              <w:rPr>
                <w:rFonts w:hint="eastAsia"/>
              </w:rPr>
              <w:t xml:space="preserve">　</w:t>
            </w:r>
          </w:p>
        </w:tc>
      </w:tr>
      <w:tr w:rsidR="00DB1087">
        <w:trPr>
          <w:trHeight w:val="500"/>
        </w:trPr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7080" w:type="dxa"/>
            <w:gridSpan w:val="3"/>
            <w:vAlign w:val="center"/>
          </w:tcPr>
          <w:p w:rsidR="00DB1087" w:rsidRDefault="00DB1087">
            <w:r>
              <w:rPr>
                <w:rFonts w:hint="eastAsia"/>
              </w:rPr>
              <w:t xml:space="preserve">　</w:t>
            </w:r>
          </w:p>
        </w:tc>
      </w:tr>
      <w:tr w:rsidR="00DB1087">
        <w:trPr>
          <w:trHeight w:val="920"/>
        </w:trPr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</w:rPr>
              <w:t>占用の内容</w:t>
            </w:r>
          </w:p>
        </w:tc>
        <w:tc>
          <w:tcPr>
            <w:tcW w:w="7080" w:type="dxa"/>
            <w:gridSpan w:val="3"/>
            <w:vAlign w:val="center"/>
          </w:tcPr>
          <w:p w:rsidR="00DB1087" w:rsidRDefault="00DB1087">
            <w:r>
              <w:rPr>
                <w:rFonts w:hint="eastAsia"/>
              </w:rPr>
              <w:t xml:space="preserve">　</w:t>
            </w:r>
          </w:p>
        </w:tc>
      </w:tr>
      <w:tr w:rsidR="00DB1087">
        <w:trPr>
          <w:trHeight w:val="500"/>
        </w:trPr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080" w:type="dxa"/>
            <w:gridSpan w:val="3"/>
            <w:vAlign w:val="center"/>
          </w:tcPr>
          <w:p w:rsidR="00DB1087" w:rsidRDefault="00DB1087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B1087">
        <w:trPr>
          <w:trHeight w:val="500"/>
        </w:trPr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80" w:type="dxa"/>
            <w:gridSpan w:val="3"/>
            <w:vAlign w:val="center"/>
          </w:tcPr>
          <w:p w:rsidR="00DB1087" w:rsidRDefault="00DB1087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DB1087">
        <w:trPr>
          <w:trHeight w:val="500"/>
        </w:trPr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080" w:type="dxa"/>
            <w:gridSpan w:val="3"/>
            <w:vAlign w:val="center"/>
          </w:tcPr>
          <w:p w:rsidR="00DB1087" w:rsidRDefault="00DB1087"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まで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DB1087">
        <w:trPr>
          <w:trHeight w:val="2600"/>
        </w:trPr>
        <w:tc>
          <w:tcPr>
            <w:tcW w:w="1440" w:type="dxa"/>
            <w:vAlign w:val="center"/>
          </w:tcPr>
          <w:p w:rsidR="00DB1087" w:rsidRDefault="00DB1087">
            <w:pPr>
              <w:jc w:val="distribute"/>
            </w:pPr>
            <w:r>
              <w:rPr>
                <w:rFonts w:hint="eastAsia"/>
                <w:spacing w:val="53"/>
              </w:rPr>
              <w:t>占用料</w:t>
            </w:r>
            <w:r>
              <w:rPr>
                <w:rFonts w:hint="eastAsia"/>
              </w:rPr>
              <w:t>等減免の理由</w:t>
            </w:r>
          </w:p>
        </w:tc>
        <w:tc>
          <w:tcPr>
            <w:tcW w:w="7080" w:type="dxa"/>
            <w:gridSpan w:val="3"/>
            <w:vAlign w:val="center"/>
          </w:tcPr>
          <w:p w:rsidR="00DB1087" w:rsidRDefault="00DB1087">
            <w:r>
              <w:rPr>
                <w:rFonts w:hint="eastAsia"/>
              </w:rPr>
              <w:t xml:space="preserve">　</w:t>
            </w:r>
          </w:p>
        </w:tc>
      </w:tr>
    </w:tbl>
    <w:p w:rsidR="00DB1087" w:rsidRDefault="00DB1087"/>
    <w:sectPr w:rsidR="00DB1087" w:rsidSect="00357E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B6" w:rsidRDefault="000B5F9F" w:rsidP="00751F47">
      <w:r>
        <w:separator/>
      </w:r>
    </w:p>
  </w:endnote>
  <w:endnote w:type="continuationSeparator" w:id="0">
    <w:p w:rsidR="00357EB6" w:rsidRDefault="000B5F9F" w:rsidP="00751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B6" w:rsidRDefault="000B5F9F" w:rsidP="00751F47">
      <w:r>
        <w:separator/>
      </w:r>
    </w:p>
  </w:footnote>
  <w:footnote w:type="continuationSeparator" w:id="0">
    <w:p w:rsidR="00357EB6" w:rsidRDefault="000B5F9F" w:rsidP="00751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85FBF"/>
    <w:rsid w:val="00085FBF"/>
    <w:rsid w:val="000B5F9F"/>
    <w:rsid w:val="0015586D"/>
    <w:rsid w:val="00357EB6"/>
    <w:rsid w:val="00715EDE"/>
    <w:rsid w:val="00A567B0"/>
    <w:rsid w:val="00DB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B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7E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7E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211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2021-03-23T08:51:00Z</dcterms:created>
  <dcterms:modified xsi:type="dcterms:W3CDTF">2021-04-06T09:15:00Z</dcterms:modified>
</cp:coreProperties>
</file>