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7DC" w:rsidRPr="00894D35" w:rsidRDefault="003107DC" w:rsidP="003107DC">
      <w:pPr>
        <w:rPr>
          <w:rFonts w:ascii="Century"/>
          <w:lang w:eastAsia="zh-TW"/>
        </w:rPr>
      </w:pPr>
      <w:r w:rsidRPr="00894D35">
        <w:rPr>
          <w:rFonts w:ascii="Century"/>
          <w:lang w:eastAsia="zh-TW"/>
        </w:rPr>
        <w:t>別記様式第</w:t>
      </w:r>
      <w:r w:rsidRPr="00894D35">
        <w:rPr>
          <w:rFonts w:ascii="Century"/>
          <w:lang w:eastAsia="zh-TW"/>
        </w:rPr>
        <w:t>6</w:t>
      </w:r>
      <w:r w:rsidRPr="00894D35">
        <w:rPr>
          <w:rFonts w:ascii="Century"/>
          <w:lang w:eastAsia="zh-TW"/>
        </w:rPr>
        <w:t>号</w:t>
      </w:r>
      <w:r w:rsidRPr="00894D35">
        <w:rPr>
          <w:rFonts w:ascii="Century"/>
          <w:lang w:eastAsia="zh-TW"/>
        </w:rPr>
        <w:t>(</w:t>
      </w:r>
      <w:r w:rsidRPr="00894D35">
        <w:rPr>
          <w:rFonts w:ascii="Century"/>
          <w:lang w:eastAsia="zh-TW"/>
        </w:rPr>
        <w:t>第</w:t>
      </w:r>
      <w:r w:rsidRPr="00894D35">
        <w:rPr>
          <w:rFonts w:ascii="Century"/>
          <w:lang w:eastAsia="zh-TW"/>
        </w:rPr>
        <w:t>2</w:t>
      </w:r>
      <w:r w:rsidRPr="00894D35">
        <w:rPr>
          <w:rFonts w:ascii="Century"/>
          <w:lang w:eastAsia="zh-TW"/>
        </w:rPr>
        <w:t>条関係</w:t>
      </w:r>
      <w:r w:rsidRPr="00894D35">
        <w:rPr>
          <w:rFonts w:ascii="Century"/>
          <w:lang w:eastAsia="zh-TW"/>
        </w:rPr>
        <w:t>)</w:t>
      </w:r>
    </w:p>
    <w:p w:rsidR="003107DC" w:rsidRPr="00894D35" w:rsidRDefault="003107DC" w:rsidP="003107DC">
      <w:pPr>
        <w:rPr>
          <w:rFonts w:ascii="Century"/>
          <w:lang w:eastAsia="zh-TW"/>
        </w:rPr>
      </w:pPr>
    </w:p>
    <w:p w:rsidR="003107DC" w:rsidRPr="00894D35" w:rsidRDefault="003107DC" w:rsidP="003107DC">
      <w:pPr>
        <w:jc w:val="right"/>
        <w:rPr>
          <w:rFonts w:ascii="Century"/>
          <w:lang w:eastAsia="zh-CN"/>
        </w:rPr>
      </w:pPr>
      <w:r w:rsidRPr="00894D35">
        <w:rPr>
          <w:rFonts w:ascii="Century"/>
          <w:lang w:eastAsia="zh-CN"/>
        </w:rPr>
        <w:t xml:space="preserve">第　　　　　号　　</w:t>
      </w:r>
    </w:p>
    <w:p w:rsidR="003107DC" w:rsidRPr="00894D35" w:rsidRDefault="003107DC" w:rsidP="003107DC">
      <w:pPr>
        <w:jc w:val="right"/>
        <w:rPr>
          <w:rFonts w:ascii="Century"/>
          <w:lang w:eastAsia="zh-CN"/>
        </w:rPr>
      </w:pPr>
      <w:r w:rsidRPr="00894D35">
        <w:rPr>
          <w:rFonts w:ascii="Century"/>
          <w:lang w:eastAsia="zh-CN"/>
        </w:rPr>
        <w:t xml:space="preserve">年　　月　　日　　</w:t>
      </w:r>
    </w:p>
    <w:p w:rsidR="003107DC" w:rsidRPr="00894D35" w:rsidRDefault="003107DC" w:rsidP="003107DC">
      <w:pPr>
        <w:rPr>
          <w:rFonts w:ascii="Century"/>
          <w:lang w:eastAsia="zh-CN"/>
        </w:rPr>
      </w:pPr>
    </w:p>
    <w:p w:rsidR="003107DC" w:rsidRPr="00894D35" w:rsidRDefault="003107DC" w:rsidP="003107DC">
      <w:pPr>
        <w:rPr>
          <w:rFonts w:ascii="Century"/>
          <w:lang w:eastAsia="zh-TW"/>
        </w:rPr>
      </w:pPr>
      <w:r w:rsidRPr="00894D35">
        <w:rPr>
          <w:rFonts w:ascii="Century"/>
          <w:lang w:eastAsia="zh-CN"/>
        </w:rPr>
        <w:t xml:space="preserve">　　　　　　　　　　</w:t>
      </w:r>
      <w:r w:rsidRPr="00894D35">
        <w:rPr>
          <w:rFonts w:ascii="Century"/>
          <w:lang w:eastAsia="zh-TW"/>
        </w:rPr>
        <w:t>様</w:t>
      </w:r>
    </w:p>
    <w:p w:rsidR="003107DC" w:rsidRPr="00894D35" w:rsidRDefault="003107DC" w:rsidP="003107DC">
      <w:pPr>
        <w:rPr>
          <w:rFonts w:ascii="Century"/>
          <w:lang w:eastAsia="zh-TW"/>
        </w:rPr>
      </w:pPr>
    </w:p>
    <w:p w:rsidR="003107DC" w:rsidRPr="00894D35" w:rsidRDefault="003107DC" w:rsidP="003107DC">
      <w:pPr>
        <w:jc w:val="right"/>
        <w:rPr>
          <w:rFonts w:ascii="Century"/>
          <w:lang w:eastAsia="zh-TW"/>
        </w:rPr>
      </w:pPr>
      <w:r w:rsidRPr="00894D35">
        <w:rPr>
          <w:rFonts w:ascii="Century"/>
          <w:lang w:eastAsia="zh-TW"/>
        </w:rPr>
        <w:t xml:space="preserve">長門市長　　　　　　　　　　</w:t>
      </w:r>
      <w:r w:rsidR="00F36FDE">
        <w:rPr>
          <w:rFonts w:hint="eastAsia"/>
          <w:lang w:eastAsia="zh-TW"/>
        </w:rPr>
        <w:fldChar w:fldCharType="begin"/>
      </w:r>
      <w:r w:rsidR="00F36FDE">
        <w:rPr>
          <w:rFonts w:eastAsia="PMingLiU" w:hint="eastAsia"/>
          <w:lang w:eastAsia="zh-TW"/>
        </w:rPr>
        <w:instrText xml:space="preserve"> eq \o\ac(</w:instrText>
      </w:r>
      <w:r w:rsidR="00F36FDE">
        <w:rPr>
          <w:rFonts w:eastAsia="PMingLiU" w:hint="eastAsia"/>
          <w:lang w:eastAsia="zh-TW"/>
        </w:rPr>
        <w:instrText>□</w:instrText>
      </w:r>
      <w:r w:rsidR="00F36FDE">
        <w:rPr>
          <w:rFonts w:eastAsia="PMingLiU" w:hint="eastAsia"/>
          <w:lang w:eastAsia="zh-TW"/>
        </w:rPr>
        <w:instrText>,</w:instrText>
      </w:r>
      <w:r w:rsidR="00F36FDE">
        <w:rPr>
          <w:rFonts w:eastAsia="PMingLiU" w:hint="eastAsia"/>
          <w:position w:val="2"/>
          <w:sz w:val="14"/>
          <w:lang w:eastAsia="zh-TW"/>
        </w:rPr>
        <w:instrText>印</w:instrText>
      </w:r>
      <w:r w:rsidR="00F36FDE">
        <w:rPr>
          <w:rFonts w:eastAsia="PMingLiU" w:hint="eastAsia"/>
          <w:lang w:eastAsia="zh-TW"/>
        </w:rPr>
        <w:instrText>)</w:instrText>
      </w:r>
      <w:r w:rsidR="00F36FDE">
        <w:rPr>
          <w:rFonts w:hint="eastAsia"/>
          <w:lang w:eastAsia="zh-TW"/>
        </w:rPr>
        <w:fldChar w:fldCharType="end"/>
      </w:r>
      <w:r w:rsidRPr="00894D35">
        <w:rPr>
          <w:rFonts w:ascii="Century"/>
          <w:lang w:eastAsia="zh-TW"/>
        </w:rPr>
        <w:t xml:space="preserve">　　</w:t>
      </w:r>
    </w:p>
    <w:p w:rsidR="003107DC" w:rsidRPr="00894D35" w:rsidRDefault="003107DC" w:rsidP="003107DC">
      <w:pPr>
        <w:rPr>
          <w:rFonts w:ascii="Century"/>
          <w:lang w:eastAsia="zh-TW"/>
        </w:rPr>
      </w:pPr>
    </w:p>
    <w:p w:rsidR="003107DC" w:rsidRPr="00894D35" w:rsidRDefault="003107DC" w:rsidP="003107DC">
      <w:pPr>
        <w:jc w:val="center"/>
        <w:rPr>
          <w:rFonts w:ascii="Century"/>
        </w:rPr>
      </w:pPr>
      <w:r w:rsidRPr="00894D35">
        <w:rPr>
          <w:rFonts w:ascii="Century"/>
        </w:rPr>
        <w:t>法定外公共物工事</w:t>
      </w:r>
      <w:r w:rsidRPr="00894D35">
        <w:rPr>
          <w:rFonts w:ascii="Century"/>
        </w:rPr>
        <w:t>(</w:t>
      </w:r>
      <w:r w:rsidRPr="00894D35">
        <w:rPr>
          <w:rFonts w:ascii="Century"/>
        </w:rPr>
        <w:t>許可・却下</w:t>
      </w:r>
      <w:r w:rsidRPr="00894D35">
        <w:rPr>
          <w:rFonts w:ascii="Century"/>
        </w:rPr>
        <w:t>)</w:t>
      </w:r>
      <w:r w:rsidRPr="00894D35">
        <w:rPr>
          <w:rFonts w:ascii="Century"/>
        </w:rPr>
        <w:t>決定通知書</w:t>
      </w:r>
    </w:p>
    <w:p w:rsidR="003107DC" w:rsidRPr="00894D35" w:rsidRDefault="003107DC" w:rsidP="003107DC">
      <w:pPr>
        <w:rPr>
          <w:rFonts w:ascii="Century"/>
        </w:rPr>
      </w:pPr>
    </w:p>
    <w:p w:rsidR="003107DC" w:rsidRPr="00894D35" w:rsidRDefault="003107DC" w:rsidP="003107DC">
      <w:pPr>
        <w:rPr>
          <w:rFonts w:ascii="Century"/>
        </w:rPr>
      </w:pPr>
      <w:r w:rsidRPr="00894D35">
        <w:rPr>
          <w:rFonts w:ascii="Century"/>
        </w:rPr>
        <w:t xml:space="preserve">　　　年　　月　　</w:t>
      </w:r>
      <w:proofErr w:type="gramStart"/>
      <w:r w:rsidRPr="00894D35">
        <w:rPr>
          <w:rFonts w:ascii="Century"/>
        </w:rPr>
        <w:t>日付け</w:t>
      </w:r>
      <w:proofErr w:type="gramEnd"/>
      <w:r w:rsidRPr="00894D35">
        <w:rPr>
          <w:rFonts w:ascii="Century"/>
        </w:rPr>
        <w:t>で申請のありました法定外公共物の工事の許可申請については、次のとおり</w:t>
      </w:r>
      <w:r w:rsidRPr="00894D35">
        <w:rPr>
          <w:rFonts w:ascii="Century"/>
        </w:rPr>
        <w:t>(</w:t>
      </w:r>
      <w:r w:rsidRPr="00894D35">
        <w:rPr>
          <w:rFonts w:ascii="Century"/>
        </w:rPr>
        <w:t>許可・却下</w:t>
      </w:r>
      <w:r w:rsidRPr="00894D35">
        <w:rPr>
          <w:rFonts w:ascii="Century"/>
        </w:rPr>
        <w:t>)</w:t>
      </w:r>
      <w:r w:rsidRPr="00894D35">
        <w:rPr>
          <w:rFonts w:ascii="Century"/>
        </w:rPr>
        <w:t>します。</w:t>
      </w:r>
    </w:p>
    <w:p w:rsidR="003107DC" w:rsidRPr="00894D35" w:rsidRDefault="003107DC" w:rsidP="003107DC">
      <w:pPr>
        <w:rPr>
          <w:rFonts w:ascii="Century"/>
        </w:rPr>
      </w:pPr>
    </w:p>
    <w:p w:rsidR="003107DC" w:rsidRPr="00894D35" w:rsidRDefault="003107DC" w:rsidP="003107DC">
      <w:pPr>
        <w:spacing w:after="120"/>
        <w:jc w:val="center"/>
        <w:rPr>
          <w:rFonts w:ascii="Century"/>
        </w:rPr>
      </w:pPr>
      <w:r w:rsidRPr="00894D35">
        <w:rPr>
          <w:rFonts w:ascii="Century"/>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40"/>
        <w:gridCol w:w="7080"/>
      </w:tblGrid>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土地の種類</w:t>
            </w:r>
          </w:p>
        </w:tc>
        <w:tc>
          <w:tcPr>
            <w:tcW w:w="7080" w:type="dxa"/>
            <w:vAlign w:val="center"/>
          </w:tcPr>
          <w:p w:rsidR="003107DC" w:rsidRPr="00894D35" w:rsidRDefault="003107DC" w:rsidP="006E3A47">
            <w:pPr>
              <w:rPr>
                <w:rFonts w:ascii="Century"/>
              </w:rPr>
            </w:pPr>
            <w:r w:rsidRPr="00894D35">
              <w:rPr>
                <w:rFonts w:ascii="Century"/>
              </w:rPr>
              <w:t xml:space="preserve">　水路敷　　　　　　　　道路敷　　　　　　　　その他</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工事場所</w:t>
            </w:r>
          </w:p>
        </w:tc>
        <w:tc>
          <w:tcPr>
            <w:tcW w:w="7080" w:type="dxa"/>
            <w:vAlign w:val="center"/>
          </w:tcPr>
          <w:p w:rsidR="003107DC" w:rsidRPr="00894D35" w:rsidRDefault="003107DC" w:rsidP="006E3A47">
            <w:pPr>
              <w:rPr>
                <w:rFonts w:ascii="Century"/>
              </w:rPr>
            </w:pPr>
            <w:r w:rsidRPr="00894D35">
              <w:rPr>
                <w:rFonts w:ascii="Century"/>
              </w:rPr>
              <w:t xml:space="preserve">　</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工事の目的</w:t>
            </w:r>
          </w:p>
        </w:tc>
        <w:tc>
          <w:tcPr>
            <w:tcW w:w="7080" w:type="dxa"/>
            <w:vAlign w:val="center"/>
          </w:tcPr>
          <w:p w:rsidR="003107DC" w:rsidRPr="00894D35" w:rsidRDefault="003107DC" w:rsidP="006E3A47">
            <w:pPr>
              <w:rPr>
                <w:rFonts w:ascii="Century"/>
              </w:rPr>
            </w:pPr>
            <w:r w:rsidRPr="00894D35">
              <w:rPr>
                <w:rFonts w:ascii="Century"/>
              </w:rPr>
              <w:t xml:space="preserve">　</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工事の内容</w:t>
            </w:r>
          </w:p>
        </w:tc>
        <w:tc>
          <w:tcPr>
            <w:tcW w:w="7080" w:type="dxa"/>
            <w:vAlign w:val="center"/>
          </w:tcPr>
          <w:p w:rsidR="003107DC" w:rsidRPr="00894D35" w:rsidRDefault="003107DC" w:rsidP="006E3A47">
            <w:pPr>
              <w:rPr>
                <w:rFonts w:ascii="Century"/>
              </w:rPr>
            </w:pPr>
            <w:r w:rsidRPr="00894D35">
              <w:rPr>
                <w:rFonts w:ascii="Century"/>
              </w:rPr>
              <w:t xml:space="preserve">　</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工事期間</w:t>
            </w:r>
          </w:p>
        </w:tc>
        <w:tc>
          <w:tcPr>
            <w:tcW w:w="7080" w:type="dxa"/>
            <w:vAlign w:val="center"/>
          </w:tcPr>
          <w:p w:rsidR="003107DC" w:rsidRPr="00894D35" w:rsidRDefault="003107DC" w:rsidP="006E3A47">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却下の理由</w:t>
            </w:r>
          </w:p>
        </w:tc>
        <w:tc>
          <w:tcPr>
            <w:tcW w:w="7080" w:type="dxa"/>
            <w:vAlign w:val="center"/>
          </w:tcPr>
          <w:p w:rsidR="003107DC" w:rsidRPr="00894D35" w:rsidRDefault="003107DC" w:rsidP="006E3A47">
            <w:pPr>
              <w:rPr>
                <w:rFonts w:ascii="Century"/>
              </w:rPr>
            </w:pPr>
            <w:r w:rsidRPr="00894D35">
              <w:rPr>
                <w:rFonts w:ascii="Century"/>
              </w:rPr>
              <w:t xml:space="preserve">　</w:t>
            </w:r>
          </w:p>
        </w:tc>
      </w:tr>
    </w:tbl>
    <w:p w:rsidR="003107DC" w:rsidRPr="00894D35" w:rsidRDefault="003107DC" w:rsidP="003107DC">
      <w:pPr>
        <w:spacing w:before="120"/>
        <w:rPr>
          <w:rFonts w:ascii="Century"/>
        </w:rPr>
      </w:pPr>
      <w:r w:rsidRPr="00894D35">
        <w:rPr>
          <w:rFonts w:ascii="Century"/>
        </w:rPr>
        <w:t>許可の条件</w:t>
      </w:r>
    </w:p>
    <w:p w:rsidR="003107DC" w:rsidRPr="00894D35" w:rsidRDefault="003107DC" w:rsidP="003107DC">
      <w:pPr>
        <w:ind w:left="105" w:hanging="105"/>
        <w:rPr>
          <w:rFonts w:ascii="Century"/>
        </w:rPr>
      </w:pPr>
      <w:r w:rsidRPr="00894D35">
        <w:rPr>
          <w:rFonts w:ascii="Century"/>
        </w:rPr>
        <w:t>1</w:t>
      </w:r>
      <w:r w:rsidRPr="00894D35">
        <w:rPr>
          <w:rFonts w:ascii="Century"/>
        </w:rPr>
        <w:t xml:space="preserve">　長門市法定外公共物管理条例及び同条例施行規則並びに申請書記載事項を遵守すること。</w:t>
      </w:r>
    </w:p>
    <w:p w:rsidR="003107DC" w:rsidRPr="00894D35" w:rsidRDefault="003107DC" w:rsidP="003107DC">
      <w:pPr>
        <w:ind w:left="105" w:hanging="105"/>
        <w:rPr>
          <w:rFonts w:ascii="Century"/>
        </w:rPr>
      </w:pPr>
      <w:r w:rsidRPr="00894D35">
        <w:rPr>
          <w:rFonts w:ascii="Century"/>
        </w:rPr>
        <w:t>2</w:t>
      </w:r>
      <w:r w:rsidRPr="00894D35">
        <w:rPr>
          <w:rFonts w:ascii="Century"/>
        </w:rPr>
        <w:t xml:space="preserve">　工事期間中でも法定外公共物に関する工事のため、又は法定外公共物管理上必要があるときは許可の取消し及び変更移転を命ずることがある。この場合の費用は申請者の負担とする。</w:t>
      </w:r>
    </w:p>
    <w:p w:rsidR="003107DC" w:rsidRPr="00894D35" w:rsidRDefault="003107DC" w:rsidP="003107DC">
      <w:pPr>
        <w:ind w:left="105" w:hanging="105"/>
        <w:rPr>
          <w:rFonts w:ascii="Century"/>
        </w:rPr>
      </w:pPr>
      <w:r w:rsidRPr="00894D35">
        <w:rPr>
          <w:rFonts w:ascii="Century"/>
        </w:rPr>
        <w:t>3</w:t>
      </w:r>
      <w:r w:rsidRPr="00894D35">
        <w:rPr>
          <w:rFonts w:ascii="Century"/>
        </w:rPr>
        <w:t xml:space="preserve">　工事施工に当たっては、一般交通及び保安に留意し、近隣家屋又は行政区の承諾を得て施工すること。</w:t>
      </w:r>
    </w:p>
    <w:p w:rsidR="003107DC" w:rsidRPr="00894D35" w:rsidRDefault="003107DC" w:rsidP="003107DC">
      <w:pPr>
        <w:ind w:left="105" w:hanging="105"/>
        <w:rPr>
          <w:rFonts w:ascii="Century"/>
        </w:rPr>
      </w:pPr>
      <w:r w:rsidRPr="00894D35">
        <w:rPr>
          <w:rFonts w:ascii="Century"/>
        </w:rPr>
        <w:t>4</w:t>
      </w:r>
      <w:r w:rsidRPr="00894D35">
        <w:rPr>
          <w:rFonts w:ascii="Century"/>
        </w:rPr>
        <w:t xml:space="preserve">　工事中に、法定外公共物及びその構造物に損傷を与えた場合は、速やかに市長に届け出てその指示を受け原形に復旧すること。この費用は申請者の負担とする。</w:t>
      </w:r>
    </w:p>
    <w:p w:rsidR="003107DC" w:rsidRPr="00894D35" w:rsidRDefault="003107DC" w:rsidP="003107DC">
      <w:pPr>
        <w:ind w:left="105" w:hanging="105"/>
        <w:rPr>
          <w:rFonts w:ascii="Century"/>
        </w:rPr>
      </w:pPr>
      <w:r w:rsidRPr="00894D35">
        <w:rPr>
          <w:rFonts w:ascii="Century"/>
        </w:rPr>
        <w:t>5</w:t>
      </w:r>
      <w:r w:rsidRPr="00894D35">
        <w:rPr>
          <w:rFonts w:ascii="Century"/>
        </w:rPr>
        <w:t xml:space="preserve">　工事完了後は、速やかに工事完了届</w:t>
      </w:r>
      <w:r w:rsidRPr="00894D35">
        <w:rPr>
          <w:rFonts w:ascii="Century"/>
        </w:rPr>
        <w:t>(</w:t>
      </w:r>
      <w:r w:rsidRPr="00894D35">
        <w:rPr>
          <w:rFonts w:ascii="Century"/>
        </w:rPr>
        <w:t>工事中及び完成時の写真を添付</w:t>
      </w:r>
      <w:r w:rsidRPr="00894D35">
        <w:rPr>
          <w:rFonts w:ascii="Century"/>
        </w:rPr>
        <w:t>)</w:t>
      </w:r>
      <w:r w:rsidRPr="00894D35">
        <w:rPr>
          <w:rFonts w:ascii="Century"/>
        </w:rPr>
        <w:t>を市長に提出し、完了検査を受けること。</w:t>
      </w:r>
    </w:p>
    <w:p w:rsidR="003107DC" w:rsidRPr="00894D35" w:rsidRDefault="003107DC" w:rsidP="003107DC">
      <w:pPr>
        <w:ind w:left="105" w:hanging="105"/>
        <w:rPr>
          <w:rFonts w:ascii="Century"/>
          <w:dstrike/>
        </w:rPr>
      </w:pPr>
    </w:p>
    <w:p w:rsidR="00F5492F" w:rsidRPr="00894D35" w:rsidRDefault="003107DC" w:rsidP="001B0408">
      <w:pPr>
        <w:ind w:firstLineChars="100" w:firstLine="210"/>
        <w:rPr>
          <w:rFonts w:ascii="Century"/>
        </w:rPr>
      </w:pPr>
      <w:r w:rsidRPr="00894D35">
        <w:rPr>
          <w:rFonts w:ascii="Century"/>
        </w:rPr>
        <w:t>なお、この処分に不服があるときは、この決定があったことを知った日の翌日から起算して、</w:t>
      </w:r>
      <w:r w:rsidRPr="00894D35">
        <w:rPr>
          <w:rFonts w:ascii="Century"/>
        </w:rPr>
        <w:t>3</w:t>
      </w:r>
      <w:r w:rsidRPr="00894D35">
        <w:rPr>
          <w:rFonts w:ascii="Century"/>
        </w:rPr>
        <w:t>箇月以内に、市長に対して審査請求をすることができます。</w:t>
      </w:r>
    </w:p>
    <w:sectPr w:rsidR="00F5492F" w:rsidRPr="00894D35" w:rsidSect="00F5492F">
      <w:pgSz w:w="11906" w:h="16838" w:code="9"/>
      <w:pgMar w:top="1134" w:right="1701" w:bottom="1134"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FF1" w:rsidRDefault="001F0FF1">
      <w:r>
        <w:separator/>
      </w:r>
    </w:p>
  </w:endnote>
  <w:endnote w:type="continuationSeparator" w:id="0">
    <w:p w:rsidR="001F0FF1" w:rsidRDefault="001F0FF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FF1" w:rsidRDefault="001F0FF1">
      <w:r>
        <w:separator/>
      </w:r>
    </w:p>
  </w:footnote>
  <w:footnote w:type="continuationSeparator" w:id="0">
    <w:p w:rsidR="001F0FF1" w:rsidRDefault="001F0F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1536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03443"/>
    <w:rsid w:val="00043886"/>
    <w:rsid w:val="000666C2"/>
    <w:rsid w:val="0009234D"/>
    <w:rsid w:val="00121EB0"/>
    <w:rsid w:val="00154CD5"/>
    <w:rsid w:val="001B0408"/>
    <w:rsid w:val="001F0FF1"/>
    <w:rsid w:val="003107DC"/>
    <w:rsid w:val="00326834"/>
    <w:rsid w:val="00402485"/>
    <w:rsid w:val="00480404"/>
    <w:rsid w:val="00570C79"/>
    <w:rsid w:val="005A2B77"/>
    <w:rsid w:val="00603443"/>
    <w:rsid w:val="00650C25"/>
    <w:rsid w:val="006C48BF"/>
    <w:rsid w:val="006E3A47"/>
    <w:rsid w:val="00821AC1"/>
    <w:rsid w:val="00894D35"/>
    <w:rsid w:val="00962146"/>
    <w:rsid w:val="00B017E6"/>
    <w:rsid w:val="00C1125A"/>
    <w:rsid w:val="00CE07ED"/>
    <w:rsid w:val="00F36FDE"/>
    <w:rsid w:val="00F549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0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404"/>
    <w:pPr>
      <w:tabs>
        <w:tab w:val="center" w:pos="4252"/>
        <w:tab w:val="right" w:pos="8504"/>
      </w:tabs>
      <w:snapToGrid w:val="0"/>
    </w:pPr>
  </w:style>
  <w:style w:type="paragraph" w:styleId="a4">
    <w:name w:val="footer"/>
    <w:basedOn w:val="a"/>
    <w:rsid w:val="00480404"/>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7734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2</TotalTime>
  <Pages>1</Pages>
  <Words>97</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1601-01-01T00:00:00Z</cp:lastPrinted>
  <dcterms:created xsi:type="dcterms:W3CDTF">2016-03-18T06:55:00Z</dcterms:created>
  <dcterms:modified xsi:type="dcterms:W3CDTF">2016-03-18T07:00:00Z</dcterms:modified>
</cp:coreProperties>
</file>