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CF3" w:rsidRDefault="00287CF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87CF3" w:rsidRDefault="00287CF3">
      <w:pPr>
        <w:rPr>
          <w:lang w:eastAsia="zh-TW"/>
        </w:rPr>
      </w:pPr>
    </w:p>
    <w:p w:rsidR="00287CF3" w:rsidRDefault="00287CF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87CF3" w:rsidRDefault="00287CF3">
      <w:pPr>
        <w:rPr>
          <w:rFonts w:hint="eastAsia"/>
          <w:lang w:eastAsia="zh-TW"/>
        </w:rPr>
      </w:pPr>
    </w:p>
    <w:p w:rsidR="00287CF3" w:rsidRDefault="00287CF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87CF3" w:rsidRDefault="00287CF3">
      <w:pPr>
        <w:rPr>
          <w:rFonts w:hint="eastAsia"/>
          <w:lang w:eastAsia="zh-TW"/>
        </w:rPr>
      </w:pPr>
    </w:p>
    <w:p w:rsidR="00287CF3" w:rsidRDefault="00287CF3">
      <w:pPr>
        <w:jc w:val="right"/>
      </w:pPr>
      <w:r>
        <w:rPr>
          <w:rFonts w:hint="eastAsia"/>
        </w:rPr>
        <w:t xml:space="preserve">住所　　　　　　　　　　　</w:t>
      </w:r>
    </w:p>
    <w:p w:rsidR="00287CF3" w:rsidRDefault="00287CF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D01B6F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87CF3" w:rsidRDefault="00287CF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　　　　　　　</w:t>
      </w:r>
    </w:p>
    <w:p w:rsidR="00287CF3" w:rsidRDefault="00287CF3">
      <w:pPr>
        <w:rPr>
          <w:lang w:eastAsia="zh-TW"/>
        </w:rPr>
      </w:pPr>
    </w:p>
    <w:p w:rsidR="00287CF3" w:rsidRDefault="00287CF3">
      <w:pPr>
        <w:jc w:val="center"/>
        <w:rPr>
          <w:lang w:eastAsia="zh-TW"/>
        </w:rPr>
      </w:pPr>
      <w:r>
        <w:rPr>
          <w:rFonts w:hint="eastAsia"/>
          <w:lang w:eastAsia="zh-TW"/>
        </w:rPr>
        <w:t>海岸保全施設工事承認申請書</w:t>
      </w:r>
    </w:p>
    <w:p w:rsidR="00287CF3" w:rsidRDefault="00287CF3">
      <w:pPr>
        <w:rPr>
          <w:lang w:eastAsia="zh-TW"/>
        </w:rPr>
      </w:pPr>
    </w:p>
    <w:p w:rsidR="00287CF3" w:rsidRDefault="00287CF3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次のとおり海岸保全施設に関する工事をしたいので、長門市海岸保全区域内における工事等の規制に関する規則第</w:t>
      </w:r>
      <w:r>
        <w:t>6</w:t>
      </w:r>
      <w:r>
        <w:rPr>
          <w:rFonts w:hint="eastAsia"/>
        </w:rPr>
        <w:t>条の規定により申請します。</w:t>
      </w:r>
    </w:p>
    <w:p w:rsidR="00287CF3" w:rsidRDefault="00287CF3"/>
    <w:p w:rsidR="00287CF3" w:rsidRDefault="00287CF3">
      <w:pPr>
        <w:rPr>
          <w:rFonts w:hint="eastAsia"/>
        </w:rPr>
      </w:pPr>
      <w:r>
        <w:t>1</w:t>
      </w:r>
      <w:r>
        <w:rPr>
          <w:rFonts w:hint="eastAsia"/>
        </w:rPr>
        <w:t xml:space="preserve">　海岸保全区域の名称</w:t>
      </w:r>
    </w:p>
    <w:p w:rsidR="00287CF3" w:rsidRDefault="00287CF3"/>
    <w:p w:rsidR="00287CF3" w:rsidRDefault="00287CF3">
      <w:pPr>
        <w:rPr>
          <w:rFonts w:hint="eastAsia"/>
        </w:rPr>
      </w:pPr>
      <w:r>
        <w:t>2</w:t>
      </w:r>
      <w:r>
        <w:rPr>
          <w:rFonts w:hint="eastAsia"/>
        </w:rPr>
        <w:t xml:space="preserve">　工事の場所　　　　　長門市　　　　　　　　　　　　　　番地</w:t>
      </w:r>
    </w:p>
    <w:p w:rsidR="00287CF3" w:rsidRDefault="00287CF3"/>
    <w:p w:rsidR="00287CF3" w:rsidRDefault="00287CF3">
      <w:pPr>
        <w:rPr>
          <w:rFonts w:hint="eastAsia"/>
        </w:rPr>
      </w:pPr>
      <w:r>
        <w:t>3</w:t>
      </w:r>
      <w:r>
        <w:rPr>
          <w:rFonts w:hint="eastAsia"/>
        </w:rPr>
        <w:t xml:space="preserve">　工事実施の方法</w:t>
      </w:r>
    </w:p>
    <w:p w:rsidR="00287CF3" w:rsidRDefault="00287CF3"/>
    <w:p w:rsidR="00287CF3" w:rsidRDefault="00287CF3">
      <w:pPr>
        <w:rPr>
          <w:rFonts w:hint="eastAsia"/>
        </w:rPr>
      </w:pPr>
      <w:r>
        <w:t>4</w:t>
      </w:r>
      <w:r>
        <w:rPr>
          <w:rFonts w:hint="eastAsia"/>
        </w:rPr>
        <w:t xml:space="preserve">　工事実施の期間　　　　　年　　月　　日から　　　　年　　月　　日まで</w:t>
      </w:r>
    </w:p>
    <w:p w:rsidR="00287CF3" w:rsidRDefault="00287CF3"/>
    <w:p w:rsidR="00287CF3" w:rsidRDefault="00287CF3">
      <w:r>
        <w:t>5</w:t>
      </w:r>
      <w:r>
        <w:rPr>
          <w:rFonts w:hint="eastAsia"/>
        </w:rPr>
        <w:t xml:space="preserve">　保全施設の構造</w:t>
      </w:r>
    </w:p>
    <w:p w:rsidR="00287CF3" w:rsidRDefault="00287CF3"/>
    <w:p w:rsidR="00287CF3" w:rsidRDefault="00287CF3">
      <w:r>
        <w:rPr>
          <w:rFonts w:hint="eastAsia"/>
        </w:rPr>
        <w:t>添付書類</w:t>
      </w:r>
    </w:p>
    <w:p w:rsidR="00287CF3" w:rsidRDefault="00287CF3">
      <w:r>
        <w:rPr>
          <w:rFonts w:hint="eastAsia"/>
        </w:rPr>
        <w:t xml:space="preserve">　　設計書、地況図、実測平面図、横断面図、構造図及び実施計画書</w:t>
      </w:r>
    </w:p>
    <w:p w:rsidR="00287CF3" w:rsidRDefault="00287CF3"/>
    <w:p w:rsidR="00287CF3" w:rsidRDefault="00287CF3">
      <w:r>
        <w:rPr>
          <w:rFonts w:hint="eastAsia"/>
        </w:rPr>
        <w:t>注　横断面図は、断面の変わるごとに添付すること。</w:t>
      </w:r>
    </w:p>
    <w:sectPr w:rsidR="00287C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B19" w:rsidRDefault="00FB1B19">
      <w:r>
        <w:separator/>
      </w:r>
    </w:p>
  </w:endnote>
  <w:endnote w:type="continuationSeparator" w:id="0">
    <w:p w:rsidR="00FB1B19" w:rsidRDefault="00FB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B19" w:rsidRDefault="00FB1B19">
      <w:r>
        <w:separator/>
      </w:r>
    </w:p>
  </w:footnote>
  <w:footnote w:type="continuationSeparator" w:id="0">
    <w:p w:rsidR="00FB1B19" w:rsidRDefault="00FB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C46"/>
    <w:rsid w:val="00287CF3"/>
    <w:rsid w:val="00866DCB"/>
    <w:rsid w:val="00D01B6F"/>
    <w:rsid w:val="00EC5C46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0C6FB5E-6E49-442C-935B-713B9E95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2025-09-13T10:13:00Z</dcterms:created>
  <dcterms:modified xsi:type="dcterms:W3CDTF">2025-09-13T10:13:00Z</dcterms:modified>
</cp:coreProperties>
</file>