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2C89" w:rsidRDefault="00D22C8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別記様式第5号(第6条関係)</w:t>
      </w:r>
    </w:p>
    <w:p w:rsidR="00D22C89" w:rsidRDefault="00D22C89">
      <w:pPr>
        <w:rPr>
          <w:rFonts w:hint="eastAsia"/>
          <w:lang w:eastAsia="zh-TW"/>
        </w:rPr>
      </w:pPr>
    </w:p>
    <w:p w:rsidR="00D22C89" w:rsidRDefault="00D22C89">
      <w:pPr>
        <w:rPr>
          <w:rFonts w:hint="eastAsia"/>
          <w:lang w:eastAsia="zh-TW"/>
        </w:rPr>
      </w:pPr>
    </w:p>
    <w:p w:rsidR="00D22C89" w:rsidRDefault="00D22C89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D22C89" w:rsidRDefault="00D22C89">
      <w:pPr>
        <w:rPr>
          <w:rFonts w:hint="eastAsia"/>
          <w:lang w:eastAsia="zh-TW"/>
        </w:rPr>
      </w:pPr>
    </w:p>
    <w:p w:rsidR="00D22C89" w:rsidRDefault="00D22C89">
      <w:pPr>
        <w:rPr>
          <w:rFonts w:hint="eastAsia"/>
          <w:lang w:eastAsia="zh-TW"/>
        </w:rPr>
      </w:pPr>
    </w:p>
    <w:p w:rsidR="00D22C89" w:rsidRDefault="00D22C8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D22C89" w:rsidRDefault="00D22C89">
      <w:pPr>
        <w:rPr>
          <w:rFonts w:hint="eastAsia"/>
          <w:lang w:eastAsia="zh-TW"/>
        </w:rPr>
      </w:pPr>
    </w:p>
    <w:p w:rsidR="00D22C89" w:rsidRDefault="00D22C89">
      <w:pPr>
        <w:rPr>
          <w:rFonts w:hint="eastAsia"/>
          <w:lang w:eastAsia="zh-TW"/>
        </w:rPr>
      </w:pPr>
    </w:p>
    <w:p w:rsidR="00D22C89" w:rsidRDefault="00D22C89">
      <w:pPr>
        <w:spacing w:after="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申請人　</w:t>
      </w: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　　</w:t>
      </w:r>
    </w:p>
    <w:p w:rsidR="00D22C89" w:rsidRDefault="00D22C89">
      <w:pPr>
        <w:jc w:val="right"/>
        <w:rPr>
          <w:rFonts w:hint="eastAsia"/>
          <w:lang w:eastAsia="zh-TW"/>
        </w:rPr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　　</w:t>
      </w:r>
      <w:r w:rsidR="000623F5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D22C89" w:rsidRDefault="00D22C89">
      <w:pPr>
        <w:spacing w:line="300" w:lineRule="auto"/>
        <w:rPr>
          <w:rFonts w:hint="eastAsia"/>
          <w:lang w:eastAsia="zh-TW"/>
        </w:rPr>
      </w:pPr>
    </w:p>
    <w:p w:rsidR="00D22C89" w:rsidRDefault="00D22C89">
      <w:pPr>
        <w:spacing w:line="300" w:lineRule="auto"/>
        <w:rPr>
          <w:rFonts w:hint="eastAsia"/>
          <w:lang w:eastAsia="zh-TW"/>
        </w:rPr>
      </w:pPr>
    </w:p>
    <w:p w:rsidR="00D22C89" w:rsidRDefault="00D22C89">
      <w:pPr>
        <w:spacing w:line="30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甲種漁港施設占用許可申請書(甲)</w:t>
      </w:r>
    </w:p>
    <w:p w:rsidR="00D22C89" w:rsidRDefault="00D22C89">
      <w:pPr>
        <w:spacing w:line="300" w:lineRule="auto"/>
        <w:rPr>
          <w:rFonts w:hint="eastAsia"/>
          <w:lang w:eastAsia="zh-TW"/>
        </w:rPr>
      </w:pPr>
    </w:p>
    <w:p w:rsidR="00D22C89" w:rsidRDefault="00D22C89">
      <w:pPr>
        <w:spacing w:line="300" w:lineRule="auto"/>
        <w:rPr>
          <w:rFonts w:hint="eastAsia"/>
          <w:lang w:eastAsia="zh-TW"/>
        </w:rPr>
      </w:pPr>
    </w:p>
    <w:p w:rsidR="00D22C89" w:rsidRDefault="00D22C89">
      <w:pPr>
        <w:spacing w:line="300" w:lineRule="auto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次のとおり甲種漁港施設を占用したいので、長門市漁港管理条例第9条の規定により申請します。</w:t>
      </w:r>
    </w:p>
    <w:p w:rsidR="00D22C89" w:rsidRDefault="00D22C89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600"/>
      </w:tblGrid>
      <w:tr w:rsidR="00D22C8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20" w:type="dxa"/>
            <w:vAlign w:val="center"/>
          </w:tcPr>
          <w:p w:rsidR="00D22C89" w:rsidRDefault="00D22C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占用施設の名称</w:t>
            </w:r>
          </w:p>
        </w:tc>
        <w:tc>
          <w:tcPr>
            <w:tcW w:w="6600" w:type="dxa"/>
            <w:vAlign w:val="center"/>
          </w:tcPr>
          <w:p w:rsidR="00D22C89" w:rsidRDefault="00D22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2C8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20" w:type="dxa"/>
            <w:vAlign w:val="center"/>
          </w:tcPr>
          <w:p w:rsidR="00D22C89" w:rsidRDefault="00D22C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占用場所</w:t>
            </w:r>
          </w:p>
        </w:tc>
        <w:tc>
          <w:tcPr>
            <w:tcW w:w="6600" w:type="dxa"/>
            <w:vAlign w:val="center"/>
          </w:tcPr>
          <w:p w:rsidR="00D22C89" w:rsidRDefault="00D22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2C8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20" w:type="dxa"/>
            <w:vAlign w:val="center"/>
          </w:tcPr>
          <w:p w:rsidR="00D22C89" w:rsidRDefault="00D22C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占用面積</w:t>
            </w:r>
          </w:p>
        </w:tc>
        <w:tc>
          <w:tcPr>
            <w:tcW w:w="6600" w:type="dxa"/>
            <w:vAlign w:val="center"/>
          </w:tcPr>
          <w:p w:rsidR="00D22C89" w:rsidRDefault="00D22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2C8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20" w:type="dxa"/>
            <w:vAlign w:val="center"/>
          </w:tcPr>
          <w:p w:rsidR="00D22C89" w:rsidRDefault="00D22C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占用目的</w:t>
            </w:r>
          </w:p>
        </w:tc>
        <w:tc>
          <w:tcPr>
            <w:tcW w:w="6600" w:type="dxa"/>
            <w:vAlign w:val="center"/>
          </w:tcPr>
          <w:p w:rsidR="00D22C89" w:rsidRDefault="00D22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2C8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20" w:type="dxa"/>
            <w:vAlign w:val="center"/>
          </w:tcPr>
          <w:p w:rsidR="00D22C89" w:rsidRDefault="00D22C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6600" w:type="dxa"/>
            <w:vAlign w:val="center"/>
          </w:tcPr>
          <w:p w:rsidR="00D22C89" w:rsidRDefault="00D22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　　年　　月　　日まで　　日間</w:t>
            </w:r>
          </w:p>
        </w:tc>
      </w:tr>
      <w:tr w:rsidR="00D22C8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20" w:type="dxa"/>
            <w:vAlign w:val="center"/>
          </w:tcPr>
          <w:p w:rsidR="00D22C89" w:rsidRDefault="00D22C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600" w:type="dxa"/>
            <w:vAlign w:val="center"/>
          </w:tcPr>
          <w:p w:rsidR="00D22C89" w:rsidRDefault="00D22C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22C89" w:rsidRDefault="00D22C89">
      <w:pPr>
        <w:spacing w:before="60"/>
        <w:rPr>
          <w:rFonts w:hint="eastAsia"/>
        </w:rPr>
      </w:pPr>
      <w:r>
        <w:rPr>
          <w:rFonts w:hint="eastAsia"/>
        </w:rPr>
        <w:t>添付書類</w:t>
      </w:r>
    </w:p>
    <w:p w:rsidR="00D22C89" w:rsidRDefault="00D22C89">
      <w:r>
        <w:rPr>
          <w:rFonts w:hint="eastAsia"/>
        </w:rPr>
        <w:t xml:space="preserve">　　占用の場所を明示した平面図及びその占用区域の実測求積図</w:t>
      </w:r>
    </w:p>
    <w:sectPr w:rsidR="00D22C8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1392" w:rsidRDefault="006C1392">
      <w:r>
        <w:separator/>
      </w:r>
    </w:p>
  </w:endnote>
  <w:endnote w:type="continuationSeparator" w:id="0">
    <w:p w:rsidR="006C1392" w:rsidRDefault="006C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1392" w:rsidRDefault="006C1392">
      <w:r>
        <w:separator/>
      </w:r>
    </w:p>
  </w:footnote>
  <w:footnote w:type="continuationSeparator" w:id="0">
    <w:p w:rsidR="006C1392" w:rsidRDefault="006C1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489D"/>
    <w:rsid w:val="000623F5"/>
    <w:rsid w:val="006C1392"/>
    <w:rsid w:val="00845153"/>
    <w:rsid w:val="0089489D"/>
    <w:rsid w:val="00D2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0AA915C-B2B8-4B3A-92FB-EB23F1AD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2025-09-13T10:12:00Z</dcterms:created>
  <dcterms:modified xsi:type="dcterms:W3CDTF">2025-09-13T10:12:00Z</dcterms:modified>
</cp:coreProperties>
</file>