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52E" w:rsidRDefault="00D1652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別記様式第3号(第5条関係)</w:t>
      </w:r>
    </w:p>
    <w:p w:rsidR="00D1652E" w:rsidRDefault="00D1652E">
      <w:pPr>
        <w:rPr>
          <w:rFonts w:hint="eastAsia"/>
          <w:lang w:eastAsia="zh-TW"/>
        </w:rPr>
      </w:pPr>
    </w:p>
    <w:p w:rsidR="00D1652E" w:rsidRDefault="00D1652E">
      <w:pPr>
        <w:rPr>
          <w:rFonts w:hint="eastAsia"/>
          <w:lang w:eastAsia="zh-TW"/>
        </w:rPr>
      </w:pPr>
    </w:p>
    <w:p w:rsidR="00D1652E" w:rsidRDefault="00D1652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D1652E" w:rsidRDefault="00D1652E">
      <w:pPr>
        <w:rPr>
          <w:rFonts w:hint="eastAsia"/>
          <w:lang w:eastAsia="zh-TW"/>
        </w:rPr>
      </w:pPr>
    </w:p>
    <w:p w:rsidR="00D1652E" w:rsidRDefault="00D1652E">
      <w:pPr>
        <w:rPr>
          <w:rFonts w:hint="eastAsia"/>
          <w:lang w:eastAsia="zh-TW"/>
        </w:rPr>
      </w:pPr>
    </w:p>
    <w:p w:rsidR="00D1652E" w:rsidRDefault="00D1652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様</w:t>
      </w:r>
    </w:p>
    <w:p w:rsidR="00D1652E" w:rsidRDefault="00D1652E">
      <w:pPr>
        <w:rPr>
          <w:rFonts w:hint="eastAsia"/>
          <w:lang w:eastAsia="zh-TW"/>
        </w:rPr>
      </w:pPr>
    </w:p>
    <w:p w:rsidR="00D1652E" w:rsidRDefault="00D1652E">
      <w:pPr>
        <w:rPr>
          <w:rFonts w:hint="eastAsia"/>
          <w:lang w:eastAsia="zh-TW"/>
        </w:rPr>
      </w:pPr>
    </w:p>
    <w:p w:rsidR="00D1652E" w:rsidRDefault="00D1652E">
      <w:pPr>
        <w:spacing w:after="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届出人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　　　　</w:t>
      </w:r>
    </w:p>
    <w:p w:rsidR="00D1652E" w:rsidRDefault="00D1652E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28069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D1652E" w:rsidRDefault="00D1652E">
      <w:pPr>
        <w:spacing w:line="300" w:lineRule="auto"/>
        <w:rPr>
          <w:rFonts w:hint="eastAsia"/>
        </w:rPr>
      </w:pPr>
    </w:p>
    <w:p w:rsidR="00D1652E" w:rsidRDefault="00D1652E">
      <w:pPr>
        <w:spacing w:line="300" w:lineRule="auto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0"/>
        <w:gridCol w:w="1920"/>
        <w:gridCol w:w="3045"/>
      </w:tblGrid>
      <w:tr w:rsidR="00D1652E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3540" w:type="dxa"/>
            <w:vAlign w:val="center"/>
          </w:tcPr>
          <w:p w:rsidR="00D1652E" w:rsidRDefault="00D1652E">
            <w:pPr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group id="_x0000_s1026" style="position:absolute;left:0;text-align:left;margin-left:176.55pt;margin-top:4pt;width:97.2pt;height:40pt;z-index:251657728" coordorigin="5232,4728" coordsize="1944,78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5232;top:4728;width:60;height:780" strokeweight=".5pt">
                    <v:textbox inset="0,0,0,0"/>
                  </v:shape>
                  <v:shape id="_x0000_s1028" type="#_x0000_t85" style="position:absolute;left:7116;top:4728;width:60;height:780;flip:x" strokeweight=".5pt">
                    <v:textbox inset="0,0,0,0"/>
                  </v:shape>
                </v:group>
              </w:pict>
            </w:r>
            <w:r>
              <w:rPr>
                <w:rFonts w:hint="eastAsia"/>
              </w:rPr>
              <w:t>甲種漁港施設</w:t>
            </w:r>
          </w:p>
        </w:tc>
        <w:tc>
          <w:tcPr>
            <w:tcW w:w="1920" w:type="dxa"/>
            <w:vAlign w:val="center"/>
          </w:tcPr>
          <w:p w:rsidR="00D1652E" w:rsidRDefault="00D165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野積場</w:t>
            </w:r>
          </w:p>
          <w:p w:rsidR="00D1652E" w:rsidRDefault="00D165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漁具干場</w:t>
            </w:r>
          </w:p>
          <w:p w:rsidR="00D1652E" w:rsidRDefault="00D165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その他の公共用地</w:t>
            </w:r>
          </w:p>
        </w:tc>
        <w:tc>
          <w:tcPr>
            <w:tcW w:w="3045" w:type="dxa"/>
            <w:vAlign w:val="center"/>
          </w:tcPr>
          <w:p w:rsidR="00D1652E" w:rsidRDefault="00D1652E">
            <w:pPr>
              <w:rPr>
                <w:rFonts w:hint="eastAsia"/>
              </w:rPr>
            </w:pPr>
            <w:r>
              <w:rPr>
                <w:rFonts w:hint="eastAsia"/>
              </w:rPr>
              <w:t>利用届</w:t>
            </w:r>
          </w:p>
        </w:tc>
      </w:tr>
    </w:tbl>
    <w:p w:rsidR="00D1652E" w:rsidRDefault="00D1652E">
      <w:pPr>
        <w:spacing w:line="300" w:lineRule="auto"/>
        <w:rPr>
          <w:rFonts w:hint="eastAsia"/>
        </w:rPr>
      </w:pPr>
    </w:p>
    <w:p w:rsidR="00D1652E" w:rsidRDefault="00D1652E">
      <w:pPr>
        <w:spacing w:line="300" w:lineRule="auto"/>
        <w:rPr>
          <w:rFonts w:hint="eastAsia"/>
        </w:rPr>
      </w:pPr>
    </w:p>
    <w:p w:rsidR="00D1652E" w:rsidRDefault="00D1652E">
      <w:pPr>
        <w:spacing w:line="300" w:lineRule="auto"/>
        <w:rPr>
          <w:rFonts w:hint="eastAsia"/>
        </w:rPr>
      </w:pPr>
      <w:r>
        <w:rPr>
          <w:rFonts w:hint="eastAsia"/>
        </w:rPr>
        <w:t xml:space="preserve">　次のとおり甲種漁港施設を利用したいので、長門市漁港管理条例第8条の規定によりお届けします。</w:t>
      </w:r>
    </w:p>
    <w:p w:rsidR="00D1652E" w:rsidRDefault="00D1652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D1652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10" w:type="dxa"/>
            <w:vAlign w:val="center"/>
          </w:tcPr>
          <w:p w:rsidR="00D1652E" w:rsidRDefault="00D1652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利用場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195" w:type="dxa"/>
            <w:vAlign w:val="center"/>
          </w:tcPr>
          <w:p w:rsidR="00D1652E" w:rsidRDefault="00D1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652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10" w:type="dxa"/>
            <w:vAlign w:val="center"/>
          </w:tcPr>
          <w:p w:rsidR="00D1652E" w:rsidRDefault="00D1652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利用面</w:t>
            </w:r>
            <w:r>
              <w:rPr>
                <w:rFonts w:hint="eastAsia"/>
              </w:rPr>
              <w:t>積</w:t>
            </w:r>
          </w:p>
        </w:tc>
        <w:tc>
          <w:tcPr>
            <w:tcW w:w="6195" w:type="dxa"/>
            <w:vAlign w:val="center"/>
          </w:tcPr>
          <w:p w:rsidR="00D1652E" w:rsidRDefault="00D1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652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10" w:type="dxa"/>
            <w:vAlign w:val="center"/>
          </w:tcPr>
          <w:p w:rsidR="00D1652E" w:rsidRDefault="00D1652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利用目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195" w:type="dxa"/>
            <w:vAlign w:val="center"/>
          </w:tcPr>
          <w:p w:rsidR="00D1652E" w:rsidRDefault="00D1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652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10" w:type="dxa"/>
            <w:vAlign w:val="center"/>
          </w:tcPr>
          <w:p w:rsidR="00D1652E" w:rsidRDefault="00D1652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利用期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6195" w:type="dxa"/>
            <w:vAlign w:val="center"/>
          </w:tcPr>
          <w:p w:rsidR="00D1652E" w:rsidRDefault="00D1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　　年　　月　　日まで　　日間</w:t>
            </w:r>
          </w:p>
        </w:tc>
      </w:tr>
      <w:tr w:rsidR="00D1652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10" w:type="dxa"/>
            <w:vAlign w:val="center"/>
          </w:tcPr>
          <w:p w:rsidR="00D1652E" w:rsidRDefault="00D1652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195" w:type="dxa"/>
            <w:vAlign w:val="center"/>
          </w:tcPr>
          <w:p w:rsidR="00D1652E" w:rsidRDefault="00D1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1652E" w:rsidRDefault="00D1652E"/>
    <w:sectPr w:rsidR="00D1652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010" w:rsidRDefault="00252010">
      <w:r>
        <w:separator/>
      </w:r>
    </w:p>
  </w:endnote>
  <w:endnote w:type="continuationSeparator" w:id="0">
    <w:p w:rsidR="00252010" w:rsidRDefault="0025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010" w:rsidRDefault="00252010">
      <w:r>
        <w:separator/>
      </w:r>
    </w:p>
  </w:footnote>
  <w:footnote w:type="continuationSeparator" w:id="0">
    <w:p w:rsidR="00252010" w:rsidRDefault="00252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EC1"/>
    <w:rsid w:val="00200EC1"/>
    <w:rsid w:val="00252010"/>
    <w:rsid w:val="0028069B"/>
    <w:rsid w:val="00D1652E"/>
    <w:rsid w:val="00E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3CC38B0-E4D7-4A52-828E-18B9DEF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2025-09-13T10:12:00Z</dcterms:created>
  <dcterms:modified xsi:type="dcterms:W3CDTF">2025-09-13T10:12:00Z</dcterms:modified>
</cp:coreProperties>
</file>