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61F" w:rsidRDefault="006B661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6B661F">
        <w:tblPrEx>
          <w:tblCellMar>
            <w:top w:w="0" w:type="dxa"/>
            <w:bottom w:w="0" w:type="dxa"/>
          </w:tblCellMar>
        </w:tblPrEx>
        <w:trPr>
          <w:trHeight w:val="3440"/>
        </w:trPr>
        <w:tc>
          <w:tcPr>
            <w:tcW w:w="8520" w:type="dxa"/>
            <w:gridSpan w:val="2"/>
          </w:tcPr>
          <w:p w:rsidR="006B661F" w:rsidRPr="0064330C" w:rsidRDefault="006B661F">
            <w:pPr>
              <w:rPr>
                <w:rFonts w:hint="eastAsia"/>
                <w:lang w:eastAsia="zh-TW"/>
              </w:rPr>
            </w:pPr>
          </w:p>
          <w:p w:rsidR="006B661F" w:rsidRDefault="006B661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火入許可</w:t>
            </w:r>
            <w:r>
              <w:rPr>
                <w:rFonts w:hint="eastAsia"/>
                <w:lang w:eastAsia="zh-TW"/>
              </w:rPr>
              <w:t>証</w:t>
            </w:r>
          </w:p>
          <w:p w:rsidR="006B661F" w:rsidRDefault="006B661F">
            <w:pPr>
              <w:rPr>
                <w:rFonts w:hint="eastAsia"/>
                <w:lang w:eastAsia="zh-TW"/>
              </w:rPr>
            </w:pPr>
          </w:p>
          <w:p w:rsidR="006B661F" w:rsidRDefault="006B661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6B661F" w:rsidRDefault="006B661F">
            <w:pPr>
              <w:rPr>
                <w:rFonts w:hint="eastAsia"/>
                <w:lang w:eastAsia="zh-TW"/>
              </w:rPr>
            </w:pPr>
          </w:p>
          <w:p w:rsidR="006B661F" w:rsidRDefault="006B661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許可番号　　　　　号</w:t>
            </w:r>
          </w:p>
          <w:p w:rsidR="006B661F" w:rsidRDefault="006B661F">
            <w:pPr>
              <w:rPr>
                <w:rFonts w:hint="eastAsia"/>
                <w:lang w:eastAsia="zh-TW"/>
              </w:rPr>
            </w:pPr>
          </w:p>
          <w:p w:rsidR="006B661F" w:rsidRDefault="006B661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申請人　　　　　　　　　　様</w:t>
            </w:r>
          </w:p>
          <w:p w:rsidR="006B661F" w:rsidRDefault="006B661F">
            <w:pPr>
              <w:rPr>
                <w:rFonts w:hint="eastAsia"/>
                <w:lang w:eastAsia="zh-TW"/>
              </w:rPr>
            </w:pPr>
          </w:p>
          <w:p w:rsidR="006B661F" w:rsidRDefault="006B661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64330C">
              <w:rPr>
                <w:lang w:eastAsia="zh-TW"/>
              </w:rPr>
              <w:fldChar w:fldCharType="begin"/>
            </w:r>
            <w:r w:rsidR="0064330C">
              <w:rPr>
                <w:rFonts w:eastAsia="PMingLiU"/>
                <w:lang w:eastAsia="zh-TW"/>
              </w:rPr>
              <w:instrText xml:space="preserve"> </w:instrText>
            </w:r>
            <w:r w:rsidR="0064330C">
              <w:rPr>
                <w:rFonts w:eastAsia="PMingLiU" w:hint="eastAsia"/>
                <w:lang w:eastAsia="zh-TW"/>
              </w:rPr>
              <w:instrText>eq \o\ac(</w:instrText>
            </w:r>
            <w:r w:rsidR="0064330C">
              <w:rPr>
                <w:rFonts w:eastAsia="PMingLiU" w:hint="eastAsia"/>
                <w:lang w:eastAsia="zh-TW"/>
              </w:rPr>
              <w:instrText>□</w:instrText>
            </w:r>
            <w:r w:rsidR="0064330C">
              <w:rPr>
                <w:rFonts w:eastAsia="PMingLiU" w:hint="eastAsia"/>
                <w:lang w:eastAsia="zh-TW"/>
              </w:rPr>
              <w:instrText>,</w:instrText>
            </w:r>
            <w:r w:rsidR="0064330C" w:rsidRPr="0064330C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64330C">
              <w:rPr>
                <w:rFonts w:eastAsia="PMingLiU" w:hint="eastAsia"/>
                <w:lang w:eastAsia="zh-TW"/>
              </w:rPr>
              <w:instrText>)</w:instrText>
            </w:r>
            <w:r w:rsidR="0064330C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6B661F" w:rsidRDefault="006B661F">
            <w:pPr>
              <w:rPr>
                <w:rFonts w:hint="eastAsia"/>
                <w:lang w:eastAsia="zh-TW"/>
              </w:rPr>
            </w:pPr>
          </w:p>
          <w:p w:rsidR="006B661F" w:rsidRDefault="006B661F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月　　日付けで申請のあった火入れは、下記のとおり許可します。</w:t>
            </w:r>
          </w:p>
        </w:tc>
      </w:tr>
      <w:tr w:rsidR="006B66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6B661F" w:rsidRDefault="006B66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火入場所</w:t>
            </w:r>
          </w:p>
        </w:tc>
        <w:tc>
          <w:tcPr>
            <w:tcW w:w="6600" w:type="dxa"/>
          </w:tcPr>
          <w:p w:rsidR="006B661F" w:rsidRDefault="006B66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66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6B661F" w:rsidRDefault="006B66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600" w:type="dxa"/>
            <w:vAlign w:val="center"/>
          </w:tcPr>
          <w:p w:rsidR="006B661F" w:rsidRDefault="006B66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総面積　　　　　　ヘクタール</w:t>
            </w:r>
          </w:p>
        </w:tc>
      </w:tr>
      <w:tr w:rsidR="006B66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6B661F" w:rsidRDefault="006B66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600" w:type="dxa"/>
          </w:tcPr>
          <w:p w:rsidR="006B661F" w:rsidRDefault="006B66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66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6B661F" w:rsidRDefault="006B66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600" w:type="dxa"/>
            <w:vAlign w:val="center"/>
          </w:tcPr>
          <w:p w:rsidR="006B661F" w:rsidRDefault="006B661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日～　　年　　月　　日(　　　日間)</w:t>
            </w:r>
          </w:p>
        </w:tc>
      </w:tr>
      <w:tr w:rsidR="006B66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6B661F" w:rsidRDefault="006B66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600" w:type="dxa"/>
          </w:tcPr>
          <w:p w:rsidR="006B661F" w:rsidRDefault="006B66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661F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920" w:type="dxa"/>
            <w:vAlign w:val="center"/>
          </w:tcPr>
          <w:p w:rsidR="006B661F" w:rsidRDefault="006B66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6600" w:type="dxa"/>
          </w:tcPr>
          <w:p w:rsidR="006B661F" w:rsidRDefault="006B66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661F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920" w:type="dxa"/>
            <w:vAlign w:val="center"/>
          </w:tcPr>
          <w:p w:rsidR="006B661F" w:rsidRDefault="006B66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00" w:type="dxa"/>
          </w:tcPr>
          <w:p w:rsidR="006B661F" w:rsidRDefault="006B66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661F" w:rsidRDefault="006B661F"/>
    <w:sectPr w:rsidR="006B66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2B7" w:rsidRDefault="008F32B7">
      <w:r>
        <w:separator/>
      </w:r>
    </w:p>
  </w:endnote>
  <w:endnote w:type="continuationSeparator" w:id="0">
    <w:p w:rsidR="008F32B7" w:rsidRDefault="008F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2B7" w:rsidRDefault="008F32B7">
      <w:r>
        <w:separator/>
      </w:r>
    </w:p>
  </w:footnote>
  <w:footnote w:type="continuationSeparator" w:id="0">
    <w:p w:rsidR="008F32B7" w:rsidRDefault="008F3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30C"/>
    <w:rsid w:val="0064330C"/>
    <w:rsid w:val="006B661F"/>
    <w:rsid w:val="008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147923A-768F-423B-BDDA-DA406DBC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2025-09-13T10:10:00Z</dcterms:created>
  <dcterms:modified xsi:type="dcterms:W3CDTF">2025-09-13T10:10:00Z</dcterms:modified>
</cp:coreProperties>
</file>