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E43" w:rsidRDefault="00AF7E4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別記様式第3号(第7条関係)</w:t>
      </w:r>
    </w:p>
    <w:p w:rsidR="00AF7E43" w:rsidRDefault="00AF7E43">
      <w:pPr>
        <w:rPr>
          <w:rFonts w:hint="eastAsia"/>
          <w:lang w:eastAsia="zh-TW"/>
        </w:rPr>
      </w:pPr>
    </w:p>
    <w:p w:rsidR="00AF7E43" w:rsidRDefault="00AF7E43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AF7E43" w:rsidRDefault="00AF7E43">
      <w:pPr>
        <w:rPr>
          <w:rFonts w:hint="eastAsia"/>
          <w:lang w:eastAsia="zh-TW"/>
        </w:rPr>
      </w:pPr>
    </w:p>
    <w:p w:rsidR="00AF7E43" w:rsidRDefault="00AF7E4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AF7E43" w:rsidRDefault="00AF7E43">
      <w:pPr>
        <w:rPr>
          <w:rFonts w:hint="eastAsia"/>
          <w:lang w:eastAsia="zh-TW"/>
        </w:rPr>
      </w:pPr>
    </w:p>
    <w:p w:rsidR="00AF7E43" w:rsidRDefault="00AF7E43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AF7E43" w:rsidRDefault="00AF7E43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797C52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AF7E43" w:rsidRDefault="00AF7E43">
      <w:pPr>
        <w:rPr>
          <w:rFonts w:hint="eastAsia"/>
          <w:lang w:eastAsia="zh-TW"/>
        </w:rPr>
      </w:pPr>
    </w:p>
    <w:p w:rsidR="00AF7E43" w:rsidRDefault="00AF7E43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年度竹林改良助成事業実績報告書</w:t>
      </w:r>
    </w:p>
    <w:p w:rsidR="00AF7E43" w:rsidRDefault="00AF7E43">
      <w:pPr>
        <w:rPr>
          <w:rFonts w:hint="eastAsia"/>
          <w:lang w:eastAsia="zh-TW"/>
        </w:rPr>
      </w:pPr>
    </w:p>
    <w:p w:rsidR="00AF7E43" w:rsidRDefault="00AF7E43">
      <w:pPr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年度竹林改良助成事業を完了しましたので、下記のとおり長門市竹林改良助成事業補助金交付規則第7条の規定により報告します。</w:t>
      </w:r>
    </w:p>
    <w:p w:rsidR="00AF7E43" w:rsidRDefault="00AF7E43">
      <w:pPr>
        <w:rPr>
          <w:rFonts w:hint="eastAsia"/>
        </w:rPr>
      </w:pPr>
      <w:r>
        <w:rPr>
          <w:rFonts w:hint="eastAsia"/>
        </w:rPr>
        <w:t xml:space="preserve">　あわせて補助金　　　　円を交付されるよう請求します。</w:t>
      </w:r>
    </w:p>
    <w:p w:rsidR="00AF7E43" w:rsidRDefault="00AF7E43">
      <w:pPr>
        <w:rPr>
          <w:rFonts w:hint="eastAsia"/>
        </w:rPr>
      </w:pPr>
    </w:p>
    <w:p w:rsidR="00AF7E43" w:rsidRDefault="00AF7E4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F7E43" w:rsidRDefault="00AF7E4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0"/>
        <w:gridCol w:w="120"/>
        <w:gridCol w:w="423"/>
        <w:gridCol w:w="1137"/>
        <w:gridCol w:w="240"/>
        <w:gridCol w:w="960"/>
        <w:gridCol w:w="240"/>
        <w:gridCol w:w="960"/>
        <w:gridCol w:w="240"/>
        <w:gridCol w:w="1320"/>
        <w:gridCol w:w="240"/>
        <w:gridCol w:w="1200"/>
      </w:tblGrid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60" w:type="dxa"/>
            <w:gridSpan w:val="3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施業地</w:t>
            </w:r>
          </w:p>
        </w:tc>
        <w:tc>
          <w:tcPr>
            <w:tcW w:w="6960" w:type="dxa"/>
            <w:gridSpan w:val="10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60" w:type="dxa"/>
            <w:gridSpan w:val="3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竹種</w:t>
            </w:r>
          </w:p>
        </w:tc>
        <w:tc>
          <w:tcPr>
            <w:tcW w:w="1440" w:type="dxa"/>
            <w:gridSpan w:val="3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生産目的</w:t>
            </w:r>
          </w:p>
        </w:tc>
        <w:tc>
          <w:tcPr>
            <w:tcW w:w="144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60" w:type="dxa"/>
            <w:gridSpan w:val="3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施行面積</w:t>
            </w:r>
          </w:p>
        </w:tc>
        <w:tc>
          <w:tcPr>
            <w:tcW w:w="2760" w:type="dxa"/>
            <w:gridSpan w:val="4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施業期間</w:t>
            </w:r>
          </w:p>
        </w:tc>
        <w:tc>
          <w:tcPr>
            <w:tcW w:w="3000" w:type="dxa"/>
            <w:gridSpan w:val="4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560" w:type="dxa"/>
            <w:gridSpan w:val="3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施業経費</w:t>
            </w:r>
          </w:p>
        </w:tc>
        <w:tc>
          <w:tcPr>
            <w:tcW w:w="6960" w:type="dxa"/>
            <w:gridSpan w:val="10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 w:val="restart"/>
            <w:textDirection w:val="tbRlV"/>
            <w:vAlign w:val="center"/>
          </w:tcPr>
          <w:p w:rsidR="00AF7E43" w:rsidRDefault="00AF7E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8"/>
              </w:rPr>
              <w:t>施業経費明</w:t>
            </w:r>
            <w:r>
              <w:rPr>
                <w:rFonts w:hint="eastAsia"/>
              </w:rPr>
              <w:t>細</w:t>
            </w:r>
          </w:p>
        </w:tc>
        <w:tc>
          <w:tcPr>
            <w:tcW w:w="2520" w:type="dxa"/>
            <w:gridSpan w:val="5"/>
            <w:vAlign w:val="center"/>
          </w:tcPr>
          <w:p w:rsidR="00AF7E43" w:rsidRDefault="00AF7E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200" w:type="dxa"/>
            <w:gridSpan w:val="2"/>
            <w:vAlign w:val="center"/>
          </w:tcPr>
          <w:p w:rsidR="00AF7E43" w:rsidRDefault="00AF7E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200" w:type="dxa"/>
            <w:gridSpan w:val="2"/>
            <w:vAlign w:val="center"/>
          </w:tcPr>
          <w:p w:rsidR="00AF7E43" w:rsidRDefault="00AF7E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価</w:t>
            </w:r>
          </w:p>
        </w:tc>
        <w:tc>
          <w:tcPr>
            <w:tcW w:w="1560" w:type="dxa"/>
            <w:gridSpan w:val="2"/>
            <w:vAlign w:val="center"/>
          </w:tcPr>
          <w:p w:rsidR="00AF7E43" w:rsidRDefault="00AF7E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200" w:type="dxa"/>
            <w:vAlign w:val="center"/>
          </w:tcPr>
          <w:p w:rsidR="00AF7E43" w:rsidRDefault="00AF7E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AF7E43" w:rsidRDefault="00AF7E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原材</w:t>
            </w:r>
            <w:r>
              <w:rPr>
                <w:rFonts w:hint="eastAsia"/>
              </w:rPr>
              <w:t>料</w:t>
            </w:r>
          </w:p>
        </w:tc>
        <w:tc>
          <w:tcPr>
            <w:tcW w:w="1920" w:type="dxa"/>
            <w:gridSpan w:val="4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わら代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AF7E43" w:rsidRDefault="00AF7E4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43" w:type="dxa"/>
            <w:gridSpan w:val="2"/>
            <w:vMerge w:val="restart"/>
            <w:textDirection w:val="tbRlV"/>
            <w:vAlign w:val="center"/>
          </w:tcPr>
          <w:p w:rsidR="00AF7E43" w:rsidRDefault="00AF7E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08"/>
              </w:rPr>
              <w:t>肥</w:t>
            </w:r>
            <w:r>
              <w:rPr>
                <w:rFonts w:hint="eastAsia"/>
              </w:rPr>
              <w:t>料</w:t>
            </w:r>
          </w:p>
        </w:tc>
        <w:tc>
          <w:tcPr>
            <w:tcW w:w="1377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AF7E43" w:rsidRDefault="00AF7E4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43" w:type="dxa"/>
            <w:gridSpan w:val="2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1377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textDirection w:val="tbRlV"/>
            <w:vAlign w:val="center"/>
          </w:tcPr>
          <w:p w:rsidR="00AF7E43" w:rsidRDefault="00AF7E43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43" w:type="dxa"/>
            <w:gridSpan w:val="2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1377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600" w:type="dxa"/>
            <w:vMerge w:val="restart"/>
            <w:textDirection w:val="tbRlV"/>
            <w:vAlign w:val="center"/>
          </w:tcPr>
          <w:p w:rsidR="00AF7E43" w:rsidRDefault="00AF7E4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2"/>
              </w:rPr>
              <w:t>賃</w:t>
            </w:r>
            <w:r>
              <w:rPr>
                <w:rFonts w:hint="eastAsia"/>
              </w:rPr>
              <w:t>金</w:t>
            </w:r>
          </w:p>
        </w:tc>
        <w:tc>
          <w:tcPr>
            <w:tcW w:w="1920" w:type="dxa"/>
            <w:gridSpan w:val="4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整理伐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施肥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敷わら仕入れ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運搬費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 w:val="restart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経費の</w:t>
            </w:r>
            <w:r>
              <w:rPr>
                <w:rFonts w:hint="eastAsia"/>
              </w:rPr>
              <w:t>配分</w:t>
            </w:r>
          </w:p>
        </w:tc>
        <w:tc>
          <w:tcPr>
            <w:tcW w:w="2520" w:type="dxa"/>
            <w:gridSpan w:val="5"/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7E43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AF7E43" w:rsidRDefault="00AF7E43">
            <w:pPr>
              <w:rPr>
                <w:rFonts w:hint="eastAsia"/>
              </w:rPr>
            </w:pP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AF7E43" w:rsidRDefault="00AF7E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F7E43" w:rsidRDefault="00AF7E4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7E43" w:rsidRDefault="00AF7E43"/>
    <w:sectPr w:rsidR="00AF7E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833" w:rsidRDefault="00017833">
      <w:r>
        <w:separator/>
      </w:r>
    </w:p>
  </w:endnote>
  <w:endnote w:type="continuationSeparator" w:id="0">
    <w:p w:rsidR="00017833" w:rsidRDefault="0001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833" w:rsidRDefault="00017833">
      <w:r>
        <w:separator/>
      </w:r>
    </w:p>
  </w:footnote>
  <w:footnote w:type="continuationSeparator" w:id="0">
    <w:p w:rsidR="00017833" w:rsidRDefault="0001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C52"/>
    <w:rsid w:val="00017833"/>
    <w:rsid w:val="00797C52"/>
    <w:rsid w:val="00A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13DF4D4-5486-4619-B05B-91F0E560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2025-09-13T10:10:00Z</dcterms:created>
  <dcterms:modified xsi:type="dcterms:W3CDTF">2025-09-13T10:10:00Z</dcterms:modified>
</cp:coreProperties>
</file>