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844" w:rsidRDefault="004C084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別記様式第2号(第4条関係)</w:t>
      </w: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spacing w:after="1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4C0844" w:rsidRDefault="004C0844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90306D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年度竹林改良助成事業補助金交付申請書</w:t>
      </w: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年度において、下記のとおり竹林改良助成事業を実施するので、補助金　　　　　　　　円を交付されるよう長門市竹林改良助成事業補助金交付規則第4条の規定により申請します。</w:t>
      </w:r>
    </w:p>
    <w:p w:rsidR="004C0844" w:rsidRDefault="004C0844">
      <w:pPr>
        <w:rPr>
          <w:rFonts w:hint="eastAsia"/>
        </w:rPr>
      </w:pPr>
    </w:p>
    <w:p w:rsidR="004C0844" w:rsidRDefault="004C0844">
      <w:pPr>
        <w:rPr>
          <w:rFonts w:hint="eastAsia"/>
        </w:rPr>
      </w:pPr>
    </w:p>
    <w:p w:rsidR="004C0844" w:rsidRDefault="004C0844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　　年度竹林改良助成事業実施計画書</w:t>
      </w:r>
    </w:p>
    <w:p w:rsidR="004C0844" w:rsidRDefault="004C0844">
      <w:pPr>
        <w:rPr>
          <w:rFonts w:hint="eastAsia"/>
          <w:lang w:eastAsia="zh-TW"/>
        </w:rPr>
      </w:pPr>
    </w:p>
    <w:p w:rsidR="004C0844" w:rsidRDefault="004C0844">
      <w:pPr>
        <w:rPr>
          <w:rFonts w:hint="eastAsia"/>
        </w:rPr>
      </w:pPr>
      <w:r>
        <w:rPr>
          <w:rFonts w:hint="eastAsia"/>
        </w:rPr>
        <w:t>2　位置図</w:t>
      </w:r>
    </w:p>
    <w:p w:rsidR="004C0844" w:rsidRDefault="004C0844"/>
    <w:sectPr w:rsidR="004C08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248" w:rsidRDefault="00670248">
      <w:r>
        <w:separator/>
      </w:r>
    </w:p>
  </w:endnote>
  <w:endnote w:type="continuationSeparator" w:id="0">
    <w:p w:rsidR="00670248" w:rsidRDefault="0067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248" w:rsidRDefault="00670248">
      <w:r>
        <w:separator/>
      </w:r>
    </w:p>
  </w:footnote>
  <w:footnote w:type="continuationSeparator" w:id="0">
    <w:p w:rsidR="00670248" w:rsidRDefault="0067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06D"/>
    <w:rsid w:val="004C0844"/>
    <w:rsid w:val="00670248"/>
    <w:rsid w:val="0090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8CCD044-54CC-4D59-A98F-AD658114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2025-09-13T10:10:00Z</dcterms:created>
  <dcterms:modified xsi:type="dcterms:W3CDTF">2025-09-13T10:10:00Z</dcterms:modified>
</cp:coreProperties>
</file>