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010" w:rsidRDefault="00B5001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別記様式第1号(第2条関係)</w:t>
      </w:r>
    </w:p>
    <w:p w:rsidR="00B50010" w:rsidRDefault="00B50010">
      <w:pPr>
        <w:jc w:val="center"/>
        <w:rPr>
          <w:rFonts w:hint="eastAsia"/>
        </w:rPr>
      </w:pPr>
      <w:r>
        <w:rPr>
          <w:rFonts w:hint="eastAsia"/>
        </w:rPr>
        <w:t>阿惣ダム農業用水使用申込書</w:t>
      </w:r>
    </w:p>
    <w:p w:rsidR="00B50010" w:rsidRDefault="00B50010">
      <w:pPr>
        <w:rPr>
          <w:rFonts w:hint="eastAsia"/>
        </w:rPr>
      </w:pPr>
    </w:p>
    <w:p w:rsidR="00B50010" w:rsidRDefault="00B5001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50010" w:rsidRDefault="00B50010">
      <w:pPr>
        <w:rPr>
          <w:rFonts w:hint="eastAsia"/>
          <w:lang w:eastAsia="zh-TW"/>
        </w:rPr>
      </w:pPr>
    </w:p>
    <w:p w:rsidR="00B50010" w:rsidRDefault="00B5001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様</w:t>
      </w:r>
    </w:p>
    <w:p w:rsidR="00B50010" w:rsidRDefault="00B50010">
      <w:pPr>
        <w:rPr>
          <w:rFonts w:hint="eastAsia"/>
          <w:lang w:eastAsia="zh-TW"/>
        </w:rPr>
      </w:pPr>
    </w:p>
    <w:p w:rsidR="00B50010" w:rsidRDefault="00B50010">
      <w:pPr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B50010" w:rsidRDefault="00B50010">
      <w:pPr>
        <w:jc w:val="right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9076FA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50010" w:rsidRDefault="00B5001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電話番号　　　　　　　　　　　</w:t>
      </w:r>
    </w:p>
    <w:p w:rsidR="00B50010" w:rsidRDefault="00B50010">
      <w:pPr>
        <w:rPr>
          <w:rFonts w:hint="eastAsia"/>
          <w:lang w:eastAsia="zh-TW"/>
        </w:rPr>
      </w:pPr>
    </w:p>
    <w:p w:rsidR="00B50010" w:rsidRDefault="00B50010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阿惣ダムの貯水を次のとおり農業用水として使用したいので、申し込みます。</w:t>
      </w:r>
    </w:p>
    <w:p w:rsidR="00B50010" w:rsidRDefault="00B50010">
      <w:pPr>
        <w:rPr>
          <w:rFonts w:hint="eastAsia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9"/>
        <w:gridCol w:w="5843"/>
      </w:tblGrid>
      <w:tr w:rsidR="00B50010">
        <w:tblPrEx>
          <w:tblCellMar>
            <w:top w:w="0" w:type="dxa"/>
            <w:bottom w:w="0" w:type="dxa"/>
          </w:tblCellMar>
        </w:tblPrEx>
        <w:tc>
          <w:tcPr>
            <w:tcW w:w="2629" w:type="dxa"/>
            <w:vAlign w:val="center"/>
          </w:tcPr>
          <w:p w:rsidR="00B50010" w:rsidRDefault="00B500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使用時</w:t>
            </w:r>
            <w:r>
              <w:rPr>
                <w:rFonts w:hint="eastAsia"/>
              </w:rPr>
              <w:t>間</w:t>
            </w:r>
          </w:p>
        </w:tc>
        <w:tc>
          <w:tcPr>
            <w:tcW w:w="5843" w:type="dxa"/>
          </w:tcPr>
          <w:p w:rsidR="00B50010" w:rsidRDefault="00B500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　時　　分から</w:t>
            </w:r>
          </w:p>
          <w:p w:rsidR="00B50010" w:rsidRDefault="00B500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　時　　分まで</w:t>
            </w:r>
          </w:p>
        </w:tc>
      </w:tr>
      <w:tr w:rsidR="00B50010">
        <w:tblPrEx>
          <w:tblCellMar>
            <w:top w:w="0" w:type="dxa"/>
            <w:bottom w:w="0" w:type="dxa"/>
          </w:tblCellMar>
        </w:tblPrEx>
        <w:tc>
          <w:tcPr>
            <w:tcW w:w="2629" w:type="dxa"/>
            <w:vAlign w:val="center"/>
          </w:tcPr>
          <w:p w:rsidR="00B50010" w:rsidRDefault="00B500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受益地区及びその面積</w:t>
            </w:r>
          </w:p>
        </w:tc>
        <w:tc>
          <w:tcPr>
            <w:tcW w:w="5843" w:type="dxa"/>
          </w:tcPr>
          <w:p w:rsidR="00B50010" w:rsidRDefault="00B5001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lang w:eastAsia="zh-CN"/>
              </w:rPr>
              <w:t>地区</w:t>
            </w:r>
          </w:p>
          <w:p w:rsidR="00B50010" w:rsidRDefault="00B50010">
            <w:pPr>
              <w:pStyle w:val="a5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　　　　　　　　　　　　ha</w:t>
            </w:r>
          </w:p>
        </w:tc>
      </w:tr>
      <w:tr w:rsidR="00B50010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2629" w:type="dxa"/>
            <w:vAlign w:val="center"/>
          </w:tcPr>
          <w:p w:rsidR="00B50010" w:rsidRDefault="00B500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843" w:type="dxa"/>
          </w:tcPr>
          <w:p w:rsidR="00B50010" w:rsidRDefault="00B50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50010" w:rsidRDefault="00B50010"/>
    <w:sectPr w:rsidR="00B500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821" w:rsidRDefault="00821821">
      <w:r>
        <w:separator/>
      </w:r>
    </w:p>
  </w:endnote>
  <w:endnote w:type="continuationSeparator" w:id="0">
    <w:p w:rsidR="00821821" w:rsidRDefault="0082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821" w:rsidRDefault="00821821">
      <w:r>
        <w:separator/>
      </w:r>
    </w:p>
  </w:footnote>
  <w:footnote w:type="continuationSeparator" w:id="0">
    <w:p w:rsidR="00821821" w:rsidRDefault="00821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822"/>
    <w:rsid w:val="00585B76"/>
    <w:rsid w:val="00821821"/>
    <w:rsid w:val="009076FA"/>
    <w:rsid w:val="00B50010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668E08B-31B9-4875-AB23-F67247B2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pPr>
      <w:wordWrap/>
      <w:overflowPunct/>
      <w:autoSpaceDE/>
      <w:autoSpaceDN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2025-09-13T10:10:00Z</dcterms:created>
  <dcterms:modified xsi:type="dcterms:W3CDTF">2025-09-13T10:10:00Z</dcterms:modified>
</cp:coreProperties>
</file>