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432" w:rsidRDefault="00B20432">
      <w:pPr>
        <w:rPr>
          <w:rFonts w:hint="eastAsia"/>
        </w:rPr>
      </w:pPr>
      <w:r>
        <w:rPr>
          <w:rFonts w:hint="eastAsia"/>
        </w:rPr>
        <w:t>別記様式(第5条関係)</w:t>
      </w:r>
    </w:p>
    <w:p w:rsidR="00B20432" w:rsidRDefault="00B20432">
      <w:pPr>
        <w:rPr>
          <w:rFonts w:hint="eastAsia"/>
        </w:rPr>
      </w:pPr>
    </w:p>
    <w:p w:rsidR="00B20432" w:rsidRDefault="00B20432">
      <w:pPr>
        <w:rPr>
          <w:rFonts w:hint="eastAsia"/>
        </w:rPr>
      </w:pPr>
    </w:p>
    <w:p w:rsidR="00B20432" w:rsidRDefault="00B20432">
      <w:pPr>
        <w:jc w:val="center"/>
        <w:rPr>
          <w:rFonts w:hint="eastAsia"/>
        </w:rPr>
      </w:pPr>
      <w:r>
        <w:rPr>
          <w:rFonts w:hint="eastAsia"/>
        </w:rPr>
        <w:t>日置ふれあい農園使用申込書</w:t>
      </w:r>
    </w:p>
    <w:p w:rsidR="00B20432" w:rsidRDefault="00B20432">
      <w:pPr>
        <w:rPr>
          <w:rFonts w:hint="eastAsia"/>
        </w:rPr>
      </w:pPr>
    </w:p>
    <w:p w:rsidR="00B20432" w:rsidRDefault="00B20432">
      <w:pPr>
        <w:rPr>
          <w:rFonts w:hint="eastAsia"/>
        </w:rPr>
      </w:pPr>
    </w:p>
    <w:p w:rsidR="00B20432" w:rsidRDefault="00B2043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jc w:val="right"/>
        <w:rPr>
          <w:rFonts w:hint="eastAsia"/>
        </w:rPr>
      </w:pPr>
      <w:r>
        <w:rPr>
          <w:rFonts w:hint="eastAsia"/>
        </w:rPr>
        <w:t xml:space="preserve">申込者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B20432" w:rsidRDefault="00B20432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33121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20432" w:rsidRDefault="00B20432">
      <w:pPr>
        <w:jc w:val="right"/>
        <w:rPr>
          <w:rFonts w:hint="eastAsia"/>
        </w:rPr>
      </w:pPr>
      <w:r>
        <w:rPr>
          <w:rFonts w:hint="eastAsia"/>
        </w:rPr>
        <w:t xml:space="preserve">生年月日　　　年　　月　　日生　　</w:t>
      </w:r>
    </w:p>
    <w:p w:rsidR="00B20432" w:rsidRDefault="00B20432">
      <w:pPr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職</w:t>
      </w:r>
      <w:r>
        <w:rPr>
          <w:rFonts w:hint="eastAsia"/>
          <w:lang w:eastAsia="zh-TW"/>
        </w:rPr>
        <w:t xml:space="preserve">業　　　　　　　　　　　　　</w:t>
      </w:r>
    </w:p>
    <w:p w:rsidR="00B20432" w:rsidRDefault="00B20432">
      <w:pPr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電</w:t>
      </w:r>
      <w:r>
        <w:rPr>
          <w:rFonts w:hint="eastAsia"/>
          <w:lang w:eastAsia="zh-TW"/>
        </w:rPr>
        <w:t xml:space="preserve">話　　　(　　)　　　　　　　</w:t>
      </w: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私は、下記のとおり「日置ふれあい農園」を使用したいので申し込みます。</w:t>
      </w:r>
    </w:p>
    <w:p w:rsidR="00B20432" w:rsidRDefault="00B20432">
      <w:pPr>
        <w:rPr>
          <w:rFonts w:hint="eastAsia"/>
        </w:rPr>
      </w:pPr>
    </w:p>
    <w:p w:rsidR="00B20432" w:rsidRDefault="00B2043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B20432" w:rsidRDefault="00B20432">
      <w:pPr>
        <w:rPr>
          <w:rFonts w:hint="eastAsia"/>
          <w:lang w:eastAsia="zh-TW"/>
        </w:rPr>
      </w:pPr>
    </w:p>
    <w:p w:rsidR="00B20432" w:rsidRDefault="00B20432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1　使用期間</w:t>
      </w:r>
    </w:p>
    <w:p w:rsidR="00B20432" w:rsidRDefault="00B20432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2　使用施設</w:t>
      </w:r>
    </w:p>
    <w:p w:rsidR="00B20432" w:rsidRDefault="00B20432">
      <w:pPr>
        <w:spacing w:after="120"/>
        <w:rPr>
          <w:rFonts w:hint="eastAsia"/>
        </w:rPr>
      </w:pPr>
      <w:r>
        <w:rPr>
          <w:rFonts w:hint="eastAsia"/>
        </w:rPr>
        <w:t>3　共同使用者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1200"/>
        <w:gridCol w:w="4560"/>
      </w:tblGrid>
      <w:tr w:rsidR="00B2043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60" w:type="dxa"/>
            <w:vAlign w:val="center"/>
          </w:tcPr>
          <w:p w:rsidR="00B20432" w:rsidRDefault="00B20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B20432" w:rsidRDefault="00B20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4560" w:type="dxa"/>
            <w:vAlign w:val="center"/>
          </w:tcPr>
          <w:p w:rsidR="00B20432" w:rsidRDefault="00B20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B2043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6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043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6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043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6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</w:tcPr>
          <w:p w:rsidR="00B20432" w:rsidRDefault="00B20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20432" w:rsidRDefault="00B20432"/>
    <w:sectPr w:rsidR="00B204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565" w:rsidRDefault="00AD5565" w:rsidP="00AD5565">
      <w:r>
        <w:separator/>
      </w:r>
    </w:p>
  </w:endnote>
  <w:endnote w:type="continuationSeparator" w:id="0">
    <w:p w:rsidR="00AD5565" w:rsidRDefault="00AD5565" w:rsidP="00AD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565" w:rsidRDefault="00AD5565" w:rsidP="00AD5565">
      <w:r>
        <w:separator/>
      </w:r>
    </w:p>
  </w:footnote>
  <w:footnote w:type="continuationSeparator" w:id="0">
    <w:p w:rsidR="00AD5565" w:rsidRDefault="00AD5565" w:rsidP="00AD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870"/>
    <w:rsid w:val="00331214"/>
    <w:rsid w:val="0039267C"/>
    <w:rsid w:val="00541870"/>
    <w:rsid w:val="00AD5565"/>
    <w:rsid w:val="00B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B01927E-A8A6-486A-A5C3-2E70A69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2025-09-13T10:09:00Z</dcterms:created>
  <dcterms:modified xsi:type="dcterms:W3CDTF">2025-09-13T10:09:00Z</dcterms:modified>
</cp:coreProperties>
</file>