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434" w:rsidRDefault="00C0143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　　　　　　　　　　</w:t>
      </w:r>
    </w:p>
    <w:p w:rsidR="00C01434" w:rsidRDefault="00C01434">
      <w:pPr>
        <w:jc w:val="right"/>
        <w:rPr>
          <w:rFonts w:hint="eastAsia"/>
        </w:rPr>
      </w:pPr>
      <w:r>
        <w:rPr>
          <w:noProof/>
        </w:rPr>
        <w:pict>
          <v:oval id="_x0000_s1026" style="position:absolute;left:0;text-align:left;margin-left:629.25pt;margin-top:2pt;width:12pt;height:12pt;z-index:251657728" o:allowincell="f" filled="f" strokeweight=".5pt"/>
        </w:pict>
      </w:r>
      <w:r>
        <w:rPr>
          <w:rFonts w:hint="eastAsia"/>
        </w:rPr>
        <w:t xml:space="preserve">代表者氏名　　　　　　　　</w:t>
      </w:r>
      <w:r w:rsidR="00E374B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01434" w:rsidRDefault="00C01434">
      <w:pPr>
        <w:rPr>
          <w:rFonts w:hint="eastAsia"/>
        </w:rPr>
      </w:pPr>
    </w:p>
    <w:p w:rsidR="00C01434" w:rsidRDefault="00C01434">
      <w:pPr>
        <w:rPr>
          <w:rFonts w:hint="eastAsia"/>
        </w:rPr>
      </w:pPr>
    </w:p>
    <w:p w:rsidR="00C01434" w:rsidRDefault="00C01434">
      <w:pPr>
        <w:jc w:val="center"/>
        <w:rPr>
          <w:rFonts w:hint="eastAsia"/>
          <w:lang w:eastAsia="zh-TW"/>
        </w:rPr>
      </w:pPr>
      <w:r>
        <w:rPr>
          <w:rFonts w:hint="eastAsia"/>
          <w:spacing w:val="20"/>
          <w:lang w:eastAsia="zh-TW"/>
        </w:rPr>
        <w:t>土地改良事業計画概要</w:t>
      </w:r>
      <w:r>
        <w:rPr>
          <w:rFonts w:hint="eastAsia"/>
          <w:lang w:eastAsia="zh-TW"/>
        </w:rPr>
        <w:t>書</w:t>
      </w: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rPr>
          <w:rFonts w:hint="eastAsia"/>
          <w:lang w:eastAsia="zh-TW"/>
        </w:rPr>
      </w:pPr>
    </w:p>
    <w:p w:rsidR="00C01434" w:rsidRDefault="00C01434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年度において土地改良事業を実施したいので、長門市土地改良事業補助金交付規則第3条の規定により提出します。</w:t>
      </w:r>
    </w:p>
    <w:p w:rsidR="00C01434" w:rsidRDefault="00C01434">
      <w:pPr>
        <w:rPr>
          <w:rFonts w:hint="eastAsia"/>
        </w:rPr>
      </w:pPr>
    </w:p>
    <w:p w:rsidR="00C01434" w:rsidRDefault="00C01434">
      <w:pPr>
        <w:rPr>
          <w:rFonts w:hint="eastAsia"/>
        </w:rPr>
      </w:pPr>
    </w:p>
    <w:p w:rsidR="00C01434" w:rsidRDefault="00C0143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01434" w:rsidRDefault="00C0143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608"/>
        <w:gridCol w:w="609"/>
        <w:gridCol w:w="1217"/>
        <w:gridCol w:w="1217"/>
        <w:gridCol w:w="1218"/>
      </w:tblGrid>
      <w:tr w:rsidR="00C0143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17" w:type="dxa"/>
            <w:vAlign w:val="center"/>
          </w:tcPr>
          <w:p w:rsidR="00C01434" w:rsidRDefault="00C01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事業別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事業箇所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spacing w:line="200" w:lineRule="exact"/>
              <w:rPr>
                <w:rFonts w:hint="eastAsia"/>
              </w:rPr>
            </w:pPr>
          </w:p>
          <w:p w:rsidR="00C01434" w:rsidRDefault="00C01434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関係面積</w:t>
            </w:r>
          </w:p>
          <w:p w:rsidR="00C01434" w:rsidRDefault="00C01434">
            <w:pPr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608" w:type="dxa"/>
            <w:tcBorders>
              <w:right w:val="nil"/>
            </w:tcBorders>
            <w:vAlign w:val="center"/>
          </w:tcPr>
          <w:p w:rsidR="00C01434" w:rsidRDefault="00C01434">
            <w:pPr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直営</w:t>
            </w:r>
          </w:p>
          <w:p w:rsidR="00C01434" w:rsidRDefault="00C01434">
            <w:pPr>
              <w:ind w:left="-60" w:right="-60"/>
              <w:jc w:val="right"/>
            </w:pPr>
            <w:r>
              <w:rPr>
                <w:rFonts w:hint="eastAsia"/>
              </w:rPr>
              <w:t>請負</w:t>
            </w:r>
          </w:p>
        </w:tc>
        <w:tc>
          <w:tcPr>
            <w:tcW w:w="609" w:type="dxa"/>
            <w:tcBorders>
              <w:left w:val="nil"/>
            </w:tcBorders>
            <w:vAlign w:val="center"/>
          </w:tcPr>
          <w:p w:rsidR="00C01434" w:rsidRDefault="00C01434">
            <w:pPr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概算事業費</w:t>
            </w:r>
          </w:p>
        </w:tc>
        <w:tc>
          <w:tcPr>
            <w:tcW w:w="1218" w:type="dxa"/>
            <w:vAlign w:val="center"/>
          </w:tcPr>
          <w:p w:rsidR="00C01434" w:rsidRDefault="00C01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01434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217" w:type="dxa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gridSpan w:val="2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C01434" w:rsidRDefault="00C01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1434" w:rsidRDefault="00C01434"/>
    <w:sectPr w:rsidR="00C014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549" w:rsidRDefault="00096549">
      <w:r>
        <w:separator/>
      </w:r>
    </w:p>
  </w:endnote>
  <w:endnote w:type="continuationSeparator" w:id="0">
    <w:p w:rsidR="00096549" w:rsidRDefault="0009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549" w:rsidRDefault="00096549">
      <w:r>
        <w:separator/>
      </w:r>
    </w:p>
  </w:footnote>
  <w:footnote w:type="continuationSeparator" w:id="0">
    <w:p w:rsidR="00096549" w:rsidRDefault="0009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4AC"/>
    <w:rsid w:val="00096549"/>
    <w:rsid w:val="004854AC"/>
    <w:rsid w:val="00C01434"/>
    <w:rsid w:val="00D42DA5"/>
    <w:rsid w:val="00E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3B4CD06-07A5-491D-A27D-F0E2E2EE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