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2F4" w:rsidRDefault="008F52F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別記様式第5号(第6条関係)</w:t>
      </w: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8F52F4" w:rsidRDefault="008F52F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F52F4" w:rsidRDefault="008F52F4">
      <w:pPr>
        <w:rPr>
          <w:rFonts w:hint="eastAsia"/>
          <w:lang w:eastAsia="zh-CN"/>
        </w:rPr>
      </w:pPr>
    </w:p>
    <w:p w:rsidR="008F52F4" w:rsidRDefault="008F52F4">
      <w:pPr>
        <w:rPr>
          <w:rFonts w:hint="eastAsia"/>
          <w:lang w:eastAsia="zh-CN"/>
        </w:rPr>
      </w:pPr>
    </w:p>
    <w:p w:rsidR="008F52F4" w:rsidRDefault="008F52F4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委託者　　　　　　　　　　</w:t>
      </w:r>
      <w:r w:rsidR="009E268C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地区　　年度　　　　　　工事設計協議承認書</w:t>
      </w: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pPr>
        <w:rPr>
          <w:rFonts w:hint="eastAsia"/>
          <w:lang w:eastAsia="zh-TW"/>
        </w:rPr>
      </w:pPr>
    </w:p>
    <w:p w:rsidR="008F52F4" w:rsidRDefault="008F52F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　　第　　　号で協議のあった工事設計について承認します。</w:t>
      </w:r>
    </w:p>
    <w:sectPr w:rsidR="008F52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D96" w:rsidRDefault="009F2D96">
      <w:r>
        <w:separator/>
      </w:r>
    </w:p>
  </w:endnote>
  <w:endnote w:type="continuationSeparator" w:id="0">
    <w:p w:rsidR="009F2D96" w:rsidRDefault="009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D96" w:rsidRDefault="009F2D96">
      <w:r>
        <w:separator/>
      </w:r>
    </w:p>
  </w:footnote>
  <w:footnote w:type="continuationSeparator" w:id="0">
    <w:p w:rsidR="009F2D96" w:rsidRDefault="009F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68C"/>
    <w:rsid w:val="008F52F4"/>
    <w:rsid w:val="009E268C"/>
    <w:rsid w:val="009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0021205-3491-4244-AA65-9B641F21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