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491" w:rsidRDefault="005C14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別記様式第3号(第4条関係)</w:t>
      </w: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5C1491" w:rsidRDefault="005C149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C1491" w:rsidRDefault="005C1491">
      <w:pPr>
        <w:rPr>
          <w:rFonts w:hint="eastAsia"/>
          <w:lang w:eastAsia="zh-CN"/>
        </w:rPr>
      </w:pPr>
    </w:p>
    <w:p w:rsidR="005C1491" w:rsidRDefault="005C1491">
      <w:pPr>
        <w:rPr>
          <w:rFonts w:hint="eastAsia"/>
          <w:lang w:eastAsia="zh-CN"/>
        </w:rPr>
      </w:pPr>
    </w:p>
    <w:p w:rsidR="005C1491" w:rsidRDefault="005C1491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委託者　　　　様</w:t>
      </w: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0E54AC">
        <w:rPr>
          <w:lang w:eastAsia="zh-TW"/>
        </w:rPr>
        <w:fldChar w:fldCharType="begin"/>
      </w:r>
      <w:r w:rsidR="000E54AC">
        <w:rPr>
          <w:rFonts w:eastAsia="PMingLiU"/>
          <w:lang w:eastAsia="zh-TW"/>
        </w:rPr>
        <w:instrText xml:space="preserve"> </w:instrText>
      </w:r>
      <w:r w:rsidR="000E54AC">
        <w:rPr>
          <w:rFonts w:eastAsia="PMingLiU" w:hint="eastAsia"/>
          <w:lang w:eastAsia="zh-TW"/>
        </w:rPr>
        <w:instrText>eq \o\ac(</w:instrText>
      </w:r>
      <w:r w:rsidR="000E54AC">
        <w:rPr>
          <w:rFonts w:eastAsia="PMingLiU" w:hint="eastAsia"/>
          <w:lang w:eastAsia="zh-TW"/>
        </w:rPr>
        <w:instrText>□</w:instrText>
      </w:r>
      <w:r w:rsidR="000E54AC">
        <w:rPr>
          <w:rFonts w:eastAsia="PMingLiU" w:hint="eastAsia"/>
          <w:lang w:eastAsia="zh-TW"/>
        </w:rPr>
        <w:instrText>,</w:instrText>
      </w:r>
      <w:r w:rsidR="000E54AC" w:rsidRPr="000E54AC">
        <w:rPr>
          <w:rFonts w:eastAsia="PMingLiU" w:hint="eastAsia"/>
          <w:position w:val="2"/>
          <w:sz w:val="14"/>
          <w:lang w:eastAsia="zh-TW"/>
        </w:rPr>
        <w:instrText>印</w:instrText>
      </w:r>
      <w:r w:rsidR="000E54AC">
        <w:rPr>
          <w:rFonts w:eastAsia="PMingLiU" w:hint="eastAsia"/>
          <w:lang w:eastAsia="zh-TW"/>
        </w:rPr>
        <w:instrText>)</w:instrText>
      </w:r>
      <w:r w:rsidR="000E54A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土地改良事業受託承認通知書</w:t>
      </w: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　　第　　号で申請のあった　　　　　　地区　　年度　　　　　　工事の市営委託については、承認することとなったので、通知します。</w:t>
      </w:r>
    </w:p>
    <w:p w:rsidR="005C1491" w:rsidRDefault="005C1491">
      <w:pPr>
        <w:rPr>
          <w:rFonts w:hint="eastAsia"/>
        </w:rPr>
      </w:pPr>
      <w:r>
        <w:rPr>
          <w:rFonts w:hint="eastAsia"/>
        </w:rPr>
        <w:t xml:space="preserve">　なお、委託料については、下記のとおり納入してください。</w:t>
      </w:r>
    </w:p>
    <w:p w:rsidR="005C1491" w:rsidRDefault="005C1491">
      <w:pPr>
        <w:rPr>
          <w:rFonts w:hint="eastAsia"/>
        </w:rPr>
      </w:pPr>
    </w:p>
    <w:p w:rsidR="005C1491" w:rsidRDefault="005C149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5C1491" w:rsidRDefault="005C1491">
      <w:pPr>
        <w:rPr>
          <w:rFonts w:hint="eastAsia"/>
          <w:lang w:eastAsia="zh-TW"/>
        </w:rPr>
      </w:pPr>
    </w:p>
    <w:p w:rsidR="005C1491" w:rsidRDefault="005C14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一括納入</w:t>
      </w:r>
    </w:p>
    <w:p w:rsidR="005C1491" w:rsidRDefault="005C1491">
      <w:pPr>
        <w:spacing w:after="120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 xml:space="preserve">　委託料納期　　　　　　　　年　　月　　日</w:t>
      </w:r>
    </w:p>
    <w:p w:rsidR="005C1491" w:rsidRDefault="005C1491">
      <w:pPr>
        <w:spacing w:after="120"/>
        <w:rPr>
          <w:rFonts w:hint="eastAsia"/>
        </w:rPr>
      </w:pPr>
      <w:r>
        <w:rPr>
          <w:rFonts w:hint="eastAsia"/>
        </w:rPr>
        <w:t>2　分割納入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5C149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30" w:type="dxa"/>
            <w:vAlign w:val="center"/>
          </w:tcPr>
          <w:p w:rsidR="005C1491" w:rsidRDefault="005C14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第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第</w:t>
            </w: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第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</w:rPr>
              <w:t>回</w:t>
            </w:r>
          </w:p>
        </w:tc>
      </w:tr>
      <w:tr w:rsidR="005C149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30" w:type="dxa"/>
            <w:vAlign w:val="center"/>
          </w:tcPr>
          <w:p w:rsidR="005C1491" w:rsidRDefault="005C14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C149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30" w:type="dxa"/>
            <w:vAlign w:val="center"/>
          </w:tcPr>
          <w:p w:rsidR="005C1491" w:rsidRDefault="005C14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  <w:vAlign w:val="center"/>
          </w:tcPr>
          <w:p w:rsidR="005C1491" w:rsidRDefault="005C14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C1491" w:rsidRDefault="005C1491">
      <w:r>
        <w:rPr>
          <w:rFonts w:hint="eastAsia"/>
        </w:rPr>
        <w:t>注　一括納入又は分割納入どちらかを選択して記入すること。</w:t>
      </w:r>
    </w:p>
    <w:sectPr w:rsidR="005C14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586" w:rsidRDefault="00300586">
      <w:r>
        <w:separator/>
      </w:r>
    </w:p>
  </w:endnote>
  <w:endnote w:type="continuationSeparator" w:id="0">
    <w:p w:rsidR="00300586" w:rsidRDefault="0030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586" w:rsidRDefault="00300586">
      <w:r>
        <w:separator/>
      </w:r>
    </w:p>
  </w:footnote>
  <w:footnote w:type="continuationSeparator" w:id="0">
    <w:p w:rsidR="00300586" w:rsidRDefault="0030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4AC"/>
    <w:rsid w:val="000E54AC"/>
    <w:rsid w:val="00300586"/>
    <w:rsid w:val="005C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262B2DA-ECDF-4AE2-BE5A-3CD4027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