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3F69" w:rsidRDefault="00F53F69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F53F69" w:rsidRDefault="00F53F69">
      <w:pPr>
        <w:jc w:val="center"/>
        <w:rPr>
          <w:rFonts w:hint="eastAsia"/>
        </w:rPr>
      </w:pPr>
      <w:r>
        <w:rPr>
          <w:rFonts w:hint="eastAsia"/>
          <w:spacing w:val="210"/>
        </w:rPr>
        <w:t>収支予算</w:t>
      </w:r>
      <w:r>
        <w:rPr>
          <w:rFonts w:hint="eastAsia"/>
        </w:rPr>
        <w:t>書</w:t>
      </w:r>
    </w:p>
    <w:p w:rsidR="00F53F69" w:rsidRDefault="00F53F69">
      <w:pPr>
        <w:spacing w:after="1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704" w:type="dxa"/>
            <w:vAlign w:val="center"/>
          </w:tcPr>
          <w:p w:rsidR="00F53F69" w:rsidRDefault="00F53F6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704" w:type="dxa"/>
            <w:vAlign w:val="center"/>
          </w:tcPr>
          <w:p w:rsidR="00F53F69" w:rsidRDefault="00F53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704" w:type="dxa"/>
            <w:vAlign w:val="center"/>
          </w:tcPr>
          <w:p w:rsidR="00F53F69" w:rsidRDefault="00F53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前年度予算額</w:t>
            </w:r>
          </w:p>
        </w:tc>
        <w:tc>
          <w:tcPr>
            <w:tcW w:w="1704" w:type="dxa"/>
            <w:vAlign w:val="center"/>
          </w:tcPr>
          <w:p w:rsidR="00F53F69" w:rsidRDefault="00F53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差引増△減</w:t>
            </w:r>
          </w:p>
        </w:tc>
        <w:tc>
          <w:tcPr>
            <w:tcW w:w="1704" w:type="dxa"/>
            <w:vAlign w:val="center"/>
          </w:tcPr>
          <w:p w:rsidR="00F53F69" w:rsidRDefault="00F53F6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1704" w:type="dxa"/>
          </w:tcPr>
          <w:p w:rsidR="00F53F69" w:rsidRDefault="00F53F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53F69" w:rsidRDefault="00F53F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53F69" w:rsidRDefault="00F53F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53F69" w:rsidRDefault="00F53F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53F69" w:rsidRDefault="00F53F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704" w:type="dxa"/>
            <w:vAlign w:val="center"/>
          </w:tcPr>
          <w:p w:rsidR="00F53F69" w:rsidRDefault="00F53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704" w:type="dxa"/>
          </w:tcPr>
          <w:p w:rsidR="00F53F69" w:rsidRDefault="00F53F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53F69" w:rsidRDefault="00F53F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53F69" w:rsidRDefault="00F53F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53F69" w:rsidRDefault="00F53F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53F69" w:rsidRDefault="00F53F69">
      <w:pPr>
        <w:spacing w:before="120" w:after="1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704" w:type="dxa"/>
            <w:vAlign w:val="center"/>
          </w:tcPr>
          <w:p w:rsidR="00F53F69" w:rsidRDefault="00F53F6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704" w:type="dxa"/>
            <w:vAlign w:val="center"/>
          </w:tcPr>
          <w:p w:rsidR="00F53F69" w:rsidRDefault="00F53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704" w:type="dxa"/>
            <w:vAlign w:val="center"/>
          </w:tcPr>
          <w:p w:rsidR="00F53F69" w:rsidRDefault="00F53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前年度予算額</w:t>
            </w:r>
          </w:p>
        </w:tc>
        <w:tc>
          <w:tcPr>
            <w:tcW w:w="1704" w:type="dxa"/>
            <w:vAlign w:val="center"/>
          </w:tcPr>
          <w:p w:rsidR="00F53F69" w:rsidRDefault="00F53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差引増△減</w:t>
            </w:r>
          </w:p>
        </w:tc>
        <w:tc>
          <w:tcPr>
            <w:tcW w:w="1704" w:type="dxa"/>
            <w:vAlign w:val="center"/>
          </w:tcPr>
          <w:p w:rsidR="00F53F69" w:rsidRDefault="00F53F6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1704" w:type="dxa"/>
          </w:tcPr>
          <w:p w:rsidR="00F53F69" w:rsidRDefault="00F53F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53F69" w:rsidRDefault="00F53F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53F69" w:rsidRDefault="00F53F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53F69" w:rsidRDefault="00F53F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53F69" w:rsidRDefault="00F53F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704" w:type="dxa"/>
            <w:vAlign w:val="center"/>
          </w:tcPr>
          <w:p w:rsidR="00F53F69" w:rsidRDefault="00F53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704" w:type="dxa"/>
          </w:tcPr>
          <w:p w:rsidR="00F53F69" w:rsidRDefault="00F53F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53F69" w:rsidRDefault="00F53F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53F69" w:rsidRDefault="00F53F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53F69" w:rsidRDefault="00F53F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53F69" w:rsidRDefault="00F53F69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3F69" w:rsidRDefault="00F53F69">
      <w:r>
        <w:separator/>
      </w:r>
    </w:p>
  </w:endnote>
  <w:endnote w:type="continuationSeparator" w:id="0">
    <w:p w:rsidR="00F53F69" w:rsidRDefault="00F5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3F69" w:rsidRDefault="00F53F69">
      <w:r>
        <w:separator/>
      </w:r>
    </w:p>
  </w:footnote>
  <w:footnote w:type="continuationSeparator" w:id="0">
    <w:p w:rsidR="00F53F69" w:rsidRDefault="00F53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DA7"/>
    <w:rsid w:val="00D36DA7"/>
    <w:rsid w:val="00F5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3181785-3A56-4CB0-864B-98C1B33B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別記様式第2号(第3条関係)</vt:lpstr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2025-09-13T10:08:00Z</dcterms:created>
  <dcterms:modified xsi:type="dcterms:W3CDTF">2025-09-13T10:08:00Z</dcterms:modified>
</cp:coreProperties>
</file>