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AA0" w:rsidRDefault="00487AA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別記様式第4号(第3条関係)</w:t>
      </w:r>
    </w:p>
    <w:p w:rsidR="00487AA0" w:rsidRDefault="00487AA0">
      <w:pPr>
        <w:rPr>
          <w:rFonts w:hint="eastAsia"/>
          <w:lang w:eastAsia="zh-TW"/>
        </w:rPr>
      </w:pPr>
    </w:p>
    <w:p w:rsidR="00487AA0" w:rsidRDefault="00487AA0">
      <w:pPr>
        <w:rPr>
          <w:rFonts w:hint="eastAsia"/>
          <w:lang w:eastAsia="zh-TW"/>
        </w:rPr>
      </w:pPr>
    </w:p>
    <w:p w:rsidR="00487AA0" w:rsidRDefault="00487AA0">
      <w:pPr>
        <w:jc w:val="center"/>
        <w:rPr>
          <w:rFonts w:hint="eastAsia"/>
        </w:rPr>
      </w:pPr>
      <w:r>
        <w:rPr>
          <w:rFonts w:hint="eastAsia"/>
          <w:spacing w:val="53"/>
          <w:lang w:eastAsia="zh-TW"/>
        </w:rPr>
        <w:t xml:space="preserve">　　</w:t>
      </w:r>
      <w:r>
        <w:rPr>
          <w:rFonts w:hint="eastAsia"/>
          <w:spacing w:val="53"/>
        </w:rPr>
        <w:t>年度収支予算</w:t>
      </w:r>
      <w:r>
        <w:rPr>
          <w:rFonts w:hint="eastAsia"/>
        </w:rPr>
        <w:t>書</w:t>
      </w:r>
    </w:p>
    <w:p w:rsidR="00487AA0" w:rsidRDefault="00487AA0">
      <w:pPr>
        <w:rPr>
          <w:rFonts w:hint="eastAsia"/>
        </w:rPr>
      </w:pPr>
    </w:p>
    <w:p w:rsidR="00487AA0" w:rsidRDefault="00487AA0">
      <w:pPr>
        <w:rPr>
          <w:rFonts w:hint="eastAsia"/>
        </w:rPr>
      </w:pPr>
    </w:p>
    <w:p w:rsidR="00487AA0" w:rsidRDefault="00487AA0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2901"/>
        <w:gridCol w:w="2817"/>
      </w:tblGrid>
      <w:tr w:rsidR="00487A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02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817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87AA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802" w:type="dxa"/>
          </w:tcPr>
          <w:p w:rsidR="00487AA0" w:rsidRDefault="00487A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</w:tcPr>
          <w:p w:rsidR="00487AA0" w:rsidRDefault="00487A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17" w:type="dxa"/>
          </w:tcPr>
          <w:p w:rsidR="00487AA0" w:rsidRDefault="00487A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7AA0" w:rsidRDefault="00487AA0">
      <w:pPr>
        <w:spacing w:before="120" w:after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2901"/>
        <w:gridCol w:w="2817"/>
      </w:tblGrid>
      <w:tr w:rsidR="00487A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02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817" w:type="dxa"/>
            <w:vAlign w:val="center"/>
          </w:tcPr>
          <w:p w:rsidR="00487AA0" w:rsidRDefault="00487A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87AA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802" w:type="dxa"/>
          </w:tcPr>
          <w:p w:rsidR="00487AA0" w:rsidRDefault="00487A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</w:tcPr>
          <w:p w:rsidR="00487AA0" w:rsidRDefault="00487A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17" w:type="dxa"/>
          </w:tcPr>
          <w:p w:rsidR="00487AA0" w:rsidRDefault="00487A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7AA0" w:rsidRDefault="00487AA0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上記のとおり相違ありません。</w:t>
      </w:r>
    </w:p>
    <w:p w:rsidR="00487AA0" w:rsidRDefault="00487AA0">
      <w:pPr>
        <w:rPr>
          <w:rFonts w:hint="eastAsia"/>
        </w:rPr>
      </w:pPr>
    </w:p>
    <w:p w:rsidR="00487AA0" w:rsidRDefault="00487AA0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87AA0" w:rsidRDefault="00487AA0">
      <w:pPr>
        <w:rPr>
          <w:rFonts w:hint="eastAsia"/>
        </w:rPr>
      </w:pPr>
    </w:p>
    <w:p w:rsidR="00487AA0" w:rsidRDefault="00487AA0">
      <w:pPr>
        <w:jc w:val="right"/>
      </w:pPr>
      <w:r>
        <w:rPr>
          <w:rFonts w:hint="eastAsia"/>
        </w:rPr>
        <w:t xml:space="preserve">事業主体の名称　　　　　　　　</w:t>
      </w:r>
      <w:r w:rsidR="00D926CA">
        <w:rPr>
          <w:rFonts w:hint="eastAsia"/>
        </w:rPr>
        <w:t>㊞</w:t>
      </w:r>
      <w:r>
        <w:rPr>
          <w:rFonts w:hint="eastAsia"/>
        </w:rPr>
        <w:t xml:space="preserve">　　</w:t>
      </w:r>
    </w:p>
    <w:sectPr w:rsidR="00487A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0C3" w:rsidRDefault="00D000C3">
      <w:r>
        <w:separator/>
      </w:r>
    </w:p>
  </w:endnote>
  <w:endnote w:type="continuationSeparator" w:id="0">
    <w:p w:rsidR="00D000C3" w:rsidRDefault="00D0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0C3" w:rsidRDefault="00D000C3">
      <w:r>
        <w:separator/>
      </w:r>
    </w:p>
  </w:footnote>
  <w:footnote w:type="continuationSeparator" w:id="0">
    <w:p w:rsidR="00D000C3" w:rsidRDefault="00D0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6CA"/>
    <w:rsid w:val="00487AA0"/>
    <w:rsid w:val="00D000C3"/>
    <w:rsid w:val="00D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512AC5A-E096-476C-B3A2-01869391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2025-09-13T10:07:00Z</dcterms:created>
  <dcterms:modified xsi:type="dcterms:W3CDTF">2025-09-13T10:07:00Z</dcterms:modified>
</cp:coreProperties>
</file>