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82E56" w:rsidRDefault="00082E56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別記様式第3号(第6条関係)</w:t>
      </w:r>
    </w:p>
    <w:p w:rsidR="00082E56" w:rsidRDefault="00082E56">
      <w:pPr>
        <w:rPr>
          <w:rFonts w:hint="eastAsia"/>
          <w:lang w:eastAsia="zh-TW"/>
        </w:rPr>
      </w:pPr>
    </w:p>
    <w:p w:rsidR="00082E56" w:rsidRDefault="00082E56">
      <w:pPr>
        <w:rPr>
          <w:rFonts w:hint="eastAsia"/>
          <w:lang w:eastAsia="zh-TW"/>
        </w:rPr>
      </w:pPr>
    </w:p>
    <w:p w:rsidR="00082E56" w:rsidRDefault="00082E56">
      <w:pPr>
        <w:jc w:val="center"/>
        <w:rPr>
          <w:rFonts w:hint="eastAsia"/>
        </w:rPr>
      </w:pPr>
      <w:r>
        <w:rPr>
          <w:rFonts w:hint="eastAsia"/>
          <w:spacing w:val="35"/>
        </w:rPr>
        <w:t>権利</w:t>
      </w:r>
      <w:r>
        <w:rPr>
          <w:rFonts w:hint="eastAsia"/>
        </w:rPr>
        <w:t>(</w:t>
      </w:r>
      <w:r>
        <w:rPr>
          <w:rFonts w:hint="eastAsia"/>
          <w:spacing w:val="35"/>
        </w:rPr>
        <w:t>義</w:t>
      </w:r>
      <w:r>
        <w:rPr>
          <w:rFonts w:hint="eastAsia"/>
        </w:rPr>
        <w:t>務</w:t>
      </w:r>
      <w:r>
        <w:rPr>
          <w:rFonts w:hint="eastAsia"/>
          <w:spacing w:val="70"/>
        </w:rPr>
        <w:t>)</w:t>
      </w:r>
      <w:r>
        <w:rPr>
          <w:rFonts w:hint="eastAsia"/>
          <w:spacing w:val="35"/>
        </w:rPr>
        <w:t>異動届出</w:t>
      </w:r>
      <w:r>
        <w:rPr>
          <w:rFonts w:hint="eastAsia"/>
        </w:rPr>
        <w:t>書</w:t>
      </w:r>
    </w:p>
    <w:p w:rsidR="00082E56" w:rsidRDefault="00082E56">
      <w:pPr>
        <w:rPr>
          <w:rFonts w:hint="eastAsia"/>
        </w:rPr>
      </w:pPr>
    </w:p>
    <w:p w:rsidR="00082E56" w:rsidRDefault="00082E56">
      <w:pPr>
        <w:rPr>
          <w:rFonts w:hint="eastAsia"/>
        </w:rPr>
      </w:pPr>
    </w:p>
    <w:p w:rsidR="00082E56" w:rsidRDefault="00082E56">
      <w:pPr>
        <w:rPr>
          <w:rFonts w:hint="eastAsia"/>
        </w:rPr>
      </w:pPr>
      <w:r>
        <w:rPr>
          <w:rFonts w:hint="eastAsia"/>
        </w:rPr>
        <w:t xml:space="preserve">　市営土地改良事業(　　　　　　地区ほ場整備事業)実施区域内の土地について、下記のとおり権利関係の異動があったのでお届けします。</w:t>
      </w:r>
    </w:p>
    <w:p w:rsidR="00082E56" w:rsidRDefault="00082E56">
      <w:pPr>
        <w:rPr>
          <w:rFonts w:hint="eastAsia"/>
        </w:rPr>
      </w:pPr>
    </w:p>
    <w:p w:rsidR="00082E56" w:rsidRDefault="00082E56">
      <w:pPr>
        <w:rPr>
          <w:rFonts w:hint="eastAsia"/>
        </w:rPr>
      </w:pPr>
    </w:p>
    <w:p w:rsidR="00082E56" w:rsidRDefault="00082E56">
      <w:pPr>
        <w:rPr>
          <w:rFonts w:hint="eastAsia"/>
          <w:lang w:eastAsia="zh-TW"/>
        </w:rPr>
      </w:pPr>
      <w:r>
        <w:rPr>
          <w:rFonts w:hint="eastAsia"/>
        </w:rPr>
        <w:t xml:space="preserve">　　　　　　</w:t>
      </w:r>
      <w:r>
        <w:rPr>
          <w:rFonts w:hint="eastAsia"/>
          <w:lang w:eastAsia="zh-TW"/>
        </w:rPr>
        <w:t>年　　月　　日</w:t>
      </w:r>
    </w:p>
    <w:p w:rsidR="00082E56" w:rsidRDefault="00082E56">
      <w:pPr>
        <w:rPr>
          <w:rFonts w:hint="eastAsia"/>
          <w:lang w:eastAsia="zh-TW"/>
        </w:rPr>
      </w:pPr>
    </w:p>
    <w:p w:rsidR="00082E56" w:rsidRDefault="00082E56">
      <w:pPr>
        <w:rPr>
          <w:rFonts w:hint="eastAsia"/>
          <w:lang w:eastAsia="zh-TW"/>
        </w:rPr>
      </w:pPr>
    </w:p>
    <w:p w:rsidR="00082E56" w:rsidRDefault="00082E56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長門市長　　　　様</w:t>
      </w:r>
    </w:p>
    <w:p w:rsidR="00082E56" w:rsidRDefault="00082E56">
      <w:pPr>
        <w:rPr>
          <w:rFonts w:hint="eastAsia"/>
          <w:lang w:eastAsia="zh-TW"/>
        </w:rPr>
      </w:pPr>
    </w:p>
    <w:p w:rsidR="00082E56" w:rsidRDefault="00082E56">
      <w:pPr>
        <w:rPr>
          <w:rFonts w:hint="eastAsia"/>
          <w:lang w:eastAsia="zh-TW"/>
        </w:rPr>
      </w:pPr>
    </w:p>
    <w:p w:rsidR="00082E56" w:rsidRDefault="00082E56">
      <w:pPr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前権利(義務)者　　　　　　　　　</w:t>
      </w:r>
    </w:p>
    <w:p w:rsidR="00082E56" w:rsidRDefault="00082E56">
      <w:pPr>
        <w:jc w:val="right"/>
        <w:rPr>
          <w:rFonts w:hint="eastAsia"/>
        </w:rPr>
      </w:pP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　　</w:t>
      </w:r>
    </w:p>
    <w:p w:rsidR="00082E56" w:rsidRDefault="00082E56">
      <w:pPr>
        <w:jc w:val="right"/>
        <w:rPr>
          <w:rFonts w:hint="eastAsia"/>
        </w:rPr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　</w:t>
      </w:r>
      <w:r w:rsidR="00570BC5">
        <w:rPr>
          <w:rFonts w:hint="eastAsia"/>
        </w:rPr>
        <w:t>㊞</w:t>
      </w:r>
      <w:r>
        <w:rPr>
          <w:rFonts w:hint="eastAsia"/>
        </w:rPr>
        <w:t xml:space="preserve">　　</w:t>
      </w:r>
    </w:p>
    <w:p w:rsidR="00082E56" w:rsidRDefault="00082E56">
      <w:pPr>
        <w:rPr>
          <w:rFonts w:hint="eastAsia"/>
        </w:rPr>
      </w:pPr>
    </w:p>
    <w:p w:rsidR="00082E56" w:rsidRDefault="00082E56">
      <w:pPr>
        <w:jc w:val="right"/>
        <w:rPr>
          <w:rFonts w:hint="eastAsia"/>
        </w:rPr>
      </w:pPr>
      <w:r>
        <w:rPr>
          <w:rFonts w:hint="eastAsia"/>
        </w:rPr>
        <w:t xml:space="preserve">承継者　　　　　　　　　　　　　</w:t>
      </w:r>
    </w:p>
    <w:p w:rsidR="00082E56" w:rsidRDefault="00082E56">
      <w:pPr>
        <w:jc w:val="right"/>
        <w:rPr>
          <w:rFonts w:hint="eastAsia"/>
        </w:rPr>
      </w:pP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　　</w:t>
      </w:r>
    </w:p>
    <w:p w:rsidR="00082E56" w:rsidRDefault="00082E56">
      <w:pPr>
        <w:jc w:val="right"/>
        <w:rPr>
          <w:rFonts w:hint="eastAsia"/>
          <w:lang w:eastAsia="zh-TW"/>
        </w:rPr>
      </w:pPr>
      <w:r>
        <w:rPr>
          <w:rFonts w:hint="eastAsia"/>
          <w:spacing w:val="105"/>
          <w:lang w:eastAsia="zh-TW"/>
        </w:rPr>
        <w:t>氏</w:t>
      </w:r>
      <w:r>
        <w:rPr>
          <w:rFonts w:hint="eastAsia"/>
          <w:lang w:eastAsia="zh-TW"/>
        </w:rPr>
        <w:t xml:space="preserve">名　　　　　　　　　　</w:t>
      </w:r>
      <w:r w:rsidR="00570BC5">
        <w:rPr>
          <w:rFonts w:hint="eastAsia"/>
        </w:rPr>
        <w:t>㊞</w:t>
      </w:r>
      <w:r>
        <w:rPr>
          <w:rFonts w:hint="eastAsia"/>
          <w:lang w:eastAsia="zh-TW"/>
        </w:rPr>
        <w:t xml:space="preserve">　　</w:t>
      </w:r>
    </w:p>
    <w:p w:rsidR="00082E56" w:rsidRDefault="00082E56">
      <w:pPr>
        <w:rPr>
          <w:rFonts w:hint="eastAsia"/>
          <w:lang w:eastAsia="zh-TW"/>
        </w:rPr>
      </w:pPr>
    </w:p>
    <w:p w:rsidR="00082E56" w:rsidRDefault="00082E56">
      <w:pPr>
        <w:spacing w:after="120"/>
        <w:jc w:val="center"/>
        <w:rPr>
          <w:rFonts w:hint="eastAsia"/>
          <w:lang w:eastAsia="zh-TW"/>
        </w:rPr>
      </w:pPr>
      <w:r>
        <w:rPr>
          <w:rFonts w:hint="eastAsia"/>
          <w:lang w:eastAsia="zh-TW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4"/>
        <w:gridCol w:w="1704"/>
        <w:gridCol w:w="1704"/>
        <w:gridCol w:w="1704"/>
        <w:gridCol w:w="1704"/>
      </w:tblGrid>
      <w:tr w:rsidR="00082E56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704" w:type="dxa"/>
            <w:vAlign w:val="center"/>
          </w:tcPr>
          <w:p w:rsidR="00082E56" w:rsidRDefault="00082E56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420"/>
              </w:rPr>
              <w:t>地</w:t>
            </w:r>
            <w:r>
              <w:rPr>
                <w:rFonts w:hint="eastAsia"/>
              </w:rPr>
              <w:t>番</w:t>
            </w:r>
          </w:p>
        </w:tc>
        <w:tc>
          <w:tcPr>
            <w:tcW w:w="1704" w:type="dxa"/>
            <w:vAlign w:val="center"/>
          </w:tcPr>
          <w:p w:rsidR="00082E56" w:rsidRDefault="00082E56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420"/>
              </w:rPr>
              <w:t>地</w:t>
            </w:r>
            <w:r>
              <w:rPr>
                <w:rFonts w:hint="eastAsia"/>
              </w:rPr>
              <w:t>積</w:t>
            </w:r>
          </w:p>
        </w:tc>
        <w:tc>
          <w:tcPr>
            <w:tcW w:w="1704" w:type="dxa"/>
            <w:vAlign w:val="center"/>
          </w:tcPr>
          <w:p w:rsidR="00082E56" w:rsidRDefault="00082E56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清算金</w:t>
            </w:r>
            <w:r>
              <w:rPr>
                <w:rFonts w:hint="eastAsia"/>
              </w:rPr>
              <w:t>額</w:t>
            </w:r>
          </w:p>
        </w:tc>
        <w:tc>
          <w:tcPr>
            <w:tcW w:w="1704" w:type="dxa"/>
            <w:vAlign w:val="center"/>
          </w:tcPr>
          <w:p w:rsidR="00082E56" w:rsidRDefault="00082E56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6"/>
              </w:rPr>
              <w:t>異動の原</w:t>
            </w:r>
            <w:r>
              <w:rPr>
                <w:rFonts w:hint="eastAsia"/>
              </w:rPr>
              <w:t>因</w:t>
            </w:r>
          </w:p>
        </w:tc>
        <w:tc>
          <w:tcPr>
            <w:tcW w:w="1704" w:type="dxa"/>
            <w:vAlign w:val="center"/>
          </w:tcPr>
          <w:p w:rsidR="00082E56" w:rsidRDefault="00082E56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添付書</w:t>
            </w:r>
            <w:r>
              <w:rPr>
                <w:rFonts w:hint="eastAsia"/>
              </w:rPr>
              <w:t>類</w:t>
            </w:r>
          </w:p>
        </w:tc>
      </w:tr>
      <w:tr w:rsidR="00082E56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1704" w:type="dxa"/>
          </w:tcPr>
          <w:p w:rsidR="00082E56" w:rsidRDefault="00082E5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4" w:type="dxa"/>
          </w:tcPr>
          <w:p w:rsidR="00082E56" w:rsidRDefault="00082E5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4" w:type="dxa"/>
          </w:tcPr>
          <w:p w:rsidR="00082E56" w:rsidRDefault="00082E5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4" w:type="dxa"/>
          </w:tcPr>
          <w:p w:rsidR="00082E56" w:rsidRDefault="00082E5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4" w:type="dxa"/>
          </w:tcPr>
          <w:p w:rsidR="00082E56" w:rsidRDefault="00082E5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82E56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1704" w:type="dxa"/>
          </w:tcPr>
          <w:p w:rsidR="00082E56" w:rsidRDefault="00082E5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4" w:type="dxa"/>
          </w:tcPr>
          <w:p w:rsidR="00082E56" w:rsidRDefault="00082E5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4" w:type="dxa"/>
          </w:tcPr>
          <w:p w:rsidR="00082E56" w:rsidRDefault="00082E5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4" w:type="dxa"/>
          </w:tcPr>
          <w:p w:rsidR="00082E56" w:rsidRDefault="00082E5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4" w:type="dxa"/>
          </w:tcPr>
          <w:p w:rsidR="00082E56" w:rsidRDefault="00082E5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82E56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1704" w:type="dxa"/>
          </w:tcPr>
          <w:p w:rsidR="00082E56" w:rsidRDefault="00082E5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4" w:type="dxa"/>
          </w:tcPr>
          <w:p w:rsidR="00082E56" w:rsidRDefault="00082E5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4" w:type="dxa"/>
          </w:tcPr>
          <w:p w:rsidR="00082E56" w:rsidRDefault="00082E5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4" w:type="dxa"/>
          </w:tcPr>
          <w:p w:rsidR="00082E56" w:rsidRDefault="00082E5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4" w:type="dxa"/>
          </w:tcPr>
          <w:p w:rsidR="00082E56" w:rsidRDefault="00082E5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82E56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1704" w:type="dxa"/>
          </w:tcPr>
          <w:p w:rsidR="00082E56" w:rsidRDefault="00082E5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4" w:type="dxa"/>
          </w:tcPr>
          <w:p w:rsidR="00082E56" w:rsidRDefault="00082E5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4" w:type="dxa"/>
          </w:tcPr>
          <w:p w:rsidR="00082E56" w:rsidRDefault="00082E5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4" w:type="dxa"/>
          </w:tcPr>
          <w:p w:rsidR="00082E56" w:rsidRDefault="00082E5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4" w:type="dxa"/>
          </w:tcPr>
          <w:p w:rsidR="00082E56" w:rsidRDefault="00082E5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82E56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1704" w:type="dxa"/>
          </w:tcPr>
          <w:p w:rsidR="00082E56" w:rsidRDefault="00082E5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4" w:type="dxa"/>
          </w:tcPr>
          <w:p w:rsidR="00082E56" w:rsidRDefault="00082E5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4" w:type="dxa"/>
          </w:tcPr>
          <w:p w:rsidR="00082E56" w:rsidRDefault="00082E5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4" w:type="dxa"/>
          </w:tcPr>
          <w:p w:rsidR="00082E56" w:rsidRDefault="00082E5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4" w:type="dxa"/>
          </w:tcPr>
          <w:p w:rsidR="00082E56" w:rsidRDefault="00082E5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082E56" w:rsidRDefault="00082E56">
      <w:pPr>
        <w:spacing w:line="160" w:lineRule="exact"/>
      </w:pPr>
    </w:p>
    <w:sectPr w:rsidR="00082E56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A062E" w:rsidRDefault="004A062E">
      <w:r>
        <w:separator/>
      </w:r>
    </w:p>
  </w:endnote>
  <w:endnote w:type="continuationSeparator" w:id="0">
    <w:p w:rsidR="004A062E" w:rsidRDefault="004A0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A062E" w:rsidRDefault="004A062E">
      <w:r>
        <w:separator/>
      </w:r>
    </w:p>
  </w:footnote>
  <w:footnote w:type="continuationSeparator" w:id="0">
    <w:p w:rsidR="004A062E" w:rsidRDefault="004A06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70BC5"/>
    <w:rsid w:val="00082E56"/>
    <w:rsid w:val="004A062E"/>
    <w:rsid w:val="00570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BDB49B20-1632-4F6D-B937-1BE600C78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2025-09-13T10:07:00Z</dcterms:created>
  <dcterms:modified xsi:type="dcterms:W3CDTF">2025-09-13T10:07:00Z</dcterms:modified>
</cp:coreProperties>
</file>