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6BF" w:rsidRDefault="009606BF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606BF" w:rsidRDefault="009606BF">
      <w:pPr>
        <w:rPr>
          <w:rFonts w:hint="eastAsia"/>
        </w:rPr>
      </w:pPr>
    </w:p>
    <w:p w:rsidR="009606BF" w:rsidRDefault="009606BF">
      <w:pPr>
        <w:rPr>
          <w:rFonts w:hint="eastAsia"/>
        </w:rPr>
      </w:pPr>
    </w:p>
    <w:p w:rsidR="009606BF" w:rsidRDefault="009606BF">
      <w:pPr>
        <w:jc w:val="center"/>
        <w:rPr>
          <w:rFonts w:hint="eastAsia"/>
        </w:rPr>
      </w:pPr>
      <w:r>
        <w:rPr>
          <w:rFonts w:hint="eastAsia"/>
        </w:rPr>
        <w:t>農村活性化交流センター使用許可申請書</w:t>
      </w:r>
    </w:p>
    <w:p w:rsidR="009606BF" w:rsidRDefault="009606BF">
      <w:pPr>
        <w:rPr>
          <w:rFonts w:hint="eastAsia"/>
        </w:rPr>
      </w:pPr>
    </w:p>
    <w:p w:rsidR="009606BF" w:rsidRDefault="009606BF">
      <w:pPr>
        <w:rPr>
          <w:rFonts w:hint="eastAsia"/>
        </w:rPr>
      </w:pPr>
    </w:p>
    <w:p w:rsidR="009606BF" w:rsidRDefault="009606B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606BF" w:rsidRDefault="009606BF">
      <w:pPr>
        <w:rPr>
          <w:rFonts w:hint="eastAsia"/>
        </w:rPr>
      </w:pPr>
    </w:p>
    <w:p w:rsidR="009606BF" w:rsidRDefault="009606BF">
      <w:pPr>
        <w:rPr>
          <w:rFonts w:hint="eastAsia"/>
        </w:rPr>
      </w:pPr>
    </w:p>
    <w:p w:rsidR="009606BF" w:rsidRDefault="009606BF">
      <w:pPr>
        <w:rPr>
          <w:rFonts w:hint="eastAsia"/>
        </w:rPr>
      </w:pPr>
      <w:r>
        <w:rPr>
          <w:rFonts w:hint="eastAsia"/>
        </w:rPr>
        <w:t xml:space="preserve">　長門市長　　　　様</w:t>
      </w:r>
    </w:p>
    <w:p w:rsidR="009606BF" w:rsidRDefault="009606BF">
      <w:pPr>
        <w:rPr>
          <w:rFonts w:hint="eastAsia"/>
        </w:rPr>
      </w:pPr>
    </w:p>
    <w:p w:rsidR="009606BF" w:rsidRDefault="009606BF">
      <w:pPr>
        <w:rPr>
          <w:rFonts w:hint="eastAsia"/>
        </w:rPr>
      </w:pPr>
    </w:p>
    <w:p w:rsidR="009606BF" w:rsidRDefault="009606BF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9606BF" w:rsidRDefault="009606BF">
      <w:pPr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　　</w:t>
      </w:r>
    </w:p>
    <w:p w:rsidR="009606BF" w:rsidRDefault="009606BF">
      <w:pPr>
        <w:jc w:val="right"/>
        <w:rPr>
          <w:rFonts w:ascii="‚l‚r –¾’©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9606BF" w:rsidRDefault="009606BF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電話　　　　　　　番</w:t>
      </w:r>
      <w:r>
        <w:rPr>
          <w:rFonts w:hint="eastAsia"/>
        </w:rPr>
        <w:t>)</w:t>
      </w:r>
      <w:r>
        <w:rPr>
          <w:rFonts w:hint="eastAsia"/>
        </w:rPr>
        <w:t xml:space="preserve">　　</w:t>
      </w:r>
    </w:p>
    <w:p w:rsidR="009606BF" w:rsidRDefault="009606BF">
      <w:pPr>
        <w:rPr>
          <w:rFonts w:hint="eastAsia"/>
        </w:rPr>
      </w:pPr>
    </w:p>
    <w:p w:rsidR="009606BF" w:rsidRDefault="009606BF">
      <w:pPr>
        <w:rPr>
          <w:rFonts w:hint="eastAsia"/>
        </w:rPr>
      </w:pPr>
    </w:p>
    <w:p w:rsidR="009606BF" w:rsidRDefault="009606BF">
      <w:pPr>
        <w:rPr>
          <w:rFonts w:hint="eastAsia"/>
        </w:rPr>
      </w:pPr>
      <w:r>
        <w:rPr>
          <w:rFonts w:hint="eastAsia"/>
        </w:rPr>
        <w:t xml:space="preserve">　下記のとおり農村活性化交流センターを使用したいので、許可されるよう申請します。</w:t>
      </w:r>
    </w:p>
    <w:p w:rsidR="009606BF" w:rsidRDefault="009606BF">
      <w:pPr>
        <w:rPr>
          <w:rFonts w:hint="eastAsia"/>
        </w:rPr>
      </w:pPr>
    </w:p>
    <w:p w:rsidR="009606BF" w:rsidRDefault="009606BF">
      <w:pPr>
        <w:rPr>
          <w:rFonts w:hint="eastAsia"/>
        </w:rPr>
      </w:pPr>
    </w:p>
    <w:p w:rsidR="009606BF" w:rsidRDefault="009606B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606BF" w:rsidRDefault="009606B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622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2" w:type="dxa"/>
            <w:vAlign w:val="center"/>
          </w:tcPr>
          <w:p w:rsidR="009606BF" w:rsidRDefault="009606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28" w:type="dxa"/>
          </w:tcPr>
          <w:p w:rsidR="009606BF" w:rsidRDefault="00960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2" w:type="dxa"/>
            <w:vAlign w:val="center"/>
          </w:tcPr>
          <w:p w:rsidR="009606BF" w:rsidRDefault="009606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228" w:type="dxa"/>
            <w:vAlign w:val="center"/>
          </w:tcPr>
          <w:p w:rsidR="009606BF" w:rsidRDefault="009606BF">
            <w:pPr>
              <w:rPr>
                <w:rFonts w:hint="eastAsia"/>
              </w:rPr>
            </w:pPr>
            <w:r>
              <w:rPr>
                <w:rFonts w:hint="eastAsia"/>
              </w:rPr>
              <w:t>日置農村活性化交流センター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交流ホール・多目的和室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292" w:type="dxa"/>
            <w:vAlign w:val="center"/>
          </w:tcPr>
          <w:p w:rsidR="009606BF" w:rsidRDefault="009606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228" w:type="dxa"/>
            <w:vAlign w:val="center"/>
          </w:tcPr>
          <w:p w:rsidR="009606BF" w:rsidRDefault="009606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　　分から</w:t>
            </w:r>
          </w:p>
          <w:p w:rsidR="009606BF" w:rsidRDefault="00960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2" w:type="dxa"/>
            <w:vAlign w:val="center"/>
          </w:tcPr>
          <w:p w:rsidR="009606BF" w:rsidRDefault="009606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使用人員数</w:t>
            </w:r>
          </w:p>
        </w:tc>
        <w:tc>
          <w:tcPr>
            <w:tcW w:w="6228" w:type="dxa"/>
          </w:tcPr>
          <w:p w:rsidR="009606BF" w:rsidRDefault="00960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92" w:type="dxa"/>
            <w:vAlign w:val="center"/>
          </w:tcPr>
          <w:p w:rsidR="009606BF" w:rsidRDefault="009606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228" w:type="dxa"/>
          </w:tcPr>
          <w:p w:rsidR="009606BF" w:rsidRDefault="009606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606BF" w:rsidRDefault="009606BF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6BF" w:rsidRDefault="009606BF">
      <w:r>
        <w:separator/>
      </w:r>
    </w:p>
  </w:endnote>
  <w:endnote w:type="continuationSeparator" w:id="0">
    <w:p w:rsidR="009606BF" w:rsidRDefault="0096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6BF" w:rsidRDefault="009606BF">
      <w:r>
        <w:separator/>
      </w:r>
    </w:p>
  </w:footnote>
  <w:footnote w:type="continuationSeparator" w:id="0">
    <w:p w:rsidR="009606BF" w:rsidRDefault="0096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F38"/>
    <w:rsid w:val="009606BF"/>
    <w:rsid w:val="00F5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0EFC266-8F50-43A6-9FD7-53B41727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2025-09-13T10:06:00Z</dcterms:created>
  <dcterms:modified xsi:type="dcterms:W3CDTF">2025-09-13T10:06:00Z</dcterms:modified>
</cp:coreProperties>
</file>