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08B" w:rsidRDefault="005B108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272"/>
        <w:gridCol w:w="2388"/>
        <w:gridCol w:w="1080"/>
        <w:gridCol w:w="2580"/>
        <w:gridCol w:w="600"/>
      </w:tblGrid>
      <w:tr w:rsidR="005B108B">
        <w:tblPrEx>
          <w:tblCellMar>
            <w:top w:w="0" w:type="dxa"/>
            <w:bottom w:w="0" w:type="dxa"/>
          </w:tblCellMar>
        </w:tblPrEx>
        <w:trPr>
          <w:cantSplit/>
          <w:trHeight w:val="4900"/>
        </w:trPr>
        <w:tc>
          <w:tcPr>
            <w:tcW w:w="8520" w:type="dxa"/>
            <w:gridSpan w:val="6"/>
            <w:tcBorders>
              <w:bottom w:val="nil"/>
            </w:tcBorders>
          </w:tcPr>
          <w:p w:rsidR="005B108B" w:rsidRPr="001F64C1" w:rsidRDefault="005B108B">
            <w:pPr>
              <w:rPr>
                <w:rFonts w:hint="eastAsia"/>
                <w:lang w:eastAsia="zh-TW"/>
              </w:rPr>
            </w:pPr>
          </w:p>
          <w:p w:rsidR="005B108B" w:rsidRDefault="005B108B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5B108B" w:rsidRDefault="005B108B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　</w:t>
            </w:r>
          </w:p>
          <w:p w:rsidR="005B108B" w:rsidRDefault="005B108B">
            <w:pPr>
              <w:rPr>
                <w:rFonts w:hint="eastAsia"/>
                <w:lang w:eastAsia="zh-CN"/>
              </w:rPr>
            </w:pPr>
          </w:p>
          <w:p w:rsidR="005B108B" w:rsidRDefault="005B108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5B108B" w:rsidRDefault="005B108B">
            <w:pPr>
              <w:rPr>
                <w:rFonts w:hint="eastAsia"/>
                <w:lang w:eastAsia="zh-TW"/>
              </w:rPr>
            </w:pPr>
          </w:p>
          <w:p w:rsidR="005B108B" w:rsidRDefault="005B108B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1F64C1">
              <w:rPr>
                <w:lang w:eastAsia="zh-TW"/>
              </w:rPr>
              <w:fldChar w:fldCharType="begin"/>
            </w:r>
            <w:r w:rsidR="001F64C1">
              <w:rPr>
                <w:rFonts w:eastAsia="PMingLiU"/>
                <w:lang w:eastAsia="zh-TW"/>
              </w:rPr>
              <w:instrText xml:space="preserve"> </w:instrText>
            </w:r>
            <w:r w:rsidR="001F64C1">
              <w:rPr>
                <w:rFonts w:eastAsia="PMingLiU" w:hint="eastAsia"/>
                <w:lang w:eastAsia="zh-TW"/>
              </w:rPr>
              <w:instrText>eq \o\ac(</w:instrText>
            </w:r>
            <w:r w:rsidR="001F64C1">
              <w:rPr>
                <w:rFonts w:eastAsia="PMingLiU" w:hint="eastAsia"/>
                <w:lang w:eastAsia="zh-TW"/>
              </w:rPr>
              <w:instrText>□</w:instrText>
            </w:r>
            <w:r w:rsidR="001F64C1">
              <w:rPr>
                <w:rFonts w:eastAsia="PMingLiU" w:hint="eastAsia"/>
                <w:lang w:eastAsia="zh-TW"/>
              </w:rPr>
              <w:instrText>,</w:instrText>
            </w:r>
            <w:r w:rsidR="001F64C1" w:rsidRPr="001F64C1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1F64C1">
              <w:rPr>
                <w:rFonts w:eastAsia="PMingLiU" w:hint="eastAsia"/>
                <w:lang w:eastAsia="zh-TW"/>
              </w:rPr>
              <w:instrText>)</w:instrText>
            </w:r>
            <w:r w:rsidR="001F64C1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5B108B" w:rsidRDefault="005B108B">
            <w:pPr>
              <w:rPr>
                <w:rFonts w:hint="eastAsia"/>
                <w:lang w:eastAsia="zh-TW"/>
              </w:rPr>
            </w:pPr>
          </w:p>
          <w:p w:rsidR="005B108B" w:rsidRDefault="005B108B">
            <w:pPr>
              <w:rPr>
                <w:rFonts w:hint="eastAsia"/>
                <w:lang w:eastAsia="zh-TW"/>
              </w:rPr>
            </w:pPr>
          </w:p>
          <w:p w:rsidR="005B108B" w:rsidRDefault="005B10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ふれあいセンター使用許可書</w:t>
            </w:r>
          </w:p>
          <w:p w:rsidR="005B108B" w:rsidRDefault="005B108B">
            <w:pPr>
              <w:rPr>
                <w:rFonts w:hint="eastAsia"/>
              </w:rPr>
            </w:pPr>
          </w:p>
          <w:p w:rsidR="005B108B" w:rsidRDefault="005B108B">
            <w:pPr>
              <w:rPr>
                <w:rFonts w:hint="eastAsia"/>
              </w:rPr>
            </w:pPr>
          </w:p>
          <w:p w:rsidR="005B108B" w:rsidRDefault="005B108B">
            <w:pPr>
              <w:spacing w:line="42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日付けで申請のあったふれあいセンターの使用について、下記のとおり許可します。</w:t>
            </w:r>
          </w:p>
          <w:p w:rsidR="005B108B" w:rsidRDefault="005B108B">
            <w:pPr>
              <w:rPr>
                <w:rFonts w:hint="eastAsia"/>
              </w:rPr>
            </w:pPr>
          </w:p>
          <w:p w:rsidR="005B108B" w:rsidRDefault="005B10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5B108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5B108B" w:rsidRDefault="005B10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5B108B" w:rsidRDefault="005B10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</w:tcBorders>
            <w:vAlign w:val="center"/>
          </w:tcPr>
          <w:p w:rsidR="005B108B" w:rsidRDefault="005B108B">
            <w:pPr>
              <w:rPr>
                <w:rFonts w:hint="eastAsia"/>
              </w:rPr>
            </w:pPr>
            <w:r>
              <w:rPr>
                <w:rFonts w:hint="eastAsia"/>
              </w:rPr>
              <w:t>湯免ふれあいセンター</w:t>
            </w:r>
          </w:p>
        </w:tc>
        <w:tc>
          <w:tcPr>
            <w:tcW w:w="600" w:type="dxa"/>
            <w:vMerge w:val="restart"/>
            <w:tcBorders>
              <w:top w:val="nil"/>
            </w:tcBorders>
          </w:tcPr>
          <w:p w:rsidR="005B108B" w:rsidRDefault="005B10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08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00" w:type="dxa"/>
            <w:vMerge/>
            <w:vAlign w:val="center"/>
          </w:tcPr>
          <w:p w:rsidR="005B108B" w:rsidRDefault="005B108B">
            <w:pPr>
              <w:rPr>
                <w:rFonts w:hint="eastAsia"/>
              </w:rPr>
            </w:pPr>
          </w:p>
        </w:tc>
        <w:tc>
          <w:tcPr>
            <w:tcW w:w="1272" w:type="dxa"/>
            <w:vAlign w:val="center"/>
          </w:tcPr>
          <w:p w:rsidR="005B108B" w:rsidRDefault="005B10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2388" w:type="dxa"/>
            <w:vAlign w:val="center"/>
          </w:tcPr>
          <w:p w:rsidR="005B108B" w:rsidRDefault="005B10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5B108B" w:rsidRDefault="005B10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2580" w:type="dxa"/>
            <w:vAlign w:val="center"/>
          </w:tcPr>
          <w:p w:rsidR="005B108B" w:rsidRDefault="005B108B">
            <w:pPr>
              <w:spacing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5B108B" w:rsidRDefault="005B108B">
            <w:pPr>
              <w:spacing w:after="1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　　　　時　　　　分</w:t>
            </w:r>
          </w:p>
          <w:p w:rsidR="005B108B" w:rsidRDefault="005B108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至　　　　時　　　　分</w:t>
            </w:r>
          </w:p>
        </w:tc>
        <w:tc>
          <w:tcPr>
            <w:tcW w:w="600" w:type="dxa"/>
            <w:vMerge/>
          </w:tcPr>
          <w:p w:rsidR="005B108B" w:rsidRDefault="005B108B">
            <w:pPr>
              <w:rPr>
                <w:rFonts w:hint="eastAsia"/>
                <w:lang w:eastAsia="zh-TW"/>
              </w:rPr>
            </w:pPr>
          </w:p>
        </w:tc>
      </w:tr>
      <w:tr w:rsidR="005B108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5B108B" w:rsidRDefault="005B108B">
            <w:pPr>
              <w:rPr>
                <w:rFonts w:hint="eastAsia"/>
                <w:lang w:eastAsia="zh-TW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5B108B" w:rsidRDefault="005B10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5B108B" w:rsidRDefault="005B10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B108B" w:rsidRDefault="005B108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bottom"/>
          </w:tcPr>
          <w:p w:rsidR="005B108B" w:rsidRDefault="005B108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00" w:type="dxa"/>
            <w:vMerge/>
            <w:tcBorders>
              <w:bottom w:val="nil"/>
            </w:tcBorders>
          </w:tcPr>
          <w:p w:rsidR="005B108B" w:rsidRDefault="005B108B">
            <w:pPr>
              <w:rPr>
                <w:rFonts w:hint="eastAsia"/>
              </w:rPr>
            </w:pPr>
          </w:p>
        </w:tc>
      </w:tr>
      <w:tr w:rsidR="005B108B">
        <w:tblPrEx>
          <w:tblCellMar>
            <w:top w:w="0" w:type="dxa"/>
            <w:bottom w:w="0" w:type="dxa"/>
          </w:tblCellMar>
        </w:tblPrEx>
        <w:trPr>
          <w:trHeight w:val="4440"/>
        </w:trPr>
        <w:tc>
          <w:tcPr>
            <w:tcW w:w="8520" w:type="dxa"/>
            <w:gridSpan w:val="6"/>
            <w:tcBorders>
              <w:top w:val="nil"/>
              <w:bottom w:val="single" w:sz="4" w:space="0" w:color="auto"/>
            </w:tcBorders>
          </w:tcPr>
          <w:p w:rsidR="005B108B" w:rsidRDefault="005B108B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使用条件</w:t>
            </w:r>
          </w:p>
          <w:p w:rsidR="005B108B" w:rsidRDefault="005B108B">
            <w:pPr>
              <w:spacing w:line="42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使用時間をやむを得ず延長するときは、あらかじめ管理者に申し出て承認を得ること。</w:t>
            </w:r>
          </w:p>
          <w:p w:rsidR="005B108B" w:rsidRDefault="005B108B">
            <w:pPr>
              <w:spacing w:line="42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特に火気に注意し、使用後は遅滞なく室内を整理した上、管理者に届け出て検査を受けること。</w:t>
            </w:r>
          </w:p>
          <w:p w:rsidR="005B108B" w:rsidRDefault="005B108B">
            <w:pPr>
              <w:spacing w:line="42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重大な過失又は不注意により施設に損害を与えたときは、原状回復又は損害賠償をすること。</w:t>
            </w:r>
          </w:p>
          <w:p w:rsidR="005B108B" w:rsidRDefault="005B108B">
            <w:pPr>
              <w:spacing w:line="42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4　長門市ふれあいセンター条例施行規則を遵守すること。</w:t>
            </w:r>
          </w:p>
          <w:p w:rsidR="005B108B" w:rsidRDefault="005B108B">
            <w:pPr>
              <w:spacing w:line="42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5　管理者の指示に従うこと。</w:t>
            </w:r>
          </w:p>
        </w:tc>
      </w:tr>
    </w:tbl>
    <w:p w:rsidR="005B108B" w:rsidRDefault="005B108B"/>
    <w:sectPr w:rsidR="005B108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12A" w:rsidRDefault="001C412A">
      <w:r>
        <w:separator/>
      </w:r>
    </w:p>
  </w:endnote>
  <w:endnote w:type="continuationSeparator" w:id="0">
    <w:p w:rsidR="001C412A" w:rsidRDefault="001C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12A" w:rsidRDefault="001C412A">
      <w:r>
        <w:separator/>
      </w:r>
    </w:p>
  </w:footnote>
  <w:footnote w:type="continuationSeparator" w:id="0">
    <w:p w:rsidR="001C412A" w:rsidRDefault="001C4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4C1"/>
    <w:rsid w:val="001C412A"/>
    <w:rsid w:val="001F64C1"/>
    <w:rsid w:val="005B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FF77C48-DE03-4E29-B63D-DDEF23CE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2025-09-13T10:06:00Z</dcterms:created>
  <dcterms:modified xsi:type="dcterms:W3CDTF">2025-09-13T10:06:00Z</dcterms:modified>
</cp:coreProperties>
</file>