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2DD5" w:rsidRDefault="00E82DD5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E82DD5" w:rsidRDefault="00E82DD5">
      <w:pPr>
        <w:spacing w:after="120"/>
        <w:jc w:val="center"/>
        <w:rPr>
          <w:rFonts w:hint="eastAsia"/>
        </w:rPr>
      </w:pPr>
      <w:r>
        <w:rPr>
          <w:rFonts w:hint="eastAsia"/>
        </w:rPr>
        <w:t>青海島高山オートキャンプ場使用申請書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68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20" w:type="dxa"/>
            <w:vMerge w:val="restart"/>
            <w:textDirection w:val="tbRlV"/>
            <w:vAlign w:val="center"/>
          </w:tcPr>
          <w:p w:rsidR="00E82DD5" w:rsidRDefault="00E82DD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</w:rPr>
              <w:t>使用</w:t>
            </w:r>
            <w:r>
              <w:rPr>
                <w:rFonts w:hint="eastAsia"/>
              </w:rPr>
              <w:t>者</w:t>
            </w:r>
          </w:p>
        </w:tc>
        <w:tc>
          <w:tcPr>
            <w:tcW w:w="1260" w:type="dxa"/>
            <w:vAlign w:val="center"/>
          </w:tcPr>
          <w:p w:rsidR="00E82DD5" w:rsidRDefault="00E82D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82DD5" w:rsidRDefault="00E82D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20" w:type="dxa"/>
            <w:vMerge/>
            <w:vAlign w:val="center"/>
          </w:tcPr>
          <w:p w:rsidR="00E82DD5" w:rsidRDefault="00E82DD5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E82DD5" w:rsidRDefault="00E82D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40" w:type="dxa"/>
            <w:vAlign w:val="center"/>
          </w:tcPr>
          <w:p w:rsidR="00E82DD5" w:rsidRDefault="00E82D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20" w:type="dxa"/>
            <w:vMerge/>
            <w:vAlign w:val="center"/>
          </w:tcPr>
          <w:p w:rsidR="00E82DD5" w:rsidRDefault="00E82DD5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E82DD5" w:rsidRDefault="00E82D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6840" w:type="dxa"/>
            <w:vAlign w:val="center"/>
          </w:tcPr>
          <w:p w:rsidR="00E82DD5" w:rsidRDefault="00E82D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80" w:type="dxa"/>
            <w:gridSpan w:val="2"/>
            <w:vAlign w:val="center"/>
          </w:tcPr>
          <w:p w:rsidR="00E82DD5" w:rsidRDefault="00E82D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6840" w:type="dxa"/>
            <w:vAlign w:val="center"/>
          </w:tcPr>
          <w:p w:rsidR="00E82DD5" w:rsidRDefault="00E82DD5">
            <w:pPr>
              <w:rPr>
                <w:rFonts w:hint="eastAsia"/>
              </w:rPr>
            </w:pPr>
            <w:r>
              <w:rPr>
                <w:rFonts w:hint="eastAsia"/>
              </w:rPr>
              <w:t>宿泊キャンプ　　　　デイキャンプ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E82DD5" w:rsidRDefault="00E82D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840" w:type="dxa"/>
            <w:vAlign w:val="center"/>
          </w:tcPr>
          <w:p w:rsidR="00E82DD5" w:rsidRDefault="00E82DD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時から</w:t>
            </w:r>
          </w:p>
          <w:p w:rsidR="00E82DD5" w:rsidRDefault="00E82D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時まで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80" w:type="dxa"/>
            <w:gridSpan w:val="2"/>
            <w:vAlign w:val="center"/>
          </w:tcPr>
          <w:p w:rsidR="00E82DD5" w:rsidRDefault="00E82D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6840" w:type="dxa"/>
            <w:vAlign w:val="center"/>
          </w:tcPr>
          <w:p w:rsidR="00E82DD5" w:rsidRDefault="00E82D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内訳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男　　　　人　女　　　　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80" w:type="dxa"/>
            <w:gridSpan w:val="2"/>
            <w:vAlign w:val="center"/>
          </w:tcPr>
          <w:p w:rsidR="00E82DD5" w:rsidRDefault="00E82D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使用サイト</w:t>
            </w:r>
          </w:p>
        </w:tc>
        <w:tc>
          <w:tcPr>
            <w:tcW w:w="6840" w:type="dxa"/>
            <w:vAlign w:val="center"/>
          </w:tcPr>
          <w:p w:rsidR="00E82DD5" w:rsidRDefault="00E82D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番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E82DD5" w:rsidRDefault="00E82D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40" w:type="dxa"/>
          </w:tcPr>
          <w:p w:rsidR="00E82DD5" w:rsidRDefault="00E82D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82DD5" w:rsidRDefault="00E82DD5">
      <w:pPr>
        <w:rPr>
          <w:rFonts w:hint="eastAsia"/>
        </w:rPr>
      </w:pPr>
    </w:p>
    <w:p w:rsidR="00E82DD5" w:rsidRDefault="00E82DD5">
      <w:pPr>
        <w:rPr>
          <w:rFonts w:hint="eastAsia"/>
        </w:rPr>
      </w:pPr>
      <w:r>
        <w:rPr>
          <w:rFonts w:hint="eastAsia"/>
        </w:rPr>
        <w:t xml:space="preserve">　上記のとおり使用を申請します。</w:t>
      </w:r>
    </w:p>
    <w:p w:rsidR="00E82DD5" w:rsidRDefault="00E82DD5">
      <w:pPr>
        <w:rPr>
          <w:rFonts w:hint="eastAsia"/>
        </w:rPr>
      </w:pPr>
    </w:p>
    <w:p w:rsidR="00E82DD5" w:rsidRDefault="00E82DD5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E82DD5" w:rsidRDefault="00E82DD5">
      <w:pPr>
        <w:rPr>
          <w:rFonts w:hint="eastAsia"/>
        </w:rPr>
      </w:pPr>
    </w:p>
    <w:p w:rsidR="00E82DD5" w:rsidRDefault="00E82DD5">
      <w:pPr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</w:t>
      </w:r>
    </w:p>
    <w:p w:rsidR="00E82DD5" w:rsidRDefault="00E82DD5">
      <w:pPr>
        <w:rPr>
          <w:rFonts w:hint="eastAsia"/>
        </w:rPr>
      </w:pPr>
    </w:p>
    <w:p w:rsidR="00E82DD5" w:rsidRDefault="00E82DD5">
      <w:r>
        <w:rPr>
          <w:rFonts w:hint="eastAsia"/>
        </w:rPr>
        <w:t xml:space="preserve">　長門市長　　　　様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2DD5" w:rsidRDefault="00E82DD5">
      <w:r>
        <w:separator/>
      </w:r>
    </w:p>
  </w:endnote>
  <w:endnote w:type="continuationSeparator" w:id="0">
    <w:p w:rsidR="00E82DD5" w:rsidRDefault="00E8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2DD5" w:rsidRDefault="00E82DD5">
      <w:r>
        <w:separator/>
      </w:r>
    </w:p>
  </w:footnote>
  <w:footnote w:type="continuationSeparator" w:id="0">
    <w:p w:rsidR="00E82DD5" w:rsidRDefault="00E82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367F"/>
    <w:rsid w:val="005A367F"/>
    <w:rsid w:val="00E8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C48B3C9-9810-4081-B85F-DABFC3AE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2025-09-13T10:06:00Z</dcterms:created>
  <dcterms:modified xsi:type="dcterms:W3CDTF">2025-09-13T10:06:00Z</dcterms:modified>
</cp:coreProperties>
</file>