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3D4" w:rsidRDefault="00B203D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別記様式第4号(第8条関係)</w:t>
      </w:r>
    </w:p>
    <w:p w:rsidR="00B203D4" w:rsidRDefault="00B203D4">
      <w:pPr>
        <w:rPr>
          <w:rFonts w:hint="eastAsia"/>
          <w:lang w:eastAsia="zh-TW"/>
        </w:rPr>
      </w:pPr>
    </w:p>
    <w:p w:rsidR="00B203D4" w:rsidRDefault="00B203D4">
      <w:pPr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斎場使用料減免通知</w:t>
      </w:r>
      <w:r>
        <w:rPr>
          <w:rFonts w:hint="eastAsia"/>
          <w:lang w:eastAsia="zh-TW"/>
        </w:rPr>
        <w:t>書</w:t>
      </w:r>
    </w:p>
    <w:p w:rsidR="00B203D4" w:rsidRDefault="00B203D4">
      <w:pPr>
        <w:spacing w:after="1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559"/>
        <w:gridCol w:w="406"/>
        <w:gridCol w:w="224"/>
        <w:gridCol w:w="1369"/>
        <w:gridCol w:w="173"/>
        <w:gridCol w:w="1196"/>
        <w:gridCol w:w="369"/>
        <w:gridCol w:w="201"/>
        <w:gridCol w:w="799"/>
        <w:gridCol w:w="967"/>
        <w:gridCol w:w="402"/>
        <w:gridCol w:w="1364"/>
      </w:tblGrid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 w:val="restart"/>
            <w:vAlign w:val="center"/>
          </w:tcPr>
          <w:p w:rsidR="00B203D4" w:rsidRDefault="00B203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203D4" w:rsidRDefault="00B203D4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1369" w:type="dxa"/>
            <w:gridSpan w:val="3"/>
            <w:tcBorders>
              <w:left w:val="nil"/>
              <w:righ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　</w:t>
            </w:r>
          </w:p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364" w:type="dxa"/>
            <w:tcBorders>
              <w:lef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号　</w:t>
            </w:r>
          </w:p>
          <w:p w:rsidR="00B203D4" w:rsidRDefault="00B203D4">
            <w:pPr>
              <w:rPr>
                <w:rFonts w:hint="eastAsia"/>
              </w:rPr>
            </w:pPr>
          </w:p>
        </w:tc>
      </w:tr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/>
          </w:tcPr>
          <w:p w:rsidR="00B203D4" w:rsidRDefault="00B203D4">
            <w:pPr>
              <w:rPr>
                <w:rFonts w:hint="eastAsia"/>
              </w:rPr>
            </w:pPr>
          </w:p>
        </w:tc>
        <w:tc>
          <w:tcPr>
            <w:tcW w:w="3737" w:type="dxa"/>
            <w:gridSpan w:val="6"/>
            <w:tcBorders>
              <w:right w:val="nil"/>
            </w:tcBorders>
            <w:vAlign w:val="center"/>
          </w:tcPr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B203D4" w:rsidRDefault="00B203D4">
            <w:pPr>
              <w:rPr>
                <w:rFonts w:hint="eastAsia"/>
              </w:rPr>
            </w:pPr>
          </w:p>
        </w:tc>
        <w:tc>
          <w:tcPr>
            <w:tcW w:w="3733" w:type="dxa"/>
            <w:gridSpan w:val="5"/>
            <w:tcBorders>
              <w:lef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男・女・</w:t>
            </w:r>
            <w:r>
              <w:rPr>
                <w:rFonts w:hint="eastAsia"/>
                <w:spacing w:val="105"/>
              </w:rPr>
              <w:t>不</w:t>
            </w:r>
            <w:r>
              <w:rPr>
                <w:rFonts w:hint="eastAsia"/>
              </w:rPr>
              <w:t xml:space="preserve">明　</w:t>
            </w:r>
          </w:p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</w:t>
            </w:r>
          </w:p>
        </w:tc>
      </w:tr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491" w:type="dxa"/>
            <w:textDirection w:val="tbRlV"/>
            <w:vAlign w:val="center"/>
          </w:tcPr>
          <w:p w:rsidR="00B203D4" w:rsidRDefault="00B203D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8029" w:type="dxa"/>
            <w:gridSpan w:val="12"/>
          </w:tcPr>
          <w:p w:rsidR="00B203D4" w:rsidRDefault="00B203D4">
            <w:pPr>
              <w:spacing w:before="12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□行旅病人及行旅死亡人取扱法第1条の適用を受ける死亡者のために斎場を使用するため。</w:t>
            </w:r>
          </w:p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</w:tc>
      </w:tr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 w:val="restart"/>
            <w:vAlign w:val="center"/>
          </w:tcPr>
          <w:p w:rsidR="00B203D4" w:rsidRDefault="00B203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斎場の使用</w:t>
            </w:r>
          </w:p>
        </w:tc>
        <w:tc>
          <w:tcPr>
            <w:tcW w:w="1766" w:type="dxa"/>
            <w:gridSpan w:val="3"/>
            <w:vAlign w:val="center"/>
          </w:tcPr>
          <w:p w:rsidR="00B203D4" w:rsidRDefault="00B203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766" w:type="dxa"/>
            <w:gridSpan w:val="3"/>
            <w:vAlign w:val="center"/>
          </w:tcPr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80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1766" w:type="dxa"/>
            <w:gridSpan w:val="2"/>
            <w:vAlign w:val="center"/>
          </w:tcPr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8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766" w:type="dxa"/>
            <w:gridSpan w:val="2"/>
            <w:vAlign w:val="center"/>
          </w:tcPr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80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/>
          </w:tcPr>
          <w:p w:rsidR="00B203D4" w:rsidRDefault="00B203D4">
            <w:pPr>
              <w:jc w:val="distribute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B203D4" w:rsidRDefault="00B203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66" w:type="dxa"/>
            <w:gridSpan w:val="3"/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6" w:type="dxa"/>
            <w:gridSpan w:val="2"/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6" w:type="dxa"/>
            <w:gridSpan w:val="2"/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Align w:val="center"/>
          </w:tcPr>
          <w:p w:rsidR="00B203D4" w:rsidRDefault="00B203D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064" w:type="dxa"/>
            <w:gridSpan w:val="10"/>
          </w:tcPr>
          <w:p w:rsidR="00B203D4" w:rsidRDefault="00B203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203D4" w:rsidRDefault="00B203D4">
      <w:pPr>
        <w:spacing w:before="120"/>
        <w:rPr>
          <w:rFonts w:hint="eastAsia"/>
        </w:rPr>
      </w:pPr>
      <w:r>
        <w:rPr>
          <w:rFonts w:hint="eastAsia"/>
        </w:rPr>
        <w:t xml:space="preserve">　斎場使用料の減免申請について、下記のとおり決定しましたので通知します。</w:t>
      </w:r>
    </w:p>
    <w:p w:rsidR="00B203D4" w:rsidRDefault="00B203D4">
      <w:pPr>
        <w:rPr>
          <w:rFonts w:hint="eastAsia"/>
        </w:rPr>
      </w:pPr>
    </w:p>
    <w:p w:rsidR="00B203D4" w:rsidRDefault="00B203D4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203D4" w:rsidRDefault="00B203D4">
      <w:pPr>
        <w:rPr>
          <w:rFonts w:hint="eastAsia"/>
          <w:lang w:eastAsia="zh-TW"/>
        </w:rPr>
      </w:pPr>
    </w:p>
    <w:p w:rsidR="00B203D4" w:rsidRDefault="00B203D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5320A6">
        <w:rPr>
          <w:lang w:eastAsia="zh-TW"/>
        </w:rPr>
        <w:fldChar w:fldCharType="begin"/>
      </w:r>
      <w:r w:rsidR="005320A6">
        <w:rPr>
          <w:rFonts w:eastAsia="PMingLiU"/>
          <w:lang w:eastAsia="zh-TW"/>
        </w:rPr>
        <w:instrText xml:space="preserve"> </w:instrText>
      </w:r>
      <w:r w:rsidR="005320A6">
        <w:rPr>
          <w:rFonts w:eastAsia="PMingLiU" w:hint="eastAsia"/>
          <w:lang w:eastAsia="zh-TW"/>
        </w:rPr>
        <w:instrText>eq \o\ac(</w:instrText>
      </w:r>
      <w:r w:rsidR="005320A6">
        <w:rPr>
          <w:rFonts w:eastAsia="PMingLiU" w:hint="eastAsia"/>
          <w:lang w:eastAsia="zh-TW"/>
        </w:rPr>
        <w:instrText>□</w:instrText>
      </w:r>
      <w:r w:rsidR="005320A6">
        <w:rPr>
          <w:rFonts w:eastAsia="PMingLiU" w:hint="eastAsia"/>
          <w:lang w:eastAsia="zh-TW"/>
        </w:rPr>
        <w:instrText>,</w:instrText>
      </w:r>
      <w:r w:rsidR="005320A6" w:rsidRPr="005320A6">
        <w:rPr>
          <w:rFonts w:eastAsia="PMingLiU" w:hint="eastAsia"/>
          <w:position w:val="2"/>
          <w:sz w:val="14"/>
          <w:lang w:eastAsia="zh-TW"/>
        </w:rPr>
        <w:instrText>印</w:instrText>
      </w:r>
      <w:r w:rsidR="005320A6">
        <w:rPr>
          <w:rFonts w:eastAsia="PMingLiU" w:hint="eastAsia"/>
          <w:lang w:eastAsia="zh-TW"/>
        </w:rPr>
        <w:instrText>)</w:instrText>
      </w:r>
      <w:r w:rsidR="005320A6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203D4" w:rsidRDefault="00B203D4">
      <w:pPr>
        <w:rPr>
          <w:rFonts w:hint="eastAsia"/>
          <w:lang w:eastAsia="zh-TW"/>
        </w:rPr>
      </w:pPr>
    </w:p>
    <w:p w:rsidR="00B203D4" w:rsidRDefault="00B203D4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様</w:t>
      </w:r>
    </w:p>
    <w:p w:rsidR="00B203D4" w:rsidRDefault="00B203D4">
      <w:pPr>
        <w:rPr>
          <w:rFonts w:hint="eastAsia"/>
        </w:rPr>
      </w:pPr>
    </w:p>
    <w:p w:rsidR="00B203D4" w:rsidRDefault="00B203D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203D4" w:rsidRDefault="00B203D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2057"/>
        <w:gridCol w:w="2058"/>
        <w:gridCol w:w="2058"/>
      </w:tblGrid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:rsidR="00B203D4" w:rsidRDefault="00B203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B203D4" w:rsidRDefault="00B203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2058" w:type="dxa"/>
            <w:vAlign w:val="center"/>
          </w:tcPr>
          <w:p w:rsidR="00B203D4" w:rsidRDefault="00B203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2058" w:type="dxa"/>
            <w:vAlign w:val="center"/>
          </w:tcPr>
          <w:p w:rsidR="00B203D4" w:rsidRDefault="00B203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B203D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:rsidR="00B203D4" w:rsidRDefault="00B203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58" w:type="dxa"/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58" w:type="dxa"/>
            <w:vAlign w:val="center"/>
          </w:tcPr>
          <w:p w:rsidR="00B203D4" w:rsidRDefault="00B203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203D4" w:rsidRDefault="00B203D4"/>
    <w:sectPr w:rsidR="00B203D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489" w:rsidRDefault="00D76489">
      <w:r>
        <w:separator/>
      </w:r>
    </w:p>
  </w:endnote>
  <w:endnote w:type="continuationSeparator" w:id="0">
    <w:p w:rsidR="00D76489" w:rsidRDefault="00D7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489" w:rsidRDefault="00D76489">
      <w:r>
        <w:separator/>
      </w:r>
    </w:p>
  </w:footnote>
  <w:footnote w:type="continuationSeparator" w:id="0">
    <w:p w:rsidR="00D76489" w:rsidRDefault="00D76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0A6"/>
    <w:rsid w:val="005320A6"/>
    <w:rsid w:val="00B203D4"/>
    <w:rsid w:val="00D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4397DC8-3FDB-457F-9EB3-FFBEEBB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2025-09-13T10:05:00Z</dcterms:created>
  <dcterms:modified xsi:type="dcterms:W3CDTF">2025-09-13T10:05:00Z</dcterms:modified>
</cp:coreProperties>
</file>