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D80" w:rsidRDefault="006E0D8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別記様式第4号(第7条関係)</w:t>
      </w:r>
    </w:p>
    <w:p w:rsidR="006E0D80" w:rsidRDefault="006E0D80">
      <w:pPr>
        <w:spacing w:before="12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浄化槽清掃業許可(許可更新)申請書</w:t>
      </w:r>
    </w:p>
    <w:p w:rsidR="006E0D80" w:rsidRDefault="006E0D80">
      <w:pPr>
        <w:rPr>
          <w:rFonts w:hint="eastAsia"/>
          <w:lang w:eastAsia="zh-TW"/>
        </w:rPr>
      </w:pPr>
    </w:p>
    <w:p w:rsidR="006E0D80" w:rsidRDefault="006E0D80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　　</w:t>
      </w:r>
    </w:p>
    <w:p w:rsidR="006E0D80" w:rsidRDefault="006E0D80">
      <w:pPr>
        <w:rPr>
          <w:rFonts w:hint="eastAsia"/>
          <w:lang w:eastAsia="zh-TW"/>
        </w:rPr>
      </w:pPr>
    </w:p>
    <w:p w:rsidR="006E0D80" w:rsidRDefault="006E0D8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6E0D80" w:rsidRDefault="006E0D80">
      <w:pPr>
        <w:rPr>
          <w:rFonts w:hint="eastAsia"/>
          <w:lang w:eastAsia="zh-TW"/>
        </w:rPr>
      </w:pPr>
    </w:p>
    <w:p w:rsidR="006E0D80" w:rsidRDefault="006E0D80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　　　　</w:t>
      </w:r>
    </w:p>
    <w:p w:rsidR="006E0D80" w:rsidRDefault="006E0D80">
      <w:pPr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</w:t>
      </w:r>
      <w:r w:rsidR="00646A44">
        <w:rPr>
          <w:rFonts w:hint="eastAsia"/>
        </w:rPr>
        <w:t>㊞</w:t>
      </w:r>
      <w:r>
        <w:rPr>
          <w:rFonts w:hint="eastAsia"/>
        </w:rPr>
        <w:t xml:space="preserve">　　</w:t>
      </w:r>
    </w:p>
    <w:p w:rsidR="006E0D80" w:rsidRDefault="006E0D80">
      <w:pPr>
        <w:jc w:val="right"/>
        <w:rPr>
          <w:rFonts w:hint="eastAsia"/>
        </w:rPr>
      </w:pPr>
      <w:r>
        <w:rPr>
          <w:rFonts w:hint="eastAsia"/>
        </w:rPr>
        <w:t xml:space="preserve">(法人にあっては、名称及び代表者の氏名)　　</w:t>
      </w:r>
    </w:p>
    <w:p w:rsidR="006E0D80" w:rsidRDefault="006E0D80">
      <w:pPr>
        <w:jc w:val="right"/>
        <w:rPr>
          <w:rFonts w:hint="eastAsia"/>
          <w:lang w:eastAsia="zh-TW"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type="#_x0000_t85" style="position:absolute;left:0;text-align:left;margin-left:203.9pt;margin-top:2.95pt;width:3pt;height:27pt;z-index:251657216" o:allowincell="f" strokeweight=".5pt"/>
        </w:pict>
      </w:r>
      <w:r>
        <w:rPr>
          <w:noProof/>
        </w:rPr>
        <w:pict>
          <v:shape id="_x0000_s1028" type="#_x0000_t85" style="position:absolute;left:0;text-align:left;margin-left:390.4pt;margin-top:2.95pt;width:3pt;height:27pt;flip:x;z-index:251658240" o:allowincell="f" strokeweight=".5pt"/>
        </w:pict>
      </w:r>
      <w:r>
        <w:rPr>
          <w:rFonts w:hint="eastAsia"/>
          <w:lang w:eastAsia="zh-TW"/>
        </w:rPr>
        <w:t xml:space="preserve">電話番号　　　　　局　　　　　　番　　　</w:t>
      </w:r>
    </w:p>
    <w:p w:rsidR="006E0D80" w:rsidRDefault="006E0D80">
      <w:pPr>
        <w:jc w:val="right"/>
        <w:rPr>
          <w:rFonts w:hint="eastAsia"/>
        </w:rPr>
      </w:pPr>
      <w:r>
        <w:rPr>
          <w:rFonts w:hint="eastAsia"/>
        </w:rPr>
        <w:t xml:space="preserve">郵便番号　　　　　　　　　　　　　　　　</w:t>
      </w:r>
    </w:p>
    <w:p w:rsidR="006E0D80" w:rsidRDefault="006E0D80">
      <w:pPr>
        <w:rPr>
          <w:rFonts w:hint="eastAsia"/>
        </w:rPr>
      </w:pPr>
    </w:p>
    <w:p w:rsidR="006E0D80" w:rsidRDefault="006E0D80">
      <w:pPr>
        <w:rPr>
          <w:rFonts w:hint="eastAsia"/>
        </w:rPr>
      </w:pPr>
      <w:r>
        <w:rPr>
          <w:rFonts w:hint="eastAsia"/>
        </w:rPr>
        <w:t xml:space="preserve">　浄化槽法第35条第1項の規定により浄化槽清掃業の許可を受けたいので、下記のとおり申請します。</w:t>
      </w:r>
    </w:p>
    <w:p w:rsidR="006E0D80" w:rsidRDefault="006E0D80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00"/>
      </w:tblGrid>
      <w:tr w:rsidR="006E0D8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E0D80" w:rsidRDefault="006E0D8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000" w:type="dxa"/>
            <w:tcBorders>
              <w:bottom w:val="single" w:sz="4" w:space="0" w:color="auto"/>
            </w:tcBorders>
            <w:vAlign w:val="center"/>
          </w:tcPr>
          <w:p w:rsidR="006E0D80" w:rsidRDefault="006E0D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0D8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E0D80" w:rsidRDefault="006E0D8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営業の区域</w:t>
            </w:r>
          </w:p>
        </w:tc>
        <w:tc>
          <w:tcPr>
            <w:tcW w:w="6000" w:type="dxa"/>
            <w:tcBorders>
              <w:bottom w:val="single" w:sz="4" w:space="0" w:color="auto"/>
            </w:tcBorders>
            <w:vAlign w:val="center"/>
          </w:tcPr>
          <w:p w:rsidR="006E0D80" w:rsidRDefault="006E0D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0D8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E0D80" w:rsidRDefault="006E0D8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車両・機材</w:t>
            </w:r>
            <w:r>
              <w:rPr>
                <w:rFonts w:hint="eastAsia"/>
              </w:rPr>
              <w:t>等の種類及び数量</w:t>
            </w:r>
          </w:p>
        </w:tc>
        <w:tc>
          <w:tcPr>
            <w:tcW w:w="6000" w:type="dxa"/>
            <w:tcBorders>
              <w:bottom w:val="single" w:sz="4" w:space="0" w:color="auto"/>
            </w:tcBorders>
            <w:vAlign w:val="center"/>
          </w:tcPr>
          <w:p w:rsidR="006E0D80" w:rsidRDefault="006E0D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0D8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E0D80" w:rsidRDefault="006E0D8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従業員の職種及び氏名</w:t>
            </w:r>
          </w:p>
        </w:tc>
        <w:tc>
          <w:tcPr>
            <w:tcW w:w="6000" w:type="dxa"/>
            <w:tcBorders>
              <w:bottom w:val="single" w:sz="4" w:space="0" w:color="auto"/>
            </w:tcBorders>
            <w:vAlign w:val="center"/>
          </w:tcPr>
          <w:p w:rsidR="006E0D80" w:rsidRDefault="006E0D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0D8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E0D80" w:rsidRDefault="006E0D8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清掃料金</w:t>
            </w:r>
          </w:p>
        </w:tc>
        <w:tc>
          <w:tcPr>
            <w:tcW w:w="6000" w:type="dxa"/>
            <w:tcBorders>
              <w:bottom w:val="single" w:sz="4" w:space="0" w:color="auto"/>
            </w:tcBorders>
            <w:vAlign w:val="center"/>
          </w:tcPr>
          <w:p w:rsidR="006E0D80" w:rsidRDefault="006E0D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E0D80" w:rsidRDefault="006E0D80">
      <w:pPr>
        <w:spacing w:before="120"/>
        <w:rPr>
          <w:rFonts w:hint="eastAsia"/>
        </w:rPr>
      </w:pPr>
      <w:r>
        <w:rPr>
          <w:rFonts w:hint="eastAsia"/>
        </w:rPr>
        <w:t>添付書類</w:t>
      </w:r>
    </w:p>
    <w:p w:rsidR="006E0D80" w:rsidRDefault="006E0D80">
      <w:pPr>
        <w:spacing w:line="300" w:lineRule="exact"/>
        <w:ind w:left="315" w:hanging="315"/>
        <w:rPr>
          <w:rFonts w:hint="eastAsia"/>
        </w:rPr>
      </w:pPr>
      <w:r>
        <w:rPr>
          <w:rFonts w:hint="eastAsia"/>
        </w:rPr>
        <w:t xml:space="preserve">　1　事業計画書</w:t>
      </w:r>
    </w:p>
    <w:p w:rsidR="006E0D80" w:rsidRDefault="006E0D80">
      <w:pPr>
        <w:spacing w:line="300" w:lineRule="exact"/>
        <w:ind w:left="315" w:hanging="315"/>
        <w:rPr>
          <w:rFonts w:hint="eastAsia"/>
        </w:rPr>
      </w:pPr>
      <w:r>
        <w:rPr>
          <w:rFonts w:hint="eastAsia"/>
        </w:rPr>
        <w:t xml:space="preserve">　2　住民票の写し(法人にあっては、定款及び登記簿謄本又は登記事項証明書)</w:t>
      </w:r>
    </w:p>
    <w:p w:rsidR="006E0D80" w:rsidRDefault="006E0D80">
      <w:pPr>
        <w:spacing w:line="300" w:lineRule="exact"/>
        <w:ind w:left="315" w:hanging="315"/>
        <w:rPr>
          <w:rFonts w:hint="eastAsia"/>
        </w:rPr>
      </w:pPr>
      <w:r>
        <w:rPr>
          <w:rFonts w:hint="eastAsia"/>
        </w:rPr>
        <w:t xml:space="preserve">　3　履歴書(法人にあっては、社歴書及び代表者の履歴書)</w:t>
      </w:r>
    </w:p>
    <w:p w:rsidR="006E0D80" w:rsidRDefault="006E0D80">
      <w:pPr>
        <w:spacing w:line="300" w:lineRule="exact"/>
        <w:ind w:left="315" w:hanging="315"/>
        <w:rPr>
          <w:rFonts w:hint="eastAsia"/>
        </w:rPr>
      </w:pPr>
      <w:r>
        <w:rPr>
          <w:rFonts w:hint="eastAsia"/>
        </w:rPr>
        <w:t xml:space="preserve">　4　印鑑登録証明書(法人にあっては、印鑑証明書)</w:t>
      </w:r>
    </w:p>
    <w:p w:rsidR="006E0D80" w:rsidRDefault="006E0D80">
      <w:pPr>
        <w:spacing w:line="300" w:lineRule="exact"/>
        <w:ind w:left="315" w:hanging="315"/>
        <w:rPr>
          <w:rFonts w:hint="eastAsia"/>
        </w:rPr>
      </w:pPr>
      <w:r>
        <w:rPr>
          <w:rFonts w:hint="eastAsia"/>
        </w:rPr>
        <w:t xml:space="preserve">　5　申請者が環境省関係浄化槽法施行規則第11条第4号に該当する旨を記載した書類(管理士免許の写し等)</w:t>
      </w:r>
    </w:p>
    <w:p w:rsidR="006E0D80" w:rsidRDefault="006E0D80">
      <w:pPr>
        <w:spacing w:line="300" w:lineRule="exact"/>
        <w:ind w:left="315" w:hanging="315"/>
        <w:rPr>
          <w:rFonts w:hint="eastAsia"/>
        </w:rPr>
      </w:pPr>
      <w:r>
        <w:rPr>
          <w:rFonts w:hint="eastAsia"/>
        </w:rPr>
        <w:t xml:space="preserve">　6　事業の用に供する施設、車庫、機材等の保管場所、積替場、係船場その他施設の構造仕様書、設計図及び付近の見取図</w:t>
      </w:r>
    </w:p>
    <w:p w:rsidR="006E0D80" w:rsidRDefault="006E0D80">
      <w:pPr>
        <w:spacing w:line="300" w:lineRule="exact"/>
        <w:ind w:left="315" w:hanging="315"/>
        <w:rPr>
          <w:rFonts w:hint="eastAsia"/>
        </w:rPr>
      </w:pPr>
      <w:r>
        <w:rPr>
          <w:rFonts w:hint="eastAsia"/>
        </w:rPr>
        <w:t xml:space="preserve">　7　直前年の市県民税納付済額を証する書類(法人にあっては法人市民税)</w:t>
      </w:r>
    </w:p>
    <w:p w:rsidR="006E0D80" w:rsidRDefault="006E0D80">
      <w:pPr>
        <w:spacing w:line="300" w:lineRule="exact"/>
        <w:ind w:left="315" w:hanging="315"/>
        <w:rPr>
          <w:rFonts w:hint="eastAsia"/>
        </w:rPr>
      </w:pPr>
      <w:r>
        <w:rPr>
          <w:rFonts w:hint="eastAsia"/>
        </w:rPr>
        <w:t xml:space="preserve">　8　許可の更新のときは、許可書</w:t>
      </w:r>
    </w:p>
    <w:p w:rsidR="006E0D80" w:rsidRDefault="006E0D80">
      <w:pPr>
        <w:spacing w:line="300" w:lineRule="exact"/>
        <w:ind w:left="315" w:hanging="315"/>
      </w:pPr>
      <w:r>
        <w:rPr>
          <w:rFonts w:hint="eastAsia"/>
        </w:rPr>
        <w:t xml:space="preserve">　9　その他市長が必要と認める書類</w:t>
      </w:r>
    </w:p>
    <w:sectPr w:rsidR="006E0D8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680F" w:rsidRDefault="00C3680F">
      <w:r>
        <w:separator/>
      </w:r>
    </w:p>
  </w:endnote>
  <w:endnote w:type="continuationSeparator" w:id="0">
    <w:p w:rsidR="00C3680F" w:rsidRDefault="00C3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680F" w:rsidRDefault="00C3680F">
      <w:r>
        <w:separator/>
      </w:r>
    </w:p>
  </w:footnote>
  <w:footnote w:type="continuationSeparator" w:id="0">
    <w:p w:rsidR="00C3680F" w:rsidRDefault="00C36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A44"/>
    <w:rsid w:val="00646A44"/>
    <w:rsid w:val="006E0D80"/>
    <w:rsid w:val="00C3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DBA7909-A2D3-4060-875C-FBBE6D2B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2025-09-13T10:04:00Z</dcterms:created>
  <dcterms:modified xsi:type="dcterms:W3CDTF">2025-09-13T10:04:00Z</dcterms:modified>
</cp:coreProperties>
</file>