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1172" w:rsidRDefault="00D71172">
      <w:pPr>
        <w:overflowPunct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別記様式第4号(第11条関係)</w:t>
      </w:r>
    </w:p>
    <w:p w:rsidR="00D71172" w:rsidRDefault="00D71172">
      <w:pPr>
        <w:overflowPunct/>
        <w:rPr>
          <w:rFonts w:hint="eastAsia"/>
          <w:lang w:eastAsia="zh-TW"/>
        </w:rPr>
      </w:pPr>
    </w:p>
    <w:p w:rsidR="00D71172" w:rsidRDefault="00D71172">
      <w:pPr>
        <w:overflowPunct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D71172" w:rsidRDefault="00D71172">
      <w:pPr>
        <w:overflowPunct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D71172" w:rsidRDefault="00D71172">
      <w:pPr>
        <w:overflowPunct/>
        <w:rPr>
          <w:rFonts w:hint="eastAsia"/>
          <w:lang w:eastAsia="zh-CN"/>
        </w:rPr>
      </w:pPr>
    </w:p>
    <w:p w:rsidR="00D71172" w:rsidRDefault="00D71172">
      <w:pPr>
        <w:overflowPunct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D71172" w:rsidRDefault="00D71172">
      <w:pPr>
        <w:overflowPunct/>
        <w:rPr>
          <w:rFonts w:hint="eastAsia"/>
          <w:lang w:eastAsia="zh-TW"/>
        </w:rPr>
      </w:pPr>
    </w:p>
    <w:p w:rsidR="00D71172" w:rsidRDefault="00D71172">
      <w:pPr>
        <w:overflowPunct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38678F">
        <w:rPr>
          <w:lang w:eastAsia="zh-TW"/>
        </w:rPr>
        <w:fldChar w:fldCharType="begin"/>
      </w:r>
      <w:r w:rsidR="0038678F">
        <w:rPr>
          <w:rFonts w:eastAsia="PMingLiU"/>
          <w:lang w:eastAsia="zh-TW"/>
        </w:rPr>
        <w:instrText xml:space="preserve"> </w:instrText>
      </w:r>
      <w:r w:rsidR="0038678F">
        <w:rPr>
          <w:rFonts w:eastAsia="PMingLiU" w:hint="eastAsia"/>
          <w:lang w:eastAsia="zh-TW"/>
        </w:rPr>
        <w:instrText>eq \o\ac(</w:instrText>
      </w:r>
      <w:r w:rsidR="0038678F">
        <w:rPr>
          <w:rFonts w:eastAsia="PMingLiU" w:hint="eastAsia"/>
          <w:lang w:eastAsia="zh-TW"/>
        </w:rPr>
        <w:instrText>□</w:instrText>
      </w:r>
      <w:r w:rsidR="0038678F">
        <w:rPr>
          <w:rFonts w:eastAsia="PMingLiU" w:hint="eastAsia"/>
          <w:lang w:eastAsia="zh-TW"/>
        </w:rPr>
        <w:instrText>,</w:instrText>
      </w:r>
      <w:r w:rsidR="0038678F" w:rsidRPr="0038678F">
        <w:rPr>
          <w:rFonts w:eastAsia="PMingLiU" w:hint="eastAsia"/>
          <w:position w:val="2"/>
          <w:sz w:val="14"/>
          <w:lang w:eastAsia="zh-TW"/>
        </w:rPr>
        <w:instrText>印</w:instrText>
      </w:r>
      <w:r w:rsidR="0038678F">
        <w:rPr>
          <w:rFonts w:eastAsia="PMingLiU" w:hint="eastAsia"/>
          <w:lang w:eastAsia="zh-TW"/>
        </w:rPr>
        <w:instrText>)</w:instrText>
      </w:r>
      <w:r w:rsidR="0038678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D71172" w:rsidRDefault="00D71172">
      <w:pPr>
        <w:overflowPunct/>
        <w:rPr>
          <w:rFonts w:hint="eastAsia"/>
          <w:lang w:eastAsia="zh-TW"/>
        </w:rPr>
      </w:pPr>
    </w:p>
    <w:p w:rsidR="00D71172" w:rsidRDefault="00D71172">
      <w:pPr>
        <w:overflowPunct/>
        <w:spacing w:before="120" w:after="120"/>
        <w:jc w:val="center"/>
        <w:rPr>
          <w:rFonts w:hint="eastAsia"/>
        </w:rPr>
      </w:pPr>
      <w:r>
        <w:rPr>
          <w:rFonts w:hint="eastAsia"/>
        </w:rPr>
        <w:t>介護サービス利用料減免証明書</w:t>
      </w:r>
    </w:p>
    <w:p w:rsidR="00D71172" w:rsidRDefault="00D71172">
      <w:pPr>
        <w:overflowPunct/>
        <w:rPr>
          <w:rFonts w:hint="eastAsia"/>
        </w:rPr>
      </w:pPr>
    </w:p>
    <w:p w:rsidR="00D71172" w:rsidRDefault="00D71172">
      <w:pPr>
        <w:overflowPunct/>
        <w:rPr>
          <w:rFonts w:hint="eastAsia"/>
        </w:rPr>
      </w:pPr>
      <w:r>
        <w:rPr>
          <w:rFonts w:hint="eastAsia"/>
        </w:rPr>
        <w:t xml:space="preserve">　　　年　　月　　日付けで申請のありました　　年　　月分の介護サービス利用料の減免については、減免を承認し、下記のとおり減免額を決定しましたので通知します。</w:t>
      </w:r>
    </w:p>
    <w:p w:rsidR="00D71172" w:rsidRDefault="00D71172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1680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D7117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</w:tc>
        <w:tc>
          <w:tcPr>
            <w:tcW w:w="2580" w:type="dxa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8" w:type="dxa"/>
            <w:tcBorders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  <w:right w:val="dashed" w:sz="4" w:space="0" w:color="auto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8" w:type="dxa"/>
            <w:tcBorders>
              <w:left w:val="nil"/>
            </w:tcBorders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1172" w:rsidRDefault="00D71172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1680"/>
        <w:gridCol w:w="2580"/>
      </w:tblGrid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減免決定年月日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決定した減免額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減免前利用料額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減免後利用料額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6840" w:type="dxa"/>
            <w:gridSpan w:val="3"/>
          </w:tcPr>
          <w:p w:rsidR="00D71172" w:rsidRDefault="00D71172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1172" w:rsidRDefault="00D71172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1680"/>
        <w:gridCol w:w="2580"/>
      </w:tblGrid>
      <w:tr w:rsidR="00D7117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</w:t>
            </w:r>
            <w:r>
              <w:rPr>
                <w:rFonts w:hint="eastAsia"/>
              </w:rPr>
              <w:t>期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減免前利用料額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額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減免後利用料額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80" w:type="dxa"/>
            <w:vAlign w:val="center"/>
          </w:tcPr>
          <w:p w:rsidR="00D71172" w:rsidRDefault="00D71172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7117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20" w:type="dxa"/>
            <w:gridSpan w:val="4"/>
          </w:tcPr>
          <w:p w:rsidR="00D71172" w:rsidRDefault="00D71172">
            <w:pPr>
              <w:overflowPunct/>
              <w:spacing w:before="40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</w:tc>
      </w:tr>
    </w:tbl>
    <w:p w:rsidR="00D71172" w:rsidRDefault="00D71172"/>
    <w:sectPr w:rsidR="00D711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A69" w:rsidRDefault="00855A69">
      <w:r>
        <w:separator/>
      </w:r>
    </w:p>
  </w:endnote>
  <w:endnote w:type="continuationSeparator" w:id="0">
    <w:p w:rsidR="00855A69" w:rsidRDefault="0085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A69" w:rsidRDefault="00855A69">
      <w:r>
        <w:separator/>
      </w:r>
    </w:p>
  </w:footnote>
  <w:footnote w:type="continuationSeparator" w:id="0">
    <w:p w:rsidR="00855A69" w:rsidRDefault="0085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78F"/>
    <w:rsid w:val="0038678F"/>
    <w:rsid w:val="00855A69"/>
    <w:rsid w:val="00D7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B7D6A5B-29A6-4E9F-848C-D57D1D7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2025-09-13T10:04:00Z</dcterms:created>
  <dcterms:modified xsi:type="dcterms:W3CDTF">2025-09-13T10:04:00Z</dcterms:modified>
</cp:coreProperties>
</file>