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173" w:rsidRDefault="004C4173">
      <w:pPr>
        <w:rPr>
          <w:lang w:eastAsia="zh-TW"/>
        </w:rPr>
      </w:pPr>
      <w:r>
        <w:rPr>
          <w:rFonts w:hint="eastAsia"/>
          <w:lang w:eastAsia="zh-TW"/>
        </w:rPr>
        <w:t>別記様式第8号(第10条関係)</w:t>
      </w:r>
    </w:p>
    <w:p w:rsidR="004C4173" w:rsidRDefault="004C4173">
      <w:pPr>
        <w:rPr>
          <w:lang w:eastAsia="zh-TW"/>
        </w:rPr>
      </w:pPr>
    </w:p>
    <w:tbl>
      <w:tblPr>
        <w:tblW w:w="85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1050"/>
        <w:gridCol w:w="60"/>
        <w:gridCol w:w="1962"/>
        <w:gridCol w:w="1275"/>
        <w:gridCol w:w="20"/>
        <w:gridCol w:w="324"/>
        <w:gridCol w:w="324"/>
        <w:gridCol w:w="324"/>
        <w:gridCol w:w="324"/>
        <w:gridCol w:w="324"/>
        <w:gridCol w:w="324"/>
        <w:gridCol w:w="324"/>
      </w:tblGrid>
      <w:tr w:rsidR="004C4173" w:rsidTr="00EC662A">
        <w:trPr>
          <w:cantSplit/>
          <w:trHeight w:val="4704"/>
        </w:trPr>
        <w:tc>
          <w:tcPr>
            <w:tcW w:w="852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FBB" w:rsidRPr="00F20FBB" w:rsidRDefault="00F20FBB">
            <w:pPr>
              <w:jc w:val="center"/>
              <w:rPr>
                <w:rFonts w:eastAsia="PMingLiU"/>
                <w:sz w:val="12"/>
                <w:lang w:eastAsia="zh-TW"/>
              </w:rPr>
            </w:pPr>
          </w:p>
          <w:p w:rsidR="004C4173" w:rsidRPr="00F20FBB" w:rsidRDefault="004C4173">
            <w:pPr>
              <w:jc w:val="center"/>
              <w:rPr>
                <w:sz w:val="32"/>
                <w:lang w:eastAsia="zh-TW"/>
              </w:rPr>
            </w:pPr>
            <w:bookmarkStart w:id="0" w:name="_GoBack"/>
            <w:bookmarkEnd w:id="0"/>
            <w:r w:rsidRPr="00F20FBB">
              <w:rPr>
                <w:rFonts w:hint="eastAsia"/>
                <w:sz w:val="32"/>
                <w:lang w:eastAsia="zh-TW"/>
              </w:rPr>
              <w:t>葬祭費支給申請書</w:t>
            </w:r>
          </w:p>
          <w:p w:rsidR="004C4173" w:rsidRPr="00F20FBB" w:rsidRDefault="004C4173">
            <w:pPr>
              <w:rPr>
                <w:sz w:val="20"/>
                <w:lang w:eastAsia="zh-TW"/>
              </w:rPr>
            </w:pPr>
          </w:p>
          <w:p w:rsidR="004C4173" w:rsidRPr="00F20FBB" w:rsidRDefault="004C4173" w:rsidP="00D56BA8">
            <w:pPr>
              <w:jc w:val="center"/>
              <w:rPr>
                <w:sz w:val="32"/>
                <w:lang w:eastAsia="zh-TW"/>
              </w:rPr>
            </w:pPr>
            <w:r w:rsidRPr="00F20FBB">
              <w:rPr>
                <w:rFonts w:hint="eastAsia"/>
                <w:sz w:val="32"/>
                <w:lang w:eastAsia="zh-TW"/>
              </w:rPr>
              <w:t>金　　　　　　　　円也</w:t>
            </w:r>
          </w:p>
          <w:p w:rsidR="004C4173" w:rsidRDefault="004C4173">
            <w:pPr>
              <w:rPr>
                <w:lang w:eastAsia="zh-TW"/>
              </w:rPr>
            </w:pPr>
          </w:p>
          <w:p w:rsidR="004C4173" w:rsidRDefault="004C4173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上記</w:t>
            </w:r>
            <w:r w:rsidR="00F20FBB">
              <w:rPr>
                <w:rFonts w:hint="eastAsia"/>
              </w:rPr>
              <w:t>の</w:t>
            </w:r>
            <w:r>
              <w:rPr>
                <w:rFonts w:hint="eastAsia"/>
              </w:rPr>
              <w:t>金額を請求します。</w:t>
            </w:r>
          </w:p>
          <w:p w:rsidR="004C4173" w:rsidRDefault="004C4173"/>
          <w:p w:rsidR="004C4173" w:rsidRDefault="004C4173" w:rsidP="00F20FBB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4C4173" w:rsidRDefault="004C4173">
            <w:pPr>
              <w:rPr>
                <w:rFonts w:eastAsia="PMingLiU"/>
                <w:lang w:eastAsia="zh-TW"/>
              </w:rPr>
            </w:pPr>
          </w:p>
          <w:tbl>
            <w:tblPr>
              <w:tblStyle w:val="a6"/>
              <w:tblW w:w="0" w:type="auto"/>
              <w:tblInd w:w="2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1071"/>
              <w:gridCol w:w="209"/>
              <w:gridCol w:w="153"/>
              <w:gridCol w:w="362"/>
              <w:gridCol w:w="363"/>
              <w:gridCol w:w="256"/>
              <w:gridCol w:w="106"/>
              <w:gridCol w:w="362"/>
              <w:gridCol w:w="363"/>
              <w:gridCol w:w="362"/>
              <w:gridCol w:w="362"/>
              <w:gridCol w:w="363"/>
              <w:gridCol w:w="362"/>
              <w:gridCol w:w="362"/>
              <w:gridCol w:w="363"/>
              <w:gridCol w:w="10"/>
            </w:tblGrid>
            <w:tr w:rsidR="00F20FBB" w:rsidTr="00F20FBB">
              <w:trPr>
                <w:trHeight w:val="366"/>
              </w:trPr>
              <w:tc>
                <w:tcPr>
                  <w:tcW w:w="1696" w:type="dxa"/>
                  <w:gridSpan w:val="3"/>
                  <w:vMerge w:val="restart"/>
                  <w:vAlign w:val="center"/>
                </w:tcPr>
                <w:p w:rsidR="00F20FBB" w:rsidRDefault="00F20FBB" w:rsidP="00F20FBB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hint="eastAsia"/>
                    </w:rPr>
                    <w:t>申請者</w:t>
                  </w:r>
                </w:p>
                <w:p w:rsidR="00F20FBB" w:rsidRPr="00E30DF3" w:rsidRDefault="00F20FBB" w:rsidP="00F20FBB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（葬祭執行人）</w:t>
                  </w: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:rsidR="00F20FBB" w:rsidRDefault="00F20FBB" w:rsidP="00F20FBB">
                  <w:pPr>
                    <w:jc w:val="distribute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015" w:type="dxa"/>
                  <w:gridSpan w:val="10"/>
                </w:tcPr>
                <w:p w:rsidR="00F20FBB" w:rsidRDefault="00F20FBB" w:rsidP="00F20FBB">
                  <w:pPr>
                    <w:rPr>
                      <w:lang w:eastAsia="zh-TW"/>
                    </w:rPr>
                  </w:pPr>
                </w:p>
              </w:tc>
            </w:tr>
            <w:tr w:rsidR="00F20FBB" w:rsidTr="00F20FBB">
              <w:trPr>
                <w:trHeight w:val="366"/>
              </w:trPr>
              <w:tc>
                <w:tcPr>
                  <w:tcW w:w="1696" w:type="dxa"/>
                  <w:gridSpan w:val="3"/>
                  <w:vMerge/>
                </w:tcPr>
                <w:p w:rsidR="00F20FBB" w:rsidRDefault="00F20FBB" w:rsidP="00F20FBB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:rsidR="00F20FBB" w:rsidRPr="00E30DF3" w:rsidRDefault="00F20FBB" w:rsidP="00F20FBB">
                  <w:pPr>
                    <w:jc w:val="distribute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015" w:type="dxa"/>
                  <w:gridSpan w:val="10"/>
                </w:tcPr>
                <w:p w:rsidR="00F20FBB" w:rsidRDefault="00F20FBB" w:rsidP="00F20FBB">
                  <w:pPr>
                    <w:rPr>
                      <w:lang w:eastAsia="zh-TW"/>
                    </w:rPr>
                  </w:pPr>
                </w:p>
              </w:tc>
            </w:tr>
            <w:tr w:rsidR="00F20FBB" w:rsidTr="00F20FBB">
              <w:trPr>
                <w:trHeight w:val="366"/>
              </w:trPr>
              <w:tc>
                <w:tcPr>
                  <w:tcW w:w="1696" w:type="dxa"/>
                  <w:gridSpan w:val="3"/>
                  <w:vMerge/>
                </w:tcPr>
                <w:p w:rsidR="00F20FBB" w:rsidRDefault="00F20FBB" w:rsidP="00F20FBB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:rsidR="00F20FBB" w:rsidRDefault="00F20FBB" w:rsidP="00F20FBB">
                  <w:pPr>
                    <w:jc w:val="distribute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3015" w:type="dxa"/>
                  <w:gridSpan w:val="10"/>
                </w:tcPr>
                <w:p w:rsidR="00F20FBB" w:rsidRDefault="00F20FBB" w:rsidP="00F20FBB">
                  <w:pPr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（　　　　）</w:t>
                  </w:r>
                </w:p>
              </w:tc>
            </w:tr>
            <w:tr w:rsidR="00227927" w:rsidTr="00F20FB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416" w:type="dxa"/>
                <w:wAfter w:w="10" w:type="dxa"/>
                <w:trHeight w:val="336"/>
              </w:trPr>
              <w:tc>
                <w:tcPr>
                  <w:tcW w:w="1071" w:type="dxa"/>
                  <w:vAlign w:val="center"/>
                </w:tcPr>
                <w:p w:rsidR="00227927" w:rsidRDefault="00227927" w:rsidP="00B27153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個人番号</w:t>
                  </w:r>
                </w:p>
              </w:tc>
              <w:tc>
                <w:tcPr>
                  <w:tcW w:w="362" w:type="dxa"/>
                  <w:gridSpan w:val="2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2" w:type="dxa"/>
                  <w:gridSpan w:val="2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227927" w:rsidRDefault="00227927" w:rsidP="008A4474">
                  <w:pPr>
                    <w:snapToGrid w:val="0"/>
                    <w:spacing w:line="360" w:lineRule="auto"/>
                    <w:jc w:val="center"/>
                    <w:rPr>
                      <w:lang w:eastAsia="zh-CN"/>
                    </w:rPr>
                  </w:pPr>
                </w:p>
              </w:tc>
            </w:tr>
          </w:tbl>
          <w:p w:rsidR="004C4173" w:rsidRDefault="004C4173">
            <w:pPr>
              <w:rPr>
                <w:lang w:eastAsia="zh-TW"/>
              </w:rPr>
            </w:pPr>
          </w:p>
          <w:p w:rsidR="004C4173" w:rsidRDefault="004C417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様</w:t>
            </w:r>
          </w:p>
        </w:tc>
      </w:tr>
      <w:tr w:rsidR="004C4173" w:rsidTr="00EC662A">
        <w:trPr>
          <w:cantSplit/>
          <w:trHeight w:val="533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4C4173" w:rsidRDefault="004C4173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050" w:type="dxa"/>
            <w:vAlign w:val="center"/>
          </w:tcPr>
          <w:p w:rsidR="004C4173" w:rsidRDefault="004C4173">
            <w:pPr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2022" w:type="dxa"/>
            <w:gridSpan w:val="2"/>
            <w:vAlign w:val="center"/>
          </w:tcPr>
          <w:p w:rsidR="004C4173" w:rsidRDefault="004C4173" w:rsidP="00F20FBB">
            <w:pPr>
              <w:jc w:val="center"/>
            </w:pPr>
            <w:r>
              <w:rPr>
                <w:rFonts w:hint="eastAsia"/>
              </w:rPr>
              <w:t>山</w:t>
            </w:r>
            <w:r w:rsidR="00313746">
              <w:rPr>
                <w:rFonts w:hint="eastAsia"/>
              </w:rPr>
              <w:t>６１</w:t>
            </w:r>
          </w:p>
        </w:tc>
        <w:tc>
          <w:tcPr>
            <w:tcW w:w="1295" w:type="dxa"/>
            <w:gridSpan w:val="2"/>
            <w:vAlign w:val="center"/>
          </w:tcPr>
          <w:p w:rsidR="004C4173" w:rsidRDefault="004C4173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7"/>
            <w:tcBorders>
              <w:right w:val="single" w:sz="12" w:space="0" w:color="auto"/>
            </w:tcBorders>
          </w:tcPr>
          <w:p w:rsidR="004C4173" w:rsidRDefault="004C4173">
            <w:r>
              <w:rPr>
                <w:rFonts w:hint="eastAsia"/>
              </w:rPr>
              <w:t xml:space="preserve">　</w:t>
            </w:r>
          </w:p>
        </w:tc>
      </w:tr>
      <w:tr w:rsidR="004C4173" w:rsidTr="00EC662A">
        <w:trPr>
          <w:cantSplit/>
          <w:trHeight w:val="74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C4173" w:rsidRDefault="004C4173">
            <w:pPr>
              <w:jc w:val="center"/>
            </w:pPr>
            <w:r>
              <w:rPr>
                <w:rFonts w:hint="eastAsia"/>
                <w:spacing w:val="315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  <w:vAlign w:val="center"/>
          </w:tcPr>
          <w:p w:rsidR="004C4173" w:rsidRDefault="004C4173">
            <w:pPr>
              <w:jc w:val="distribute"/>
            </w:pPr>
            <w:r>
              <w:rPr>
                <w:rFonts w:hint="eastAsia"/>
                <w:spacing w:val="53"/>
              </w:rPr>
              <w:t>被保険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3072" w:type="dxa"/>
            <w:gridSpan w:val="3"/>
          </w:tcPr>
          <w:p w:rsidR="004C4173" w:rsidRDefault="004C4173"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gridSpan w:val="2"/>
            <w:vAlign w:val="center"/>
          </w:tcPr>
          <w:p w:rsidR="004C4173" w:rsidRDefault="004C4173">
            <w:pPr>
              <w:jc w:val="distribute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2268" w:type="dxa"/>
            <w:gridSpan w:val="7"/>
            <w:tcBorders>
              <w:right w:val="single" w:sz="12" w:space="0" w:color="auto"/>
            </w:tcBorders>
          </w:tcPr>
          <w:p w:rsidR="004C4173" w:rsidRDefault="004C4173">
            <w:r>
              <w:rPr>
                <w:rFonts w:hint="eastAsia"/>
              </w:rPr>
              <w:t xml:space="preserve">　</w:t>
            </w:r>
          </w:p>
        </w:tc>
      </w:tr>
      <w:tr w:rsidR="00D56BA8" w:rsidTr="00EC662A">
        <w:trPr>
          <w:cantSplit/>
          <w:trHeight w:val="476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D56BA8" w:rsidRDefault="00D56BA8"/>
        </w:tc>
        <w:tc>
          <w:tcPr>
            <w:tcW w:w="1365" w:type="dxa"/>
            <w:vAlign w:val="center"/>
          </w:tcPr>
          <w:p w:rsidR="00D56BA8" w:rsidRDefault="00D56BA8" w:rsidP="00D56BA8">
            <w:r w:rsidRPr="00D56BA8">
              <w:rPr>
                <w:rFonts w:hint="eastAsia"/>
                <w:kern w:val="0"/>
              </w:rPr>
              <w:t>生</w:t>
            </w:r>
            <w:r>
              <w:rPr>
                <w:rFonts w:hint="eastAsia"/>
                <w:kern w:val="0"/>
              </w:rPr>
              <w:t xml:space="preserve"> </w:t>
            </w:r>
            <w:r w:rsidRPr="00D56BA8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 w:rsidRPr="00D56BA8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 w:rsidRPr="00D56BA8">
              <w:rPr>
                <w:rFonts w:hint="eastAsia"/>
                <w:kern w:val="0"/>
              </w:rPr>
              <w:t>日</w:t>
            </w:r>
          </w:p>
        </w:tc>
        <w:tc>
          <w:tcPr>
            <w:tcW w:w="6635" w:type="dxa"/>
            <w:gridSpan w:val="12"/>
            <w:tcBorders>
              <w:right w:val="single" w:sz="12" w:space="0" w:color="auto"/>
            </w:tcBorders>
            <w:vAlign w:val="center"/>
          </w:tcPr>
          <w:p w:rsidR="00D56BA8" w:rsidRDefault="00F20FBB" w:rsidP="00F20FBB">
            <w:pPr>
              <w:ind w:firstLineChars="100" w:firstLine="210"/>
            </w:pPr>
            <w:r>
              <w:rPr>
                <w:rFonts w:hint="eastAsia"/>
              </w:rPr>
              <w:t>昭和・平成・令和</w:t>
            </w:r>
            <w:r w:rsidR="008A4474">
              <w:rPr>
                <w:rFonts w:hint="eastAsia"/>
              </w:rPr>
              <w:t xml:space="preserve">　　　　年　　　月　　　日</w:t>
            </w:r>
          </w:p>
        </w:tc>
      </w:tr>
      <w:tr w:rsidR="004C4173" w:rsidTr="00EC662A">
        <w:trPr>
          <w:cantSplit/>
          <w:trHeight w:val="74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4C4173" w:rsidRDefault="004C4173"/>
        </w:tc>
        <w:tc>
          <w:tcPr>
            <w:tcW w:w="1365" w:type="dxa"/>
            <w:vAlign w:val="center"/>
          </w:tcPr>
          <w:p w:rsidR="004C4173" w:rsidRDefault="004C4173">
            <w:pPr>
              <w:jc w:val="distribute"/>
            </w:pP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3072" w:type="dxa"/>
            <w:gridSpan w:val="3"/>
            <w:vAlign w:val="center"/>
          </w:tcPr>
          <w:p w:rsidR="004C4173" w:rsidRDefault="008A4474" w:rsidP="0045313A">
            <w:pPr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275" w:type="dxa"/>
            <w:vAlign w:val="center"/>
          </w:tcPr>
          <w:p w:rsidR="004C4173" w:rsidRDefault="008A4474" w:rsidP="0045313A">
            <w:pPr>
              <w:jc w:val="center"/>
            </w:pPr>
            <w:r w:rsidRPr="00A87C50">
              <w:rPr>
                <w:rFonts w:hint="eastAsia"/>
                <w:sz w:val="20"/>
              </w:rPr>
              <w:t>第三者行為</w:t>
            </w:r>
          </w:p>
        </w:tc>
        <w:tc>
          <w:tcPr>
            <w:tcW w:w="2288" w:type="dxa"/>
            <w:gridSpan w:val="8"/>
            <w:tcBorders>
              <w:right w:val="single" w:sz="12" w:space="0" w:color="auto"/>
            </w:tcBorders>
            <w:vAlign w:val="center"/>
          </w:tcPr>
          <w:p w:rsidR="004C4173" w:rsidRDefault="008A4474" w:rsidP="008A4474">
            <w:pPr>
              <w:jc w:val="center"/>
            </w:pPr>
            <w:r w:rsidRPr="00A87C50"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　</w:t>
            </w:r>
            <w:r w:rsidRPr="00A87C50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　</w:t>
            </w:r>
            <w:r w:rsidRPr="00A87C50">
              <w:rPr>
                <w:rFonts w:hint="eastAsia"/>
                <w:sz w:val="20"/>
              </w:rPr>
              <w:t>無</w:t>
            </w:r>
          </w:p>
        </w:tc>
      </w:tr>
      <w:tr w:rsidR="004C4173" w:rsidTr="00EC662A">
        <w:trPr>
          <w:cantSplit/>
          <w:trHeight w:val="740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4C4173" w:rsidRDefault="004C4173">
            <w:pPr>
              <w:jc w:val="distribute"/>
            </w:pPr>
            <w:r>
              <w:rPr>
                <w:rFonts w:hint="eastAsia"/>
              </w:rPr>
              <w:t>葬祭執行年月日</w:t>
            </w:r>
          </w:p>
        </w:tc>
        <w:tc>
          <w:tcPr>
            <w:tcW w:w="6635" w:type="dxa"/>
            <w:gridSpan w:val="12"/>
            <w:tcBorders>
              <w:right w:val="single" w:sz="12" w:space="0" w:color="auto"/>
            </w:tcBorders>
            <w:vAlign w:val="center"/>
          </w:tcPr>
          <w:p w:rsidR="004C4173" w:rsidRDefault="004C4173" w:rsidP="0045313A">
            <w:pPr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73520A" w:rsidTr="00EC662A">
        <w:trPr>
          <w:cantSplit/>
          <w:trHeight w:val="1184"/>
        </w:trPr>
        <w:tc>
          <w:tcPr>
            <w:tcW w:w="8525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20A" w:rsidRDefault="0073520A" w:rsidP="0073520A">
            <w:r>
              <w:rPr>
                <w:rFonts w:hint="eastAsia"/>
              </w:rPr>
              <w:t>受領については、下記のとおり依頼します。</w:t>
            </w:r>
          </w:p>
          <w:p w:rsidR="0073520A" w:rsidRDefault="0073520A" w:rsidP="0073520A">
            <w:r>
              <w:rPr>
                <w:rFonts w:hint="eastAsia"/>
              </w:rPr>
              <w:t>□　公金受取口座を利用する。（マイナポータル等から登録した口座を利用される方）</w:t>
            </w:r>
          </w:p>
          <w:p w:rsidR="0073520A" w:rsidRDefault="0073520A" w:rsidP="0073520A">
            <w:pPr>
              <w:rPr>
                <w:sz w:val="18"/>
                <w:szCs w:val="18"/>
              </w:rPr>
            </w:pPr>
            <w:r w:rsidRPr="00827474">
              <w:rPr>
                <w:rFonts w:hint="eastAsia"/>
                <w:sz w:val="18"/>
                <w:szCs w:val="18"/>
              </w:rPr>
              <w:t>※公金受取口座への振込を希望し、上記にチェックを入れた場合は、以下の金融機関情報についての</w:t>
            </w:r>
          </w:p>
          <w:p w:rsidR="0073520A" w:rsidRDefault="0073520A" w:rsidP="0073520A">
            <w:pPr>
              <w:jc w:val="left"/>
            </w:pPr>
            <w:r w:rsidRPr="00827474">
              <w:rPr>
                <w:rFonts w:hint="eastAsia"/>
                <w:sz w:val="18"/>
                <w:szCs w:val="18"/>
              </w:rPr>
              <w:t>記載は不要ですが、記載があった場合には以下の金融機関情報への振込を優先します。</w:t>
            </w:r>
          </w:p>
        </w:tc>
      </w:tr>
      <w:tr w:rsidR="004C4173" w:rsidTr="00EC662A">
        <w:trPr>
          <w:cantSplit/>
          <w:trHeight w:val="240"/>
        </w:trPr>
        <w:tc>
          <w:tcPr>
            <w:tcW w:w="189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4173" w:rsidRDefault="004C4173">
            <w:pPr>
              <w:spacing w:before="300" w:line="480" w:lineRule="auto"/>
              <w:jc w:val="distribute"/>
            </w:pPr>
            <w:r>
              <w:rPr>
                <w:rFonts w:hint="eastAsia"/>
              </w:rPr>
              <w:t>申請者の振込希望金融機関名等</w:t>
            </w:r>
          </w:p>
        </w:tc>
        <w:tc>
          <w:tcPr>
            <w:tcW w:w="3072" w:type="dxa"/>
            <w:gridSpan w:val="3"/>
            <w:vMerge w:val="restart"/>
            <w:tcBorders>
              <w:bottom w:val="nil"/>
            </w:tcBorders>
            <w:vAlign w:val="center"/>
          </w:tcPr>
          <w:p w:rsidR="004C4173" w:rsidRDefault="004C4173">
            <w:pPr>
              <w:jc w:val="right"/>
            </w:pPr>
            <w:r>
              <w:rPr>
                <w:rFonts w:hint="eastAsia"/>
              </w:rPr>
              <w:t>銀行　　　支店</w:t>
            </w:r>
          </w:p>
          <w:p w:rsidR="0045313A" w:rsidRDefault="0045313A">
            <w:pPr>
              <w:jc w:val="right"/>
            </w:pPr>
            <w:r>
              <w:rPr>
                <w:rFonts w:hint="eastAsia"/>
              </w:rPr>
              <w:t xml:space="preserve">農協　　　　　</w:t>
            </w:r>
          </w:p>
          <w:p w:rsidR="0045313A" w:rsidRDefault="0045313A">
            <w:pPr>
              <w:jc w:val="right"/>
            </w:pPr>
            <w:r>
              <w:rPr>
                <w:rFonts w:hint="eastAsia"/>
              </w:rPr>
              <w:t>漁協　　　支所</w:t>
            </w:r>
          </w:p>
          <w:p w:rsidR="0045313A" w:rsidRDefault="0045313A">
            <w:pPr>
              <w:jc w:val="right"/>
            </w:pPr>
            <w:r>
              <w:rPr>
                <w:rFonts w:hint="eastAsia"/>
              </w:rPr>
              <w:t xml:space="preserve">信用金庫　　　　</w:t>
            </w:r>
          </w:p>
        </w:tc>
        <w:tc>
          <w:tcPr>
            <w:tcW w:w="1295" w:type="dxa"/>
            <w:gridSpan w:val="2"/>
            <w:vMerge w:val="restart"/>
            <w:tcBorders>
              <w:bottom w:val="nil"/>
            </w:tcBorders>
            <w:vAlign w:val="center"/>
          </w:tcPr>
          <w:p w:rsidR="004C4173" w:rsidRDefault="004C4173">
            <w:pPr>
              <w:jc w:val="center"/>
            </w:pPr>
            <w:r>
              <w:rPr>
                <w:rFonts w:hint="eastAsia"/>
              </w:rPr>
              <w:t>(フリガナ)</w:t>
            </w:r>
          </w:p>
          <w:p w:rsidR="004C4173" w:rsidRDefault="004C4173">
            <w:pPr>
              <w:jc w:val="center"/>
            </w:pPr>
            <w:r>
              <w:rPr>
                <w:rFonts w:hint="eastAsia"/>
              </w:rPr>
              <w:t>預金名義人</w:t>
            </w:r>
          </w:p>
        </w:tc>
        <w:tc>
          <w:tcPr>
            <w:tcW w:w="2268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4173" w:rsidRDefault="004C4173">
            <w:r>
              <w:rPr>
                <w:rFonts w:hint="eastAsia"/>
              </w:rPr>
              <w:t xml:space="preserve">　</w:t>
            </w:r>
          </w:p>
        </w:tc>
      </w:tr>
      <w:tr w:rsidR="004C4173" w:rsidTr="00EC662A">
        <w:trPr>
          <w:cantSplit/>
          <w:trHeight w:val="500"/>
        </w:trPr>
        <w:tc>
          <w:tcPr>
            <w:tcW w:w="189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4173" w:rsidRDefault="004C4173">
            <w:pPr>
              <w:jc w:val="distribute"/>
            </w:pPr>
          </w:p>
        </w:tc>
        <w:tc>
          <w:tcPr>
            <w:tcW w:w="307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C4173" w:rsidRDefault="004C4173"/>
        </w:tc>
        <w:tc>
          <w:tcPr>
            <w:tcW w:w="12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4173" w:rsidRDefault="004C4173"/>
        </w:tc>
        <w:tc>
          <w:tcPr>
            <w:tcW w:w="2268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173" w:rsidRDefault="004C4173">
            <w:r>
              <w:rPr>
                <w:rFonts w:hint="eastAsia"/>
              </w:rPr>
              <w:t xml:space="preserve">　</w:t>
            </w:r>
          </w:p>
        </w:tc>
      </w:tr>
      <w:tr w:rsidR="0045313A" w:rsidTr="00EC662A">
        <w:trPr>
          <w:cantSplit/>
          <w:trHeight w:val="742"/>
        </w:trPr>
        <w:tc>
          <w:tcPr>
            <w:tcW w:w="189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5313A" w:rsidRDefault="0045313A">
            <w:pPr>
              <w:jc w:val="distribute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45313A" w:rsidRDefault="0045313A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45313A" w:rsidRDefault="0045313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</w:p>
        </w:tc>
        <w:tc>
          <w:tcPr>
            <w:tcW w:w="3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</w:p>
        </w:tc>
        <w:tc>
          <w:tcPr>
            <w:tcW w:w="3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</w:p>
        </w:tc>
        <w:tc>
          <w:tcPr>
            <w:tcW w:w="3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</w:p>
        </w:tc>
        <w:tc>
          <w:tcPr>
            <w:tcW w:w="3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</w:p>
        </w:tc>
        <w:tc>
          <w:tcPr>
            <w:tcW w:w="3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3A" w:rsidRDefault="0045313A" w:rsidP="0045313A">
            <w:pPr>
              <w:jc w:val="center"/>
            </w:pPr>
          </w:p>
        </w:tc>
      </w:tr>
      <w:tr w:rsidR="008A4474" w:rsidTr="00EC662A">
        <w:trPr>
          <w:cantSplit/>
          <w:trHeight w:val="940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4474" w:rsidRDefault="008A447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35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4474" w:rsidRPr="00A87C50" w:rsidRDefault="008A4474" w:rsidP="00A87C50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4173" w:rsidRDefault="004C4173"/>
    <w:sectPr w:rsidR="004C4173" w:rsidSect="00F20FBB">
      <w:headerReference w:type="default" r:id="rId6"/>
      <w:footerReference w:type="default" r:id="rId7"/>
      <w:pgSz w:w="11906" w:h="16838" w:code="9"/>
      <w:pgMar w:top="1276" w:right="1701" w:bottom="2269" w:left="1701" w:header="284" w:footer="671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474" w:rsidRDefault="008A4474">
      <w:r>
        <w:separator/>
      </w:r>
    </w:p>
  </w:endnote>
  <w:endnote w:type="continuationSeparator" w:id="0">
    <w:p w:rsidR="008A4474" w:rsidRDefault="008A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0" w:type="auto"/>
      <w:tblInd w:w="3369" w:type="dxa"/>
      <w:tblLook w:val="04A0" w:firstRow="1" w:lastRow="0" w:firstColumn="1" w:lastColumn="0" w:noHBand="0" w:noVBand="1"/>
    </w:tblPr>
    <w:tblGrid>
      <w:gridCol w:w="2997"/>
      <w:gridCol w:w="2128"/>
    </w:tblGrid>
    <w:tr w:rsidR="00F20FBB" w:rsidRPr="001B2242" w:rsidTr="004870F5">
      <w:tc>
        <w:tcPr>
          <w:tcW w:w="3118" w:type="dxa"/>
          <w:vAlign w:val="center"/>
        </w:tcPr>
        <w:p w:rsidR="00F20FBB" w:rsidRPr="001B2242" w:rsidRDefault="00F20FBB" w:rsidP="00F20FBB">
          <w:pPr>
            <w:pStyle w:val="a4"/>
            <w:jc w:val="center"/>
            <w:rPr>
              <w:sz w:val="18"/>
            </w:rPr>
          </w:pPr>
          <w:r w:rsidRPr="001B2242">
            <w:rPr>
              <w:rFonts w:hint="eastAsia"/>
              <w:sz w:val="18"/>
            </w:rPr>
            <w:t>申請書受領・確認者名</w:t>
          </w:r>
        </w:p>
      </w:tc>
      <w:tc>
        <w:tcPr>
          <w:tcW w:w="2215" w:type="dxa"/>
          <w:vAlign w:val="center"/>
        </w:tcPr>
        <w:p w:rsidR="00F20FBB" w:rsidRPr="001B2242" w:rsidRDefault="00F20FBB" w:rsidP="00F20FBB">
          <w:pPr>
            <w:pStyle w:val="a4"/>
            <w:jc w:val="center"/>
            <w:rPr>
              <w:sz w:val="18"/>
            </w:rPr>
          </w:pPr>
          <w:r w:rsidRPr="001B2242">
            <w:rPr>
              <w:rFonts w:hint="eastAsia"/>
              <w:sz w:val="18"/>
            </w:rPr>
            <w:t>受領等職員名</w:t>
          </w:r>
        </w:p>
      </w:tc>
    </w:tr>
    <w:tr w:rsidR="00F20FBB" w:rsidRPr="001B2242" w:rsidTr="004870F5">
      <w:tc>
        <w:tcPr>
          <w:tcW w:w="3118" w:type="dxa"/>
          <w:vAlign w:val="center"/>
        </w:tcPr>
        <w:p w:rsidR="00F20FBB" w:rsidRPr="001B2242" w:rsidRDefault="00F20FBB" w:rsidP="00F20FBB">
          <w:pPr>
            <w:pStyle w:val="a4"/>
            <w:jc w:val="right"/>
            <w:rPr>
              <w:sz w:val="18"/>
            </w:rPr>
          </w:pPr>
          <w:r w:rsidRPr="001B2242">
            <w:rPr>
              <w:rFonts w:hint="eastAsia"/>
              <w:sz w:val="18"/>
            </w:rPr>
            <w:t>から受領（持参）</w:t>
          </w:r>
        </w:p>
        <w:p w:rsidR="00F20FBB" w:rsidRPr="001B2242" w:rsidRDefault="00F20FBB" w:rsidP="00F20FBB">
          <w:pPr>
            <w:pStyle w:val="a4"/>
            <w:jc w:val="right"/>
            <w:rPr>
              <w:sz w:val="18"/>
            </w:rPr>
          </w:pPr>
          <w:r w:rsidRPr="001B2242">
            <w:rPr>
              <w:rFonts w:hint="eastAsia"/>
              <w:sz w:val="18"/>
            </w:rPr>
            <w:t>に確認（郵送）</w:t>
          </w:r>
        </w:p>
      </w:tc>
      <w:tc>
        <w:tcPr>
          <w:tcW w:w="2215" w:type="dxa"/>
          <w:vAlign w:val="center"/>
        </w:tcPr>
        <w:p w:rsidR="00F20FBB" w:rsidRPr="001B2242" w:rsidRDefault="00F20FBB" w:rsidP="00F20FBB">
          <w:pPr>
            <w:pStyle w:val="a4"/>
            <w:jc w:val="right"/>
            <w:rPr>
              <w:sz w:val="18"/>
            </w:rPr>
          </w:pPr>
        </w:p>
      </w:tc>
    </w:tr>
  </w:tbl>
  <w:p w:rsidR="00F20FBB" w:rsidRPr="00F20FBB" w:rsidRDefault="00F20F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474" w:rsidRDefault="008A4474">
      <w:r>
        <w:separator/>
      </w:r>
    </w:p>
  </w:footnote>
  <w:footnote w:type="continuationSeparator" w:id="0">
    <w:p w:rsidR="008A4474" w:rsidRDefault="008A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FBB" w:rsidRDefault="00F20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867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9A"/>
    <w:rsid w:val="00016BF9"/>
    <w:rsid w:val="001078EA"/>
    <w:rsid w:val="001E082B"/>
    <w:rsid w:val="00227927"/>
    <w:rsid w:val="002D1130"/>
    <w:rsid w:val="00313746"/>
    <w:rsid w:val="0045313A"/>
    <w:rsid w:val="004C4173"/>
    <w:rsid w:val="00544157"/>
    <w:rsid w:val="0056296C"/>
    <w:rsid w:val="005F669A"/>
    <w:rsid w:val="006041D3"/>
    <w:rsid w:val="0073520A"/>
    <w:rsid w:val="008A4474"/>
    <w:rsid w:val="008D5F6E"/>
    <w:rsid w:val="009B586B"/>
    <w:rsid w:val="00A87C50"/>
    <w:rsid w:val="00B27153"/>
    <w:rsid w:val="00B92DD3"/>
    <w:rsid w:val="00CA3DED"/>
    <w:rsid w:val="00CC29C4"/>
    <w:rsid w:val="00D56BA8"/>
    <w:rsid w:val="00DB7477"/>
    <w:rsid w:val="00EB659B"/>
    <w:rsid w:val="00EC662A"/>
    <w:rsid w:val="00F20FBB"/>
    <w:rsid w:val="00F34B67"/>
    <w:rsid w:val="00FB6958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0F96C2ED-395E-42EA-8A6F-BAD3D2C7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8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58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9B586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22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rsid w:val="00F20FB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久保田　智</cp:lastModifiedBy>
  <cp:revision>3</cp:revision>
  <cp:lastPrinted>2024-11-27T06:11:00Z</cp:lastPrinted>
  <dcterms:created xsi:type="dcterms:W3CDTF">2025-02-11T05:44:00Z</dcterms:created>
  <dcterms:modified xsi:type="dcterms:W3CDTF">2025-03-11T13:44:00Z</dcterms:modified>
</cp:coreProperties>
</file>