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0" w:rsidRDefault="00450020">
      <w:pPr>
        <w:rPr>
          <w:lang w:eastAsia="zh-TW"/>
        </w:rPr>
      </w:pPr>
      <w:r>
        <w:rPr>
          <w:rFonts w:hint="eastAsia"/>
          <w:lang w:eastAsia="zh-TW"/>
        </w:rPr>
        <w:t>別記様式第10号(第12条関係)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580"/>
        <w:gridCol w:w="581"/>
        <w:gridCol w:w="580"/>
        <w:gridCol w:w="303"/>
        <w:gridCol w:w="278"/>
        <w:gridCol w:w="580"/>
        <w:gridCol w:w="220"/>
        <w:gridCol w:w="361"/>
        <w:gridCol w:w="581"/>
        <w:gridCol w:w="580"/>
        <w:gridCol w:w="581"/>
        <w:gridCol w:w="580"/>
        <w:gridCol w:w="581"/>
        <w:gridCol w:w="581"/>
      </w:tblGrid>
      <w:tr w:rsidR="00450020" w:rsidTr="00406A29">
        <w:trPr>
          <w:cantSplit/>
          <w:trHeight w:val="1400"/>
        </w:trPr>
        <w:tc>
          <w:tcPr>
            <w:tcW w:w="3724" w:type="dxa"/>
            <w:gridSpan w:val="6"/>
            <w:tcBorders>
              <w:right w:val="nil"/>
            </w:tcBorders>
            <w:vAlign w:val="center"/>
          </w:tcPr>
          <w:p w:rsidR="00450020" w:rsidRDefault="00450020">
            <w:pPr>
              <w:jc w:val="right"/>
            </w:pPr>
            <w:r>
              <w:rPr>
                <w:rFonts w:hint="eastAsia"/>
              </w:rPr>
              <w:t>一部負担金</w:t>
            </w:r>
          </w:p>
        </w:tc>
        <w:tc>
          <w:tcPr>
            <w:tcW w:w="1078" w:type="dxa"/>
            <w:gridSpan w:val="3"/>
            <w:tcBorders>
              <w:left w:val="nil"/>
              <w:right w:val="nil"/>
            </w:tcBorders>
            <w:vAlign w:val="center"/>
          </w:tcPr>
          <w:p w:rsidR="00450020" w:rsidRDefault="00450020">
            <w:pPr>
              <w:jc w:val="center"/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免</w:t>
            </w:r>
          </w:p>
          <w:p w:rsidR="00450020" w:rsidRDefault="00450020">
            <w:pPr>
              <w:jc w:val="center"/>
            </w:pPr>
            <w:r>
              <w:rPr>
                <w:rFonts w:hint="eastAsia"/>
              </w:rPr>
              <w:t>支払猶予</w:t>
            </w:r>
          </w:p>
        </w:tc>
        <w:tc>
          <w:tcPr>
            <w:tcW w:w="3845" w:type="dxa"/>
            <w:gridSpan w:val="7"/>
            <w:tcBorders>
              <w:left w:val="nil"/>
            </w:tcBorders>
            <w:vAlign w:val="center"/>
          </w:tcPr>
          <w:p w:rsidR="00450020" w:rsidRDefault="00450020">
            <w:r>
              <w:rPr>
                <w:rFonts w:hint="eastAsia"/>
              </w:rPr>
              <w:t>申請書</w:t>
            </w:r>
          </w:p>
        </w:tc>
      </w:tr>
      <w:tr w:rsidR="00A404AA" w:rsidTr="00A404AA">
        <w:trPr>
          <w:trHeight w:val="657"/>
        </w:trPr>
        <w:tc>
          <w:tcPr>
            <w:tcW w:w="1680" w:type="dxa"/>
            <w:gridSpan w:val="2"/>
            <w:vAlign w:val="center"/>
          </w:tcPr>
          <w:p w:rsidR="00F7538A" w:rsidRDefault="00A404AA">
            <w:pPr>
              <w:jc w:val="distribute"/>
              <w:rPr>
                <w:spacing w:val="53"/>
              </w:rPr>
            </w:pPr>
            <w:r w:rsidRPr="00F7538A">
              <w:rPr>
                <w:rFonts w:hint="eastAsia"/>
                <w:spacing w:val="105"/>
                <w:kern w:val="0"/>
                <w:fitText w:val="1470" w:id="-874335744"/>
              </w:rPr>
              <w:t>被保険</w:t>
            </w:r>
            <w:r w:rsidRPr="00F7538A">
              <w:rPr>
                <w:rFonts w:hint="eastAsia"/>
                <w:kern w:val="0"/>
                <w:fitText w:val="1470" w:id="-874335744"/>
              </w:rPr>
              <w:t>者</w:t>
            </w:r>
          </w:p>
          <w:p w:rsidR="00A404AA" w:rsidRDefault="00A404AA">
            <w:pPr>
              <w:jc w:val="distribute"/>
            </w:pPr>
            <w:r w:rsidRPr="00F7538A">
              <w:rPr>
                <w:rFonts w:hint="eastAsia"/>
                <w:spacing w:val="105"/>
                <w:kern w:val="0"/>
                <w:fitText w:val="1470" w:id="-874335743"/>
              </w:rPr>
              <w:t>記号番</w:t>
            </w:r>
            <w:r w:rsidRPr="00F7538A">
              <w:rPr>
                <w:rFonts w:hint="eastAsia"/>
                <w:kern w:val="0"/>
                <w:fitText w:val="1470" w:id="-874335743"/>
              </w:rPr>
              <w:t>号</w:t>
            </w:r>
          </w:p>
        </w:tc>
        <w:tc>
          <w:tcPr>
            <w:tcW w:w="6967" w:type="dxa"/>
            <w:gridSpan w:val="14"/>
          </w:tcPr>
          <w:p w:rsidR="00A404AA" w:rsidRDefault="00A404AA" w:rsidP="00A404AA">
            <w:r>
              <w:rPr>
                <w:rFonts w:hint="eastAsia"/>
              </w:rPr>
              <w:t xml:space="preserve">　</w:t>
            </w:r>
          </w:p>
        </w:tc>
      </w:tr>
      <w:tr w:rsidR="00A404AA" w:rsidTr="00A404AA">
        <w:trPr>
          <w:trHeight w:val="695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404AA" w:rsidRDefault="00A404A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7" w:type="dxa"/>
            <w:gridSpan w:val="14"/>
            <w:tcBorders>
              <w:bottom w:val="single" w:sz="4" w:space="0" w:color="auto"/>
            </w:tcBorders>
          </w:tcPr>
          <w:p w:rsidR="00A404AA" w:rsidRDefault="00A404AA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316D9" w:rsidTr="000B5B4C">
        <w:trPr>
          <w:trHeight w:val="672"/>
        </w:trPr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:rsidR="00C316D9" w:rsidRDefault="00C316D9" w:rsidP="00A404AA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67" w:type="dxa"/>
            <w:gridSpan w:val="14"/>
            <w:tcBorders>
              <w:bottom w:val="dashed" w:sz="4" w:space="0" w:color="auto"/>
            </w:tcBorders>
          </w:tcPr>
          <w:p w:rsidR="00C316D9" w:rsidRDefault="00C316D9"/>
        </w:tc>
      </w:tr>
      <w:tr w:rsidR="00C316D9" w:rsidTr="00C316D9">
        <w:trPr>
          <w:trHeight w:val="480"/>
        </w:trPr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:rsidR="00C316D9" w:rsidRDefault="00C316D9" w:rsidP="00406A29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80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0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gridSpan w:val="2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0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gridSpan w:val="2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0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0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tcBorders>
              <w:top w:val="dashed" w:sz="4" w:space="0" w:color="auto"/>
            </w:tcBorders>
          </w:tcPr>
          <w:p w:rsidR="00C316D9" w:rsidRDefault="00C316D9" w:rsidP="00406A29"/>
        </w:tc>
        <w:tc>
          <w:tcPr>
            <w:tcW w:w="581" w:type="dxa"/>
            <w:tcBorders>
              <w:top w:val="dashed" w:sz="4" w:space="0" w:color="auto"/>
            </w:tcBorders>
          </w:tcPr>
          <w:p w:rsidR="00C316D9" w:rsidRDefault="00C316D9" w:rsidP="00406A29"/>
        </w:tc>
      </w:tr>
      <w:tr w:rsidR="00450020" w:rsidTr="00C316D9">
        <w:trPr>
          <w:cantSplit/>
          <w:trHeight w:val="2933"/>
        </w:trPr>
        <w:tc>
          <w:tcPr>
            <w:tcW w:w="525" w:type="dxa"/>
            <w:textDirection w:val="tbRlV"/>
            <w:vAlign w:val="center"/>
          </w:tcPr>
          <w:p w:rsidR="00450020" w:rsidRDefault="00450020">
            <w:pPr>
              <w:jc w:val="center"/>
            </w:pPr>
            <w:r>
              <w:rPr>
                <w:rFonts w:hint="eastAsia"/>
                <w:spacing w:val="21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122" w:type="dxa"/>
            <w:gridSpan w:val="15"/>
          </w:tcPr>
          <w:p w:rsidR="00450020" w:rsidRDefault="00450020">
            <w:r>
              <w:rPr>
                <w:rFonts w:hint="eastAsia"/>
              </w:rPr>
              <w:t xml:space="preserve">　</w:t>
            </w:r>
          </w:p>
        </w:tc>
      </w:tr>
      <w:tr w:rsidR="00450020" w:rsidTr="00406A29">
        <w:trPr>
          <w:cantSplit/>
          <w:trHeight w:val="4215"/>
        </w:trPr>
        <w:tc>
          <w:tcPr>
            <w:tcW w:w="8647" w:type="dxa"/>
            <w:gridSpan w:val="16"/>
            <w:vAlign w:val="center"/>
          </w:tcPr>
          <w:p w:rsidR="00450020" w:rsidRDefault="00450020">
            <w:r>
              <w:rPr>
                <w:rFonts w:hint="eastAsia"/>
              </w:rPr>
              <w:t xml:space="preserve">　上記のとおり申請します。</w:t>
            </w:r>
          </w:p>
          <w:p w:rsidR="00450020" w:rsidRDefault="00450020"/>
          <w:p w:rsidR="00450020" w:rsidRDefault="00450020"/>
          <w:p w:rsidR="00450020" w:rsidRDefault="00450020">
            <w:r>
              <w:rPr>
                <w:rFonts w:hint="eastAsia"/>
              </w:rPr>
              <w:t xml:space="preserve">　　　　　年　　月　　日</w:t>
            </w:r>
          </w:p>
          <w:p w:rsidR="00450020" w:rsidRDefault="00450020"/>
          <w:p w:rsidR="00450020" w:rsidRDefault="00450020"/>
          <w:p w:rsidR="00450020" w:rsidRDefault="00450020">
            <w:pPr>
              <w:jc w:val="right"/>
            </w:pPr>
            <w:r>
              <w:rPr>
                <w:rFonts w:hint="eastAsia"/>
              </w:rPr>
              <w:t xml:space="preserve">世帯主　住所　　　　　　　　　　　　</w:t>
            </w:r>
          </w:p>
          <w:p w:rsidR="00450020" w:rsidRDefault="00450020"/>
          <w:p w:rsidR="00450020" w:rsidRDefault="00450020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 w:rsidR="004E762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W w:w="0" w:type="auto"/>
              <w:tblInd w:w="3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7"/>
              <w:gridCol w:w="346"/>
              <w:gridCol w:w="34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6"/>
              <w:gridCol w:w="346"/>
              <w:gridCol w:w="347"/>
            </w:tblGrid>
            <w:tr w:rsidR="00A404AA" w:rsidTr="00A404AA">
              <w:trPr>
                <w:trHeight w:val="360"/>
              </w:trPr>
              <w:tc>
                <w:tcPr>
                  <w:tcW w:w="1187" w:type="dxa"/>
                </w:tcPr>
                <w:p w:rsidR="00A404AA" w:rsidRDefault="00A404AA" w:rsidP="00A404AA"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7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6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47" w:type="dxa"/>
                </w:tcPr>
                <w:p w:rsidR="00A404AA" w:rsidRDefault="00A404AA" w:rsidP="00A404AA">
                  <w:pPr>
                    <w:rPr>
                      <w:lang w:eastAsia="zh-TW"/>
                    </w:rPr>
                  </w:pPr>
                </w:p>
              </w:tc>
            </w:tr>
          </w:tbl>
          <w:p w:rsidR="00450020" w:rsidRDefault="004500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450020" w:rsidRDefault="00450020">
      <w:pPr>
        <w:rPr>
          <w:lang w:eastAsia="zh-TW"/>
        </w:rPr>
      </w:pPr>
    </w:p>
    <w:sectPr w:rsidR="00450020" w:rsidSect="00CB49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29" w:rsidRDefault="00406A29">
      <w:r>
        <w:separator/>
      </w:r>
    </w:p>
  </w:endnote>
  <w:endnote w:type="continuationSeparator" w:id="0">
    <w:p w:rsidR="00406A29" w:rsidRDefault="0040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29" w:rsidRDefault="00406A29">
      <w:r>
        <w:separator/>
      </w:r>
    </w:p>
  </w:footnote>
  <w:footnote w:type="continuationSeparator" w:id="0">
    <w:p w:rsidR="00406A29" w:rsidRDefault="0040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4D1"/>
    <w:rsid w:val="00166CDC"/>
    <w:rsid w:val="00183BEB"/>
    <w:rsid w:val="00406A29"/>
    <w:rsid w:val="00450020"/>
    <w:rsid w:val="004E7620"/>
    <w:rsid w:val="00672056"/>
    <w:rsid w:val="00A404AA"/>
    <w:rsid w:val="00C316D9"/>
    <w:rsid w:val="00CB49CA"/>
    <w:rsid w:val="00D904D1"/>
    <w:rsid w:val="00E8625B"/>
    <w:rsid w:val="00E960A9"/>
    <w:rsid w:val="00EF3081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8BCA0D6"/>
  <w15:docId w15:val="{34F33336-56B8-4149-B45D-03BB242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9C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49C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田中　亮佑</cp:lastModifiedBy>
  <cp:revision>3</cp:revision>
  <cp:lastPrinted>1899-12-31T15:00:00Z</cp:lastPrinted>
  <dcterms:created xsi:type="dcterms:W3CDTF">2021-03-04T07:20:00Z</dcterms:created>
  <dcterms:modified xsi:type="dcterms:W3CDTF">2024-11-28T01:50:00Z</dcterms:modified>
</cp:coreProperties>
</file>