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06DD" w:rsidRDefault="00DE06D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別記様式第9号(第12条関係)</w:t>
      </w:r>
    </w:p>
    <w:p w:rsidR="00DE06DD" w:rsidRDefault="00DE06DD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1500"/>
        <w:gridCol w:w="168"/>
        <w:gridCol w:w="684"/>
        <w:gridCol w:w="996"/>
        <w:gridCol w:w="720"/>
        <w:gridCol w:w="1644"/>
        <w:gridCol w:w="2352"/>
        <w:gridCol w:w="228"/>
      </w:tblGrid>
      <w:tr w:rsidR="00DE06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2580" w:type="dxa"/>
            <w:gridSpan w:val="4"/>
            <w:tcBorders>
              <w:top w:val="nil"/>
              <w:bottom w:val="nil"/>
              <w:right w:val="nil"/>
            </w:tcBorders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DE06DD" w:rsidRDefault="00DE06D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(福祉手当)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資格喪失届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</w:tcBorders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8" w:type="dxa"/>
            <w:vMerge w:val="restart"/>
            <w:tcBorders>
              <w:top w:val="nil"/>
            </w:tcBorders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</w:tc>
        <w:tc>
          <w:tcPr>
            <w:tcW w:w="6564" w:type="dxa"/>
            <w:gridSpan w:val="6"/>
            <w:tcBorders>
              <w:bottom w:val="dashed" w:sz="4" w:space="0" w:color="auto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8" w:type="dxa"/>
            <w:vMerge/>
            <w:tcBorders>
              <w:top w:val="nil"/>
            </w:tcBorders>
          </w:tcPr>
          <w:p w:rsidR="00DE06DD" w:rsidRDefault="00DE06D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top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受給者の氏名</w:t>
            </w:r>
          </w:p>
        </w:tc>
        <w:tc>
          <w:tcPr>
            <w:tcW w:w="6564" w:type="dxa"/>
            <w:gridSpan w:val="6"/>
            <w:tcBorders>
              <w:top w:val="dashed" w:sz="4" w:space="0" w:color="auto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top w:val="nil"/>
            </w:tcBorders>
          </w:tcPr>
          <w:p w:rsidR="00DE06DD" w:rsidRDefault="00DE06DD">
            <w:pPr>
              <w:rPr>
                <w:rFonts w:hint="eastAsia"/>
              </w:rPr>
            </w:pP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28" w:type="dxa"/>
            <w:vMerge/>
          </w:tcPr>
          <w:p w:rsidR="00DE06DD" w:rsidRDefault="00DE06DD">
            <w:pPr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受給者の住所</w:t>
            </w:r>
          </w:p>
        </w:tc>
        <w:tc>
          <w:tcPr>
            <w:tcW w:w="6564" w:type="dxa"/>
            <w:gridSpan w:val="6"/>
            <w:tcBorders>
              <w:bottom w:val="nil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DE06DD" w:rsidRDefault="00DE06DD">
            <w:pPr>
              <w:rPr>
                <w:rFonts w:hint="eastAsia"/>
              </w:rPr>
            </w:pP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2561"/>
        </w:trPr>
        <w:tc>
          <w:tcPr>
            <w:tcW w:w="228" w:type="dxa"/>
            <w:vMerge/>
            <w:tcBorders>
              <w:bottom w:val="nil"/>
            </w:tcBorders>
          </w:tcPr>
          <w:p w:rsidR="00DE06DD" w:rsidRDefault="00DE06D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受給資格がな</w:t>
            </w:r>
            <w:r>
              <w:rPr>
                <w:rFonts w:hint="eastAsia"/>
              </w:rPr>
              <w:t>くなった理由</w:t>
            </w:r>
          </w:p>
        </w:tc>
        <w:tc>
          <w:tcPr>
            <w:tcW w:w="6564" w:type="dxa"/>
            <w:gridSpan w:val="6"/>
            <w:tcBorders>
              <w:bottom w:val="nil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>1　障害年金等を受けるようになった。</w:t>
            </w:r>
          </w:p>
          <w:p w:rsidR="00DE06DD" w:rsidRDefault="00DE06D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>(種類　　　　　　　　　　　　　　　　　　　　)</w:t>
            </w:r>
          </w:p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>2　施設に入所した。</w:t>
            </w:r>
          </w:p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(種類　　　　　　　　　　　　　　　　　　　　)</w:t>
            </w:r>
          </w:p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>3　病院・診療所に3箇月以上継続して入院するに至った。</w:t>
            </w:r>
          </w:p>
          <w:p w:rsidR="00DE06DD" w:rsidRDefault="00DE06DD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障害の程度が法施行令第1条に掲げる障害の状態に該当しなくなった。</w:t>
            </w:r>
          </w:p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>5　その他(　　　　　　　　　　　　　　　　　　　　　　)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DE06DD" w:rsidRDefault="00DE06DD">
            <w:pPr>
              <w:rPr>
                <w:rFonts w:hint="eastAsia"/>
              </w:rPr>
            </w:pP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28" w:type="dxa"/>
            <w:vMerge/>
            <w:tcBorders>
              <w:bottom w:val="nil"/>
            </w:tcBorders>
          </w:tcPr>
          <w:p w:rsidR="00DE06DD" w:rsidRDefault="00DE06DD">
            <w:pPr>
              <w:rPr>
                <w:rFonts w:hint="eastAsi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上記の理由が発生した日</w:t>
            </w:r>
          </w:p>
        </w:tc>
        <w:tc>
          <w:tcPr>
            <w:tcW w:w="6564" w:type="dxa"/>
            <w:gridSpan w:val="6"/>
            <w:tcBorders>
              <w:bottom w:val="single" w:sz="4" w:space="0" w:color="auto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DE06DD" w:rsidRDefault="00DE06DD">
            <w:pPr>
              <w:rPr>
                <w:rFonts w:hint="eastAsia"/>
              </w:rPr>
            </w:pP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:rsidR="00DE06DD" w:rsidRDefault="00DE06DD">
            <w:pPr>
              <w:spacing w:line="1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18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上記のとおり、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6DD" w:rsidRDefault="00DE06D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DE06DD" w:rsidRDefault="00DE06D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  <w:p w:rsidR="00DE06DD" w:rsidRDefault="00DE06D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(福祉手当)</w:t>
            </w:r>
          </w:p>
        </w:tc>
        <w:tc>
          <w:tcPr>
            <w:tcW w:w="494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DE06DD" w:rsidRDefault="00DE06DD">
            <w:pPr>
              <w:rPr>
                <w:rFonts w:hint="eastAsia"/>
              </w:rPr>
            </w:pPr>
            <w:r>
              <w:rPr>
                <w:rFonts w:hint="eastAsia"/>
              </w:rPr>
              <w:t>を受ける資格がなくなりましたので届け出ます。</w:t>
            </w:r>
          </w:p>
        </w:tc>
      </w:tr>
      <w:tr w:rsidR="00DE06DD">
        <w:tblPrEx>
          <w:tblCellMar>
            <w:top w:w="0" w:type="dxa"/>
            <w:bottom w:w="0" w:type="dxa"/>
          </w:tblCellMar>
        </w:tblPrEx>
        <w:trPr>
          <w:trHeight w:val="2775"/>
        </w:trPr>
        <w:tc>
          <w:tcPr>
            <w:tcW w:w="8520" w:type="dxa"/>
            <w:gridSpan w:val="9"/>
            <w:tcBorders>
              <w:top w:val="nil"/>
              <w:bottom w:val="single" w:sz="4" w:space="0" w:color="auto"/>
            </w:tcBorders>
          </w:tcPr>
          <w:p w:rsidR="00DE06DD" w:rsidRPr="00F040F1" w:rsidRDefault="00DE06DD">
            <w:pPr>
              <w:spacing w:line="360" w:lineRule="auto"/>
              <w:rPr>
                <w:rFonts w:hint="eastAsia"/>
              </w:rPr>
            </w:pPr>
          </w:p>
          <w:p w:rsidR="00DE06DD" w:rsidRDefault="00DE06D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DE06DD" w:rsidRDefault="00DE06DD">
            <w:pPr>
              <w:spacing w:line="360" w:lineRule="auto"/>
              <w:rPr>
                <w:rFonts w:hint="eastAsia"/>
              </w:rPr>
            </w:pPr>
          </w:p>
          <w:p w:rsidR="00DE06DD" w:rsidRDefault="00DE06DD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83F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DE06DD" w:rsidRDefault="00DE06DD">
            <w:pPr>
              <w:spacing w:line="360" w:lineRule="auto"/>
              <w:rPr>
                <w:rFonts w:hint="eastAsia"/>
              </w:rPr>
            </w:pPr>
          </w:p>
          <w:p w:rsidR="00DE06DD" w:rsidRDefault="00DE06DD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長門市福祉事務所長　　様</w:t>
            </w:r>
          </w:p>
        </w:tc>
      </w:tr>
    </w:tbl>
    <w:p w:rsidR="00DE06DD" w:rsidRDefault="00DE06DD">
      <w:pPr>
        <w:spacing w:before="80"/>
        <w:rPr>
          <w:rFonts w:hint="eastAsia"/>
        </w:rPr>
      </w:pPr>
      <w:r>
        <w:rPr>
          <w:rFonts w:hint="eastAsia"/>
        </w:rPr>
        <w:t>◎裏面の注意をよく読んでから記入してください。</w:t>
      </w:r>
    </w:p>
    <w:p w:rsidR="00DE06DD" w:rsidRDefault="00DE06DD">
      <w:pPr>
        <w:spacing w:after="12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p w:rsidR="00DE06DD" w:rsidRDefault="00DE06DD">
      <w:pPr>
        <w:rPr>
          <w:rFonts w:hint="eastAsia"/>
        </w:rPr>
      </w:pPr>
    </w:p>
    <w:p w:rsidR="00DE06DD" w:rsidRDefault="00DE06DD">
      <w:pPr>
        <w:spacing w:line="360" w:lineRule="auto"/>
        <w:ind w:left="525" w:hanging="525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「受給資格がなくなった理由」の欄は、該当する番号を○で囲むとともに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内にその内容を具体的に記入してください。</w:t>
      </w:r>
    </w:p>
    <w:p w:rsidR="00DE06DD" w:rsidRDefault="00DE06DD">
      <w:pPr>
        <w:spacing w:line="360" w:lineRule="auto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受給者が死亡したときは、この届出ではなく、戸籍の届出をしなければならない人に、受給者の死亡届を出してもらうことになります。</w:t>
      </w:r>
    </w:p>
    <w:sectPr w:rsidR="00DE06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6C7" w:rsidRDefault="000236C7">
      <w:r>
        <w:separator/>
      </w:r>
    </w:p>
  </w:endnote>
  <w:endnote w:type="continuationSeparator" w:id="0">
    <w:p w:rsidR="000236C7" w:rsidRDefault="0002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6C7" w:rsidRDefault="000236C7">
      <w:r>
        <w:separator/>
      </w:r>
    </w:p>
  </w:footnote>
  <w:footnote w:type="continuationSeparator" w:id="0">
    <w:p w:rsidR="000236C7" w:rsidRDefault="00023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0F1"/>
    <w:rsid w:val="000236C7"/>
    <w:rsid w:val="008550FB"/>
    <w:rsid w:val="00C83F5A"/>
    <w:rsid w:val="00DE06DD"/>
    <w:rsid w:val="00F0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66894A8-9BE2-4002-A6FD-EC91BEFD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2025-09-13T10:03:00Z</dcterms:created>
  <dcterms:modified xsi:type="dcterms:W3CDTF">2025-09-13T10:03:00Z</dcterms:modified>
</cp:coreProperties>
</file>