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029" w:rsidRDefault="005C2029">
      <w:pPr>
        <w:spacing w:line="250" w:lineRule="exact"/>
        <w:rPr>
          <w:rFonts w:hint="eastAsia"/>
          <w:sz w:val="20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条関係</w:t>
      </w:r>
      <w:r>
        <w:rPr>
          <w:rFonts w:hint="eastAsia"/>
          <w:sz w:val="20"/>
        </w:rPr>
        <w:t>)</w:t>
      </w:r>
    </w:p>
    <w:p w:rsidR="005C2029" w:rsidRDefault="005C2029">
      <w:pPr>
        <w:spacing w:after="40" w:line="250" w:lineRule="exact"/>
        <w:jc w:val="center"/>
        <w:rPr>
          <w:rFonts w:hint="eastAsia"/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表</w:t>
      </w:r>
      <w:r>
        <w:rPr>
          <w:rFonts w:hint="eastAsia"/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480"/>
        <w:gridCol w:w="720"/>
        <w:gridCol w:w="408"/>
        <w:gridCol w:w="276"/>
        <w:gridCol w:w="1320"/>
        <w:gridCol w:w="453"/>
        <w:gridCol w:w="351"/>
        <w:gridCol w:w="69"/>
        <w:gridCol w:w="1095"/>
        <w:gridCol w:w="444"/>
        <w:gridCol w:w="756"/>
        <w:gridCol w:w="792"/>
        <w:gridCol w:w="1128"/>
        <w:gridCol w:w="96"/>
        <w:gridCol w:w="384"/>
        <w:gridCol w:w="816"/>
        <w:gridCol w:w="96"/>
        <w:gridCol w:w="816"/>
        <w:gridCol w:w="1668"/>
        <w:gridCol w:w="816"/>
        <w:gridCol w:w="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pict>
                <v:group id="_x0000_s1026" style="position:absolute;left:0;text-align:left;margin-left:191.7pt;margin-top:34pt;width:199.9pt;height:27pt;z-index:251657728" coordorigin="5535,2961" coordsize="3998,5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5535;top:2961;width:60;height:540" strokeweight=".5pt"/>
                  <v:shape id="_x0000_s1028" type="#_x0000_t85" style="position:absolute;left:9473;top:2961;width:60;height:540;flip:x" strokeweight=".5pt"/>
                </v:group>
              </w:pic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8" w:type="dxa"/>
            <w:gridSpan w:val="16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pacing w:val="5"/>
                <w:sz w:val="20"/>
              </w:rPr>
              <w:t xml:space="preserve">　</w:t>
            </w:r>
            <w:r>
              <w:rPr>
                <w:rFonts w:hint="eastAsia"/>
                <w:spacing w:val="67"/>
                <w:sz w:val="20"/>
              </w:rPr>
              <w:t>特別障害者手当受給者台</w:t>
            </w:r>
            <w:r>
              <w:rPr>
                <w:rFonts w:hint="eastAsia"/>
                <w:sz w:val="20"/>
              </w:rPr>
              <w:t>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04" w:type="dxa"/>
            <w:gridSpan w:val="5"/>
            <w:vMerge w:val="restart"/>
            <w:tcBorders>
              <w:left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都道府県名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0008" w:type="dxa"/>
            <w:gridSpan w:val="16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5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6480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pacing w:val="25"/>
                <w:sz w:val="20"/>
              </w:rPr>
              <w:t>認定年月</w:t>
            </w:r>
            <w:r>
              <w:rPr>
                <w:rFonts w:hint="eastAsia"/>
                <w:sz w:val="20"/>
              </w:rPr>
              <w:t>日　　　　　　年　　月　　日</w:t>
            </w:r>
          </w:p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支給開始年月　　　　　　　　年　　　月</w:t>
            </w:r>
          </w:p>
        </w:tc>
        <w:tc>
          <w:tcPr>
            <w:tcW w:w="816" w:type="dxa"/>
            <w:vMerge w:val="restart"/>
            <w:tcBorders>
              <w:right w:val="nil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整</w:t>
            </w:r>
            <w:r>
              <w:rPr>
                <w:rFonts w:hint="eastAsia"/>
                <w:sz w:val="20"/>
              </w:rPr>
              <w:t>理番号</w:t>
            </w:r>
          </w:p>
        </w:tc>
        <w:tc>
          <w:tcPr>
            <w:tcW w:w="2484" w:type="dxa"/>
            <w:gridSpan w:val="2"/>
            <w:vMerge w:val="restart"/>
            <w:tcBorders>
              <w:right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5"/>
            <w:vMerge w:val="restart"/>
            <w:tcBorders>
              <w:left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実施機関名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480" w:type="dxa"/>
            <w:gridSpan w:val="12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2484" w:type="dxa"/>
            <w:gridSpan w:val="2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204" w:type="dxa"/>
            <w:gridSpan w:val="5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6480" w:type="dxa"/>
            <w:gridSpan w:val="12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816" w:type="dxa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2484" w:type="dxa"/>
            <w:gridSpan w:val="2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3177" w:type="dxa"/>
            <w:gridSpan w:val="5"/>
            <w:tcBorders>
              <w:bottom w:val="dashed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4215" w:type="dxa"/>
            <w:gridSpan w:val="5"/>
            <w:vMerge w:val="restart"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5C2029" w:rsidRDefault="005C2029">
            <w:pPr>
              <w:spacing w:line="23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支払方法</w:t>
            </w:r>
            <w:r>
              <w:rPr>
                <w:rFonts w:hint="eastAsia"/>
                <w:sz w:val="20"/>
              </w:rPr>
              <w:t>)</w:t>
            </w:r>
          </w:p>
          <w:p w:rsidR="005C2029" w:rsidRDefault="005C2029">
            <w:pPr>
              <w:spacing w:line="23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支払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212" w:type="dxa"/>
            <w:gridSpan w:val="5"/>
            <w:vMerge w:val="restart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177" w:type="dxa"/>
            <w:gridSpan w:val="5"/>
            <w:tcBorders>
              <w:top w:val="dashed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215" w:type="dxa"/>
            <w:gridSpan w:val="5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212" w:type="dxa"/>
            <w:gridSpan w:val="5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177" w:type="dxa"/>
            <w:gridSpan w:val="5"/>
            <w:tcBorders>
              <w:bottom w:val="dashed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215" w:type="dxa"/>
            <w:gridSpan w:val="5"/>
            <w:vMerge w:val="restart"/>
            <w:vAlign w:val="bottom"/>
          </w:tcPr>
          <w:p w:rsidR="005C2029" w:rsidRDefault="005C2029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・　・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212" w:type="dxa"/>
            <w:gridSpan w:val="5"/>
            <w:vMerge w:val="restart"/>
            <w:tcBorders>
              <w:right w:val="nil"/>
            </w:tcBorders>
            <w:vAlign w:val="bottom"/>
          </w:tcPr>
          <w:p w:rsidR="005C2029" w:rsidRDefault="005C2029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・　・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177" w:type="dxa"/>
            <w:gridSpan w:val="5"/>
            <w:tcBorders>
              <w:top w:val="dashed" w:sz="4" w:space="0" w:color="auto"/>
            </w:tcBorders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変更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215" w:type="dxa"/>
            <w:gridSpan w:val="5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212" w:type="dxa"/>
            <w:gridSpan w:val="5"/>
            <w:vMerge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2"/>
            <w:tcBorders>
              <w:left w:val="nil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障害名</w:t>
            </w:r>
          </w:p>
        </w:tc>
        <w:tc>
          <w:tcPr>
            <w:tcW w:w="5964" w:type="dxa"/>
            <w:gridSpan w:val="10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608" w:type="dxa"/>
            <w:gridSpan w:val="3"/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障害の程度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政令別表第二　号及び　号又は　号該当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0"/>
                <w:sz w:val="20"/>
              </w:rPr>
              <w:t>手当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月</w:t>
            </w:r>
            <w:r>
              <w:rPr>
                <w:rFonts w:hint="eastAsia"/>
                <w:sz w:val="20"/>
              </w:rPr>
              <w:t>額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改定年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所得状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年</w:t>
            </w:r>
            <w:r>
              <w:rPr>
                <w:rFonts w:hint="eastAsia"/>
                <w:sz w:val="20"/>
              </w:rPr>
              <w:t>次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届出の有無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所得制限該当・非該当別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支給停止期</w:t>
            </w:r>
            <w:r>
              <w:rPr>
                <w:rFonts w:hint="eastAsia"/>
                <w:sz w:val="20"/>
              </w:rPr>
              <w:t>間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73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・　　・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095" w:type="dxa"/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有・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400" w:type="dxa"/>
            <w:gridSpan w:val="4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該・非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212" w:type="dxa"/>
            <w:gridSpan w:val="5"/>
            <w:tcBorders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月から　　　　年　　月まで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608" w:type="dxa"/>
            <w:gridSpan w:val="3"/>
            <w:tcBorders>
              <w:left w:val="nil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受給資</w:t>
            </w:r>
            <w:r>
              <w:rPr>
                <w:rFonts w:hint="eastAsia"/>
                <w:sz w:val="20"/>
              </w:rPr>
              <w:t>格喪失年月日</w:t>
            </w:r>
          </w:p>
        </w:tc>
        <w:tc>
          <w:tcPr>
            <w:tcW w:w="2400" w:type="dxa"/>
            <w:gridSpan w:val="4"/>
            <w:tcBorders>
              <w:right w:val="nil"/>
            </w:tcBorders>
            <w:vAlign w:val="center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gridSpan w:val="3"/>
            <w:tcBorders>
              <w:right w:val="nil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受給資</w:t>
            </w:r>
            <w:r>
              <w:rPr>
                <w:rFonts w:hint="eastAsia"/>
                <w:sz w:val="20"/>
              </w:rPr>
              <w:t>格喪失事由</w:t>
            </w:r>
          </w:p>
        </w:tc>
        <w:tc>
          <w:tcPr>
            <w:tcW w:w="7368" w:type="dxa"/>
            <w:gridSpan w:val="10"/>
            <w:tcBorders>
              <w:right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left w:val="nil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備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7908" w:type="dxa"/>
            <w:gridSpan w:val="13"/>
            <w:vMerge w:val="restart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配偶者</w:t>
            </w:r>
          </w:p>
        </w:tc>
        <w:tc>
          <w:tcPr>
            <w:tcW w:w="3396" w:type="dxa"/>
            <w:gridSpan w:val="4"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7908" w:type="dxa"/>
            <w:gridSpan w:val="13"/>
            <w:vMerge/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扶養義務者</w:t>
            </w:r>
          </w:p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pacing w:val="100"/>
                <w:sz w:val="20"/>
              </w:rPr>
              <w:t>続</w:t>
            </w:r>
            <w:r>
              <w:rPr>
                <w:rFonts w:hint="eastAsia"/>
                <w:sz w:val="20"/>
              </w:rPr>
              <w:t>柄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580" w:type="dxa"/>
            <w:gridSpan w:val="3"/>
            <w:vAlign w:val="bottom"/>
          </w:tcPr>
          <w:p w:rsidR="005C2029" w:rsidRDefault="005C2029">
            <w:pPr>
              <w:spacing w:after="8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同居</w:t>
            </w:r>
          </w:p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別居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440" w:type="dxa"/>
            <w:gridSpan w:val="22"/>
            <w:tcBorders>
              <w:top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5C2029" w:rsidRDefault="005C2029">
      <w:pPr>
        <w:spacing w:line="100" w:lineRule="exact"/>
      </w:pPr>
    </w:p>
    <w:p w:rsidR="005C2029" w:rsidRDefault="005C2029">
      <w:pPr>
        <w:spacing w:after="40" w:line="250" w:lineRule="exact"/>
        <w:jc w:val="center"/>
        <w:rPr>
          <w:rFonts w:hint="eastAsia"/>
          <w:sz w:val="20"/>
        </w:rPr>
      </w:pPr>
      <w:r>
        <w:br w:type="page"/>
      </w:r>
      <w:r>
        <w:rPr>
          <w:rFonts w:hint="eastAsia"/>
          <w:sz w:val="20"/>
        </w:rPr>
        <w:lastRenderedPageBreak/>
        <w:t>(</w:t>
      </w:r>
      <w:r>
        <w:rPr>
          <w:rFonts w:hint="eastAsia"/>
          <w:sz w:val="20"/>
        </w:rPr>
        <w:t>裏</w:t>
      </w:r>
      <w:r>
        <w:rPr>
          <w:rFonts w:hint="eastAsia"/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336"/>
        <w:gridCol w:w="1068"/>
        <w:gridCol w:w="336"/>
        <w:gridCol w:w="780"/>
        <w:gridCol w:w="408"/>
        <w:gridCol w:w="780"/>
        <w:gridCol w:w="408"/>
        <w:gridCol w:w="780"/>
        <w:gridCol w:w="408"/>
        <w:gridCol w:w="780"/>
        <w:gridCol w:w="408"/>
        <w:gridCol w:w="288"/>
        <w:gridCol w:w="48"/>
        <w:gridCol w:w="1356"/>
        <w:gridCol w:w="48"/>
        <w:gridCol w:w="780"/>
        <w:gridCol w:w="408"/>
        <w:gridCol w:w="780"/>
        <w:gridCol w:w="408"/>
        <w:gridCol w:w="780"/>
        <w:gridCol w:w="408"/>
        <w:gridCol w:w="780"/>
        <w:gridCol w:w="408"/>
        <w:gridCol w:w="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0" w:type="dxa"/>
            <w:gridSpan w:val="25"/>
            <w:tcBorders>
              <w:bottom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37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整理番号</w:t>
            </w:r>
          </w:p>
        </w:tc>
        <w:tc>
          <w:tcPr>
            <w:tcW w:w="4800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2984" w:type="dxa"/>
            <w:gridSpan w:val="23"/>
            <w:tcBorders>
              <w:left w:val="nil"/>
              <w:right w:val="nil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73"/>
                <w:sz w:val="20"/>
              </w:rPr>
              <w:t>手当支払記</w:t>
            </w:r>
            <w:r>
              <w:rPr>
                <w:rFonts w:hint="eastAsia"/>
                <w:sz w:val="20"/>
              </w:rPr>
              <w:t>録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74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0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pacing w:val="400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7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0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pacing w:val="400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00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:rsidR="005C2029" w:rsidRDefault="005C2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支払額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C2029" w:rsidRDefault="005C2029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3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支払済年月日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・　・</w:t>
            </w:r>
          </w:p>
        </w:tc>
        <w:tc>
          <w:tcPr>
            <w:tcW w:w="408" w:type="dxa"/>
            <w:tcBorders>
              <w:left w:val="single" w:sz="4" w:space="0" w:color="auto"/>
              <w:right w:val="nil"/>
            </w:tcBorders>
            <w:vAlign w:val="center"/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3440" w:type="dxa"/>
            <w:gridSpan w:val="25"/>
            <w:tcBorders>
              <w:top w:val="nil"/>
            </w:tcBorders>
          </w:tcPr>
          <w:p w:rsidR="005C2029" w:rsidRDefault="005C2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5C2029" w:rsidRDefault="005C2029"/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029" w:rsidRDefault="005C2029">
      <w:r>
        <w:separator/>
      </w:r>
    </w:p>
  </w:endnote>
  <w:endnote w:type="continuationSeparator" w:id="0">
    <w:p w:rsidR="005C2029" w:rsidRDefault="005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029" w:rsidRDefault="005C2029">
      <w:r>
        <w:separator/>
      </w:r>
    </w:p>
  </w:footnote>
  <w:footnote w:type="continuationSeparator" w:id="0">
    <w:p w:rsidR="005C2029" w:rsidRDefault="005C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FEA"/>
    <w:rsid w:val="00153FEA"/>
    <w:rsid w:val="005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5F7BB7E-CF02-4F65-92E0-A3BF4563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