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68FB" w:rsidRDefault="00EA68FB">
      <w:pPr>
        <w:spacing w:after="120"/>
        <w:rPr>
          <w:rFonts w:hint="eastAsia"/>
        </w:rPr>
      </w:pPr>
      <w:r>
        <w:rPr>
          <w:rFonts w:hint="eastAsia"/>
        </w:rPr>
        <w:t>別記様式第12号(第13条関係)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540"/>
        <w:gridCol w:w="1320"/>
        <w:gridCol w:w="240"/>
        <w:gridCol w:w="990"/>
        <w:gridCol w:w="402"/>
        <w:gridCol w:w="588"/>
        <w:gridCol w:w="990"/>
        <w:gridCol w:w="846"/>
        <w:gridCol w:w="144"/>
        <w:gridCol w:w="1500"/>
        <w:gridCol w:w="108"/>
        <w:gridCol w:w="912"/>
        <w:gridCol w:w="1762"/>
        <w:gridCol w:w="1958"/>
      </w:tblGrid>
      <w:tr w:rsidR="00EA68FB">
        <w:tblPrEx>
          <w:tblCellMar>
            <w:top w:w="0" w:type="dxa"/>
            <w:bottom w:w="0" w:type="dxa"/>
          </w:tblCellMar>
        </w:tblPrEx>
        <w:trPr>
          <w:cantSplit/>
          <w:trHeight w:val="1301"/>
        </w:trPr>
        <w:tc>
          <w:tcPr>
            <w:tcW w:w="1680" w:type="dxa"/>
            <w:gridSpan w:val="2"/>
            <w:tcBorders>
              <w:right w:val="nil"/>
            </w:tcBorders>
            <w:vAlign w:val="center"/>
          </w:tcPr>
          <w:p w:rsidR="00EA68FB" w:rsidRDefault="00EA68FB">
            <w:pPr>
              <w:spacing w:after="120"/>
              <w:rPr>
                <w:rFonts w:hint="eastAsia"/>
              </w:rPr>
            </w:pPr>
            <w:r>
              <w:rPr>
                <w:noProof/>
              </w:rPr>
              <w:pict>
                <v:group id="_x0000_s1027" style="position:absolute;left:0;text-align:left;margin-left:83.7pt;margin-top:12.5pt;width:65.7pt;height:42pt;z-index:251657216" coordorigin="3375,2385" coordsize="1314,57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8" type="#_x0000_t85" style="position:absolute;left:3375;top:2385;width:60;height:570" strokeweight=".5pt"/>
                  <v:shape id="_x0000_s1029" type="#_x0000_t85" style="position:absolute;left:4629;top:2385;width:60;height:570;flip:x" strokeweight=".5pt"/>
                </v:group>
              </w:pict>
            </w:r>
            <w:r>
              <w:rPr>
                <w:noProof/>
              </w:rPr>
              <w:pict>
                <v:group id="_x0000_s1030" style="position:absolute;left:0;text-align:left;margin-left:509.1pt;margin-top:12.5pt;width:95.85pt;height:42pt;z-index:251658240" coordorigin="11880,2385" coordsize="1917,570" o:allowincell="f">
                  <v:shape id="_x0000_s1031" type="#_x0000_t85" style="position:absolute;left:11880;top:2385;width:60;height:570" strokeweight=".5pt"/>
                  <v:shape id="_x0000_s1032" type="#_x0000_t85" style="position:absolute;left:13737;top:2385;width:60;height:570;flip:x" strokeweight=".5pt"/>
                </v:group>
              </w:pic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0"/>
              </w:rPr>
              <w:t>支払方</w:t>
            </w:r>
            <w:r>
              <w:rPr>
                <w:rFonts w:hint="eastAsia"/>
              </w:rPr>
              <w:t>法</w:t>
            </w:r>
          </w:p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57"/>
              </w:rPr>
              <w:t>支払</w:t>
            </w:r>
            <w:r>
              <w:rPr>
                <w:rFonts w:hint="eastAsia"/>
              </w:rPr>
              <w:t>地</w:t>
            </w:r>
          </w:p>
        </w:tc>
        <w:tc>
          <w:tcPr>
            <w:tcW w:w="1320" w:type="dxa"/>
            <w:tcBorders>
              <w:left w:val="nil"/>
              <w:right w:val="nil"/>
            </w:tcBorders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2" w:type="dxa"/>
            <w:gridSpan w:val="3"/>
            <w:tcBorders>
              <w:left w:val="nil"/>
              <w:right w:val="nil"/>
            </w:tcBorders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月分</w:t>
            </w:r>
          </w:p>
        </w:tc>
        <w:tc>
          <w:tcPr>
            <w:tcW w:w="2424" w:type="dxa"/>
            <w:gridSpan w:val="3"/>
            <w:tcBorders>
              <w:left w:val="nil"/>
              <w:right w:val="nil"/>
            </w:tcBorders>
            <w:vAlign w:val="center"/>
          </w:tcPr>
          <w:p w:rsidR="00EA68FB" w:rsidRDefault="00EA68FB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63"/>
              </w:rPr>
              <w:t>障害児福祉手</w:t>
            </w:r>
            <w:r>
              <w:rPr>
                <w:rFonts w:hint="eastAsia"/>
              </w:rPr>
              <w:t>当</w:t>
            </w:r>
          </w:p>
          <w:p w:rsidR="00EA68FB" w:rsidRDefault="00EA68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特別障害者手当</w:t>
            </w:r>
          </w:p>
          <w:p w:rsidR="00EA68FB" w:rsidRDefault="00EA68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福祉手当</w:t>
            </w:r>
          </w:p>
        </w:tc>
        <w:tc>
          <w:tcPr>
            <w:tcW w:w="1752" w:type="dxa"/>
            <w:gridSpan w:val="3"/>
            <w:tcBorders>
              <w:left w:val="nil"/>
              <w:right w:val="nil"/>
            </w:tcBorders>
            <w:vAlign w:val="center"/>
          </w:tcPr>
          <w:p w:rsidR="00EA68FB" w:rsidRDefault="00EA68FB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63"/>
              </w:rPr>
              <w:t>支給明細</w:t>
            </w:r>
            <w:r>
              <w:rPr>
                <w:rFonts w:hint="eastAsia"/>
              </w:rPr>
              <w:t>書</w:t>
            </w:r>
          </w:p>
        </w:tc>
        <w:tc>
          <w:tcPr>
            <w:tcW w:w="4632" w:type="dxa"/>
            <w:gridSpan w:val="3"/>
            <w:tcBorders>
              <w:left w:val="nil"/>
            </w:tcBorders>
            <w:vAlign w:val="center"/>
          </w:tcPr>
          <w:p w:rsidR="00EA68FB" w:rsidRDefault="00EA68FB">
            <w:pPr>
              <w:jc w:val="center"/>
              <w:rPr>
                <w:rFonts w:hint="eastAsia"/>
              </w:rPr>
            </w:pPr>
            <w:r>
              <w:rPr>
                <w:position w:val="-26"/>
              </w:rPr>
              <w:object w:dxaOrig="152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05pt;height:32.85pt" o:ole="" fillcolor="window">
                  <v:imagedata r:id="rId6" o:title=""/>
                </v:shape>
                <o:OLEObject Type="Embed" ProgID="Equation.3" ShapeID="_x0000_i1025" DrawAspect="Content" ObjectID="_1819295304" r:id="rId7"/>
              </w:object>
            </w:r>
          </w:p>
        </w:tc>
      </w:tr>
      <w:tr w:rsidR="00EA68FB" w:rsidTr="00AF2F7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140" w:type="dxa"/>
            <w:vMerge w:val="restart"/>
            <w:vAlign w:val="center"/>
          </w:tcPr>
          <w:p w:rsidR="00EA68FB" w:rsidRDefault="00EA68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100" w:type="dxa"/>
            <w:gridSpan w:val="3"/>
            <w:vMerge w:val="restart"/>
            <w:vAlign w:val="center"/>
          </w:tcPr>
          <w:p w:rsidR="00EA68FB" w:rsidRDefault="00EA68F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受給者氏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5460" w:type="dxa"/>
            <w:gridSpan w:val="7"/>
            <w:vAlign w:val="center"/>
          </w:tcPr>
          <w:p w:rsidR="00EA68FB" w:rsidRDefault="00EA68F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月別内</w:t>
            </w:r>
            <w:r>
              <w:rPr>
                <w:rFonts w:hint="eastAsia"/>
              </w:rPr>
              <w:t>訳</w:t>
            </w:r>
          </w:p>
        </w:tc>
        <w:tc>
          <w:tcPr>
            <w:tcW w:w="1020" w:type="dxa"/>
            <w:gridSpan w:val="2"/>
            <w:vMerge w:val="restart"/>
            <w:vAlign w:val="center"/>
          </w:tcPr>
          <w:p w:rsidR="00EA68FB" w:rsidRDefault="00EA68F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給年月日</w:t>
            </w:r>
          </w:p>
        </w:tc>
        <w:tc>
          <w:tcPr>
            <w:tcW w:w="1762" w:type="dxa"/>
            <w:vMerge w:val="restart"/>
            <w:vAlign w:val="center"/>
          </w:tcPr>
          <w:p w:rsidR="001F540A" w:rsidRDefault="0078718D" w:rsidP="00AF2F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記名欄</w:t>
            </w:r>
          </w:p>
        </w:tc>
        <w:tc>
          <w:tcPr>
            <w:tcW w:w="1958" w:type="dxa"/>
            <w:vMerge w:val="restart"/>
            <w:vAlign w:val="center"/>
          </w:tcPr>
          <w:p w:rsidR="00EA68FB" w:rsidRDefault="00AF2F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備　</w:t>
            </w:r>
            <w:r w:rsidR="00530A8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EA68FB" w:rsidTr="00AF2F7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140" w:type="dxa"/>
            <w:vMerge/>
            <w:vAlign w:val="center"/>
          </w:tcPr>
          <w:p w:rsidR="00EA68FB" w:rsidRDefault="00EA68FB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EA68FB" w:rsidRDefault="00EA68FB">
            <w:pPr>
              <w:jc w:val="center"/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:rsidR="00EA68FB" w:rsidRDefault="00EA68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990" w:type="dxa"/>
            <w:gridSpan w:val="2"/>
            <w:vAlign w:val="center"/>
          </w:tcPr>
          <w:p w:rsidR="00EA68FB" w:rsidRDefault="00EA68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990" w:type="dxa"/>
            <w:vAlign w:val="center"/>
          </w:tcPr>
          <w:p w:rsidR="00EA68FB" w:rsidRDefault="00EA68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990" w:type="dxa"/>
            <w:gridSpan w:val="2"/>
            <w:vAlign w:val="center"/>
          </w:tcPr>
          <w:p w:rsidR="00EA68FB" w:rsidRDefault="00EA68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1500" w:type="dxa"/>
            <w:vAlign w:val="center"/>
          </w:tcPr>
          <w:p w:rsidR="00EA68FB" w:rsidRDefault="00EA68F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020" w:type="dxa"/>
            <w:gridSpan w:val="2"/>
            <w:vMerge/>
            <w:vAlign w:val="center"/>
          </w:tcPr>
          <w:p w:rsidR="00EA68FB" w:rsidRDefault="00EA68FB">
            <w:pPr>
              <w:jc w:val="center"/>
              <w:rPr>
                <w:rFonts w:hint="eastAsia"/>
              </w:rPr>
            </w:pPr>
          </w:p>
        </w:tc>
        <w:tc>
          <w:tcPr>
            <w:tcW w:w="1762" w:type="dxa"/>
            <w:vMerge/>
            <w:vAlign w:val="center"/>
          </w:tcPr>
          <w:p w:rsidR="00EA68FB" w:rsidRDefault="00EA68FB">
            <w:pPr>
              <w:jc w:val="center"/>
              <w:rPr>
                <w:rFonts w:hint="eastAsia"/>
              </w:rPr>
            </w:pPr>
          </w:p>
        </w:tc>
        <w:tc>
          <w:tcPr>
            <w:tcW w:w="1958" w:type="dxa"/>
            <w:vMerge/>
            <w:vAlign w:val="center"/>
          </w:tcPr>
          <w:p w:rsidR="00EA68FB" w:rsidRDefault="00EA68FB">
            <w:pPr>
              <w:jc w:val="center"/>
              <w:rPr>
                <w:rFonts w:hint="eastAsia"/>
              </w:rPr>
            </w:pPr>
          </w:p>
        </w:tc>
      </w:tr>
      <w:tr w:rsidR="00EA68FB" w:rsidTr="00AF2F7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140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</w:tcPr>
          <w:p w:rsidR="00EA68FB" w:rsidRDefault="00EA68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0" w:type="dxa"/>
            <w:gridSpan w:val="2"/>
          </w:tcPr>
          <w:p w:rsidR="00EA68FB" w:rsidRDefault="00EA68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0" w:type="dxa"/>
          </w:tcPr>
          <w:p w:rsidR="00EA68FB" w:rsidRDefault="00EA68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0" w:type="dxa"/>
            <w:gridSpan w:val="2"/>
          </w:tcPr>
          <w:p w:rsidR="00EA68FB" w:rsidRDefault="00EA68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00" w:type="dxa"/>
          </w:tcPr>
          <w:p w:rsidR="00EA68FB" w:rsidRDefault="00EA68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20" w:type="dxa"/>
            <w:gridSpan w:val="2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2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8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68FB" w:rsidTr="00AF2F7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140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gridSpan w:val="2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gridSpan w:val="2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gridSpan w:val="2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2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8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68FB" w:rsidTr="00AF2F7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140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gridSpan w:val="2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gridSpan w:val="2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gridSpan w:val="2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2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8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68FB" w:rsidTr="00AF2F7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140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gridSpan w:val="2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gridSpan w:val="2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gridSpan w:val="2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2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8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68FB" w:rsidTr="00AF2F7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140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gridSpan w:val="2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gridSpan w:val="2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gridSpan w:val="2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2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8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68FB" w:rsidTr="00AF2F7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140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gridSpan w:val="2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gridSpan w:val="2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gridSpan w:val="2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2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8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68FB" w:rsidTr="00AF2F7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140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gridSpan w:val="2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gridSpan w:val="2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gridSpan w:val="2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2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8" w:type="dxa"/>
            <w:vAlign w:val="center"/>
          </w:tcPr>
          <w:p w:rsidR="00EA68FB" w:rsidRDefault="00EA6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A68FB" w:rsidRDefault="00EA68FB"/>
    <w:sectPr w:rsidR="00EA68FB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50A9" w:rsidRDefault="009150A9" w:rsidP="00EA68FB">
      <w:r>
        <w:separator/>
      </w:r>
    </w:p>
  </w:endnote>
  <w:endnote w:type="continuationSeparator" w:id="0">
    <w:p w:rsidR="009150A9" w:rsidRDefault="009150A9" w:rsidP="00EA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50A9" w:rsidRDefault="009150A9" w:rsidP="00EA68FB">
      <w:r>
        <w:separator/>
      </w:r>
    </w:p>
  </w:footnote>
  <w:footnote w:type="continuationSeparator" w:id="0">
    <w:p w:rsidR="009150A9" w:rsidRDefault="009150A9" w:rsidP="00EA6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40A"/>
    <w:rsid w:val="001F540A"/>
    <w:rsid w:val="00530A8F"/>
    <w:rsid w:val="0078718D"/>
    <w:rsid w:val="009150A9"/>
    <w:rsid w:val="009A5230"/>
    <w:rsid w:val="00AF2F70"/>
    <w:rsid w:val="00C94E2D"/>
    <w:rsid w:val="00EA68FB"/>
    <w:rsid w:val="00F1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F63363B8-58F4-4DF6-A45C-0F59CA31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2021-03-31T00:46:00Z</cp:lastPrinted>
  <dcterms:created xsi:type="dcterms:W3CDTF">2025-09-13T10:02:00Z</dcterms:created>
  <dcterms:modified xsi:type="dcterms:W3CDTF">2025-09-13T10:02:00Z</dcterms:modified>
</cp:coreProperties>
</file>