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75B1" w:rsidRDefault="00706BF2">
      <w:pPr>
        <w:rPr>
          <w:rFonts w:hint="eastAsia"/>
        </w:rPr>
      </w:pPr>
      <w:r>
        <w:rPr>
          <w:rFonts w:hint="eastAsia"/>
          <w:lang w:eastAsia="zh-TW"/>
        </w:rPr>
        <w:t>別記様式第1号(第2条関係)</w:t>
      </w:r>
    </w:p>
    <w:p w:rsidR="00FD75B1" w:rsidRDefault="00FD75B1" w:rsidP="00FD75B1">
      <w:pPr>
        <w:jc w:val="center"/>
        <w:rPr>
          <w:rFonts w:hint="eastAsia"/>
        </w:rPr>
      </w:pPr>
      <w:r>
        <w:rPr>
          <w:rFonts w:hint="eastAsia"/>
        </w:rPr>
        <w:t>(表面)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1512"/>
        <w:gridCol w:w="948"/>
        <w:gridCol w:w="684"/>
        <w:gridCol w:w="420"/>
        <w:gridCol w:w="828"/>
        <w:gridCol w:w="828"/>
        <w:gridCol w:w="60"/>
        <w:gridCol w:w="876"/>
        <w:gridCol w:w="876"/>
      </w:tblGrid>
      <w:tr w:rsidR="00706BF2" w:rsidTr="00FD75B1">
        <w:tblPrEx>
          <w:tblCellMar>
            <w:top w:w="0" w:type="dxa"/>
            <w:bottom w:w="0" w:type="dxa"/>
          </w:tblCellMar>
        </w:tblPrEx>
        <w:trPr>
          <w:cantSplit/>
          <w:trHeight w:val="3152"/>
        </w:trPr>
        <w:tc>
          <w:tcPr>
            <w:tcW w:w="8497" w:type="dxa"/>
            <w:gridSpan w:val="10"/>
          </w:tcPr>
          <w:p w:rsidR="00706BF2" w:rsidRDefault="00706BF2">
            <w:pPr>
              <w:spacing w:before="120" w:line="420" w:lineRule="auto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重度障害者福祉手当支給申請書</w:t>
            </w:r>
          </w:p>
          <w:p w:rsidR="00706BF2" w:rsidRDefault="00706BF2">
            <w:pPr>
              <w:spacing w:line="420" w:lineRule="auto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706BF2" w:rsidRDefault="00706BF2">
            <w:pPr>
              <w:spacing w:line="42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  <w:p w:rsidR="00706BF2" w:rsidRDefault="00706BF2">
            <w:pPr>
              <w:spacing w:line="420" w:lineRule="auto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:rsidR="00706BF2" w:rsidRDefault="00706BF2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AB2A72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706BF2" w:rsidRDefault="00706BF2">
            <w:pPr>
              <w:spacing w:line="420" w:lineRule="auto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(電話番号　　－　　　　　)　　</w:t>
            </w:r>
          </w:p>
          <w:p w:rsidR="00706BF2" w:rsidRDefault="00706BF2">
            <w:pPr>
              <w:spacing w:after="12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次のとおり関係書類を添えて申請します。</w:t>
            </w:r>
          </w:p>
        </w:tc>
      </w:tr>
      <w:tr w:rsidR="00706BF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465" w:type="dxa"/>
            <w:vMerge w:val="restart"/>
            <w:tcBorders>
              <w:bottom w:val="dotted" w:sz="4" w:space="0" w:color="auto"/>
            </w:tcBorders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(フリガナ)</w:t>
            </w:r>
          </w:p>
          <w:p w:rsidR="00706BF2" w:rsidRDefault="00706B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</w:t>
            </w:r>
          </w:p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(児)</w:t>
            </w:r>
          </w:p>
          <w:p w:rsidR="00706BF2" w:rsidRDefault="00706B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60" w:type="dxa"/>
            <w:gridSpan w:val="2"/>
            <w:tcBorders>
              <w:bottom w:val="dashed" w:sz="4" w:space="0" w:color="auto"/>
            </w:tcBorders>
            <w:vAlign w:val="center"/>
          </w:tcPr>
          <w:p w:rsidR="00706BF2" w:rsidRDefault="00706B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136" w:type="dxa"/>
            <w:gridSpan w:val="4"/>
            <w:tcBorders>
              <w:bottom w:val="single" w:sz="4" w:space="0" w:color="auto"/>
            </w:tcBorders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876" w:type="dxa"/>
            <w:vMerge w:val="restart"/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申請者との</w:t>
            </w: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876" w:type="dxa"/>
            <w:vMerge w:val="restart"/>
            <w:vAlign w:val="center"/>
          </w:tcPr>
          <w:p w:rsidR="00706BF2" w:rsidRDefault="00706B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06BF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465" w:type="dxa"/>
            <w:vMerge/>
            <w:vAlign w:val="center"/>
          </w:tcPr>
          <w:p w:rsidR="00706BF2" w:rsidRDefault="00706BF2"/>
        </w:tc>
        <w:tc>
          <w:tcPr>
            <w:tcW w:w="2460" w:type="dxa"/>
            <w:gridSpan w:val="2"/>
            <w:tcBorders>
              <w:top w:val="dashed" w:sz="4" w:space="0" w:color="auto"/>
            </w:tcBorders>
            <w:vAlign w:val="center"/>
          </w:tcPr>
          <w:p w:rsidR="00706BF2" w:rsidRDefault="00706B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top w:val="dashed" w:sz="4" w:space="0" w:color="auto"/>
            </w:tcBorders>
            <w:textDirection w:val="tbRlV"/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136" w:type="dxa"/>
            <w:gridSpan w:val="4"/>
            <w:tcBorders>
              <w:top w:val="dashed" w:sz="4" w:space="0" w:color="auto"/>
            </w:tcBorders>
            <w:vAlign w:val="center"/>
          </w:tcPr>
          <w:p w:rsidR="00706BF2" w:rsidRDefault="00706B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76" w:type="dxa"/>
            <w:vMerge/>
            <w:vAlign w:val="center"/>
          </w:tcPr>
          <w:p w:rsidR="00706BF2" w:rsidRDefault="00706BF2"/>
        </w:tc>
        <w:tc>
          <w:tcPr>
            <w:tcW w:w="876" w:type="dxa"/>
            <w:vMerge/>
            <w:vAlign w:val="center"/>
          </w:tcPr>
          <w:p w:rsidR="00706BF2" w:rsidRDefault="00706BF2"/>
        </w:tc>
      </w:tr>
      <w:tr w:rsidR="00706BF2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465" w:type="dxa"/>
            <w:vAlign w:val="center"/>
          </w:tcPr>
          <w:p w:rsidR="00706BF2" w:rsidRDefault="00706BF2">
            <w:pPr>
              <w:rPr>
                <w:rFonts w:hint="eastAsia"/>
              </w:rPr>
            </w:pPr>
            <w:r>
              <w:rPr>
                <w:rFonts w:hint="eastAsia"/>
              </w:rPr>
              <w:t>(障害児のみ)</w:t>
            </w:r>
          </w:p>
          <w:p w:rsidR="00706BF2" w:rsidRDefault="00706BF2">
            <w:pPr>
              <w:ind w:left="-60" w:right="-60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申請者</w:t>
            </w:r>
            <w:r>
              <w:rPr>
                <w:rFonts w:hint="eastAsia"/>
              </w:rPr>
              <w:t>と</w:t>
            </w:r>
            <w:r>
              <w:rPr>
                <w:rFonts w:hint="eastAsia"/>
                <w:spacing w:val="-8"/>
              </w:rPr>
              <w:t>同居・別居の別</w:t>
            </w:r>
          </w:p>
        </w:tc>
        <w:tc>
          <w:tcPr>
            <w:tcW w:w="1512" w:type="dxa"/>
            <w:vAlign w:val="center"/>
          </w:tcPr>
          <w:p w:rsidR="00706BF2" w:rsidRDefault="00706B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10"/>
              </w:rPr>
              <w:t>同</w:t>
            </w:r>
            <w:r>
              <w:rPr>
                <w:rFonts w:hint="eastAsia"/>
              </w:rPr>
              <w:t>居</w:t>
            </w:r>
          </w:p>
          <w:p w:rsidR="00706BF2" w:rsidRDefault="00706B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10"/>
              </w:rPr>
              <w:t>別</w:t>
            </w:r>
            <w:r>
              <w:rPr>
                <w:rFonts w:hint="eastAsia"/>
              </w:rPr>
              <w:t>居</w:t>
            </w:r>
          </w:p>
        </w:tc>
        <w:tc>
          <w:tcPr>
            <w:tcW w:w="1632" w:type="dxa"/>
            <w:gridSpan w:val="2"/>
            <w:vAlign w:val="center"/>
          </w:tcPr>
          <w:p w:rsidR="00706BF2" w:rsidRDefault="00706BF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別居の場</w:t>
            </w:r>
            <w:r>
              <w:rPr>
                <w:rFonts w:hint="eastAsia"/>
              </w:rPr>
              <w:t>合その居所</w:t>
            </w:r>
          </w:p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(施設名等)</w:t>
            </w:r>
          </w:p>
        </w:tc>
        <w:tc>
          <w:tcPr>
            <w:tcW w:w="3888" w:type="dxa"/>
            <w:gridSpan w:val="6"/>
            <w:vAlign w:val="center"/>
          </w:tcPr>
          <w:p w:rsidR="00706BF2" w:rsidRDefault="00706B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06BF2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465" w:type="dxa"/>
            <w:vMerge w:val="restart"/>
            <w:vAlign w:val="center"/>
          </w:tcPr>
          <w:p w:rsidR="00706BF2" w:rsidRDefault="00706B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障害区分</w:t>
            </w:r>
          </w:p>
        </w:tc>
        <w:tc>
          <w:tcPr>
            <w:tcW w:w="1512" w:type="dxa"/>
            <w:vMerge w:val="restart"/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身体障害者</w:t>
            </w:r>
          </w:p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(児)</w:t>
            </w:r>
          </w:p>
        </w:tc>
        <w:tc>
          <w:tcPr>
            <w:tcW w:w="2052" w:type="dxa"/>
            <w:gridSpan w:val="3"/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程</w:t>
            </w:r>
            <w:r>
              <w:rPr>
                <w:rFonts w:hint="eastAsia"/>
              </w:rPr>
              <w:t>度</w:t>
            </w:r>
          </w:p>
        </w:tc>
        <w:tc>
          <w:tcPr>
            <w:tcW w:w="3468" w:type="dxa"/>
            <w:gridSpan w:val="5"/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8"/>
              </w:rPr>
              <w:t>身体障害者手</w:t>
            </w:r>
            <w:r>
              <w:rPr>
                <w:rFonts w:hint="eastAsia"/>
              </w:rPr>
              <w:t>帳</w:t>
            </w:r>
          </w:p>
        </w:tc>
      </w:tr>
      <w:tr w:rsidR="00706BF2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65" w:type="dxa"/>
            <w:vMerge/>
            <w:vAlign w:val="center"/>
          </w:tcPr>
          <w:p w:rsidR="00706BF2" w:rsidRDefault="00706BF2">
            <w:pPr>
              <w:jc w:val="distribute"/>
              <w:rPr>
                <w:rFonts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706BF2" w:rsidRDefault="00706BF2">
            <w:pPr>
              <w:jc w:val="center"/>
            </w:pPr>
          </w:p>
        </w:tc>
        <w:tc>
          <w:tcPr>
            <w:tcW w:w="2052" w:type="dxa"/>
            <w:gridSpan w:val="3"/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1級・2級・3級</w:t>
            </w:r>
          </w:p>
        </w:tc>
        <w:tc>
          <w:tcPr>
            <w:tcW w:w="3468" w:type="dxa"/>
            <w:gridSpan w:val="5"/>
            <w:vAlign w:val="center"/>
          </w:tcPr>
          <w:p w:rsidR="00706BF2" w:rsidRDefault="00706BF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県第　　　　　　　　号</w:t>
            </w:r>
          </w:p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年　　月　　日交付)</w:t>
            </w:r>
          </w:p>
        </w:tc>
      </w:tr>
      <w:tr w:rsidR="00706BF2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465" w:type="dxa"/>
            <w:vMerge/>
            <w:vAlign w:val="center"/>
          </w:tcPr>
          <w:p w:rsidR="00706BF2" w:rsidRDefault="00706BF2">
            <w:pPr>
              <w:jc w:val="distribute"/>
              <w:rPr>
                <w:rFonts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知的障害者</w:t>
            </w:r>
          </w:p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(児)</w:t>
            </w:r>
          </w:p>
        </w:tc>
        <w:tc>
          <w:tcPr>
            <w:tcW w:w="2052" w:type="dxa"/>
            <w:gridSpan w:val="3"/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程</w:t>
            </w:r>
            <w:r>
              <w:rPr>
                <w:rFonts w:hint="eastAsia"/>
              </w:rPr>
              <w:t>度</w:t>
            </w:r>
          </w:p>
        </w:tc>
        <w:tc>
          <w:tcPr>
            <w:tcW w:w="3468" w:type="dxa"/>
            <w:gridSpan w:val="5"/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3"/>
              </w:rPr>
              <w:t>療育手</w:t>
            </w:r>
            <w:r>
              <w:rPr>
                <w:rFonts w:hint="eastAsia"/>
              </w:rPr>
              <w:t>帳</w:t>
            </w:r>
          </w:p>
        </w:tc>
      </w:tr>
      <w:tr w:rsidR="00706BF2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65" w:type="dxa"/>
            <w:vMerge/>
            <w:vAlign w:val="center"/>
          </w:tcPr>
          <w:p w:rsidR="00706BF2" w:rsidRDefault="00706BF2">
            <w:pPr>
              <w:jc w:val="distribute"/>
              <w:rPr>
                <w:rFonts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706BF2" w:rsidRDefault="00706BF2">
            <w:pPr>
              <w:jc w:val="center"/>
            </w:pPr>
          </w:p>
        </w:tc>
        <w:tc>
          <w:tcPr>
            <w:tcW w:w="2052" w:type="dxa"/>
            <w:gridSpan w:val="3"/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　　・　　B</w:t>
            </w:r>
          </w:p>
        </w:tc>
        <w:tc>
          <w:tcPr>
            <w:tcW w:w="3468" w:type="dxa"/>
            <w:gridSpan w:val="5"/>
            <w:vAlign w:val="center"/>
          </w:tcPr>
          <w:p w:rsidR="00706BF2" w:rsidRDefault="00706BF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県第　　　　　　　　号</w:t>
            </w:r>
          </w:p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年　　月　　日交付)</w:t>
            </w:r>
          </w:p>
        </w:tc>
      </w:tr>
      <w:tr w:rsidR="00706BF2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65" w:type="dxa"/>
            <w:vMerge/>
            <w:vAlign w:val="center"/>
          </w:tcPr>
          <w:p w:rsidR="00706BF2" w:rsidRDefault="00706BF2">
            <w:pPr>
              <w:jc w:val="distribute"/>
              <w:rPr>
                <w:rFonts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精神障害者</w:t>
            </w:r>
          </w:p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(児)</w:t>
            </w:r>
          </w:p>
        </w:tc>
        <w:tc>
          <w:tcPr>
            <w:tcW w:w="2052" w:type="dxa"/>
            <w:gridSpan w:val="3"/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程</w:t>
            </w:r>
            <w:r>
              <w:rPr>
                <w:rFonts w:hint="eastAsia"/>
              </w:rPr>
              <w:t>度</w:t>
            </w:r>
          </w:p>
        </w:tc>
        <w:tc>
          <w:tcPr>
            <w:tcW w:w="3468" w:type="dxa"/>
            <w:gridSpan w:val="5"/>
            <w:vAlign w:val="center"/>
          </w:tcPr>
          <w:p w:rsidR="00706BF2" w:rsidRDefault="00706BF2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精神障害者保健福祉手帳</w:t>
            </w:r>
          </w:p>
        </w:tc>
      </w:tr>
      <w:tr w:rsidR="00706BF2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65" w:type="dxa"/>
            <w:vMerge/>
            <w:vAlign w:val="center"/>
          </w:tcPr>
          <w:p w:rsidR="00706BF2" w:rsidRDefault="00706BF2">
            <w:pPr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1512" w:type="dxa"/>
            <w:vMerge/>
            <w:vAlign w:val="center"/>
          </w:tcPr>
          <w:p w:rsidR="00706BF2" w:rsidRDefault="00706BF2">
            <w:pPr>
              <w:rPr>
                <w:rFonts w:hint="eastAsia"/>
                <w:lang w:eastAsia="zh-TW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1級・2級・3級</w:t>
            </w:r>
          </w:p>
        </w:tc>
        <w:tc>
          <w:tcPr>
            <w:tcW w:w="3468" w:type="dxa"/>
            <w:gridSpan w:val="5"/>
            <w:vAlign w:val="center"/>
          </w:tcPr>
          <w:p w:rsidR="00706BF2" w:rsidRDefault="00706BF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号</w:t>
            </w:r>
          </w:p>
          <w:p w:rsidR="00706BF2" w:rsidRDefault="00706BF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　　　　年　　月　　日交付)</w:t>
            </w:r>
          </w:p>
        </w:tc>
      </w:tr>
      <w:tr w:rsidR="00706BF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65" w:type="dxa"/>
            <w:vAlign w:val="center"/>
          </w:tcPr>
          <w:p w:rsidR="00706BF2" w:rsidRDefault="00706B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入院状況</w:t>
            </w:r>
          </w:p>
        </w:tc>
        <w:tc>
          <w:tcPr>
            <w:tcW w:w="7032" w:type="dxa"/>
            <w:gridSpan w:val="9"/>
            <w:vAlign w:val="center"/>
          </w:tcPr>
          <w:p w:rsidR="00706BF2" w:rsidRDefault="00706B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 月　 　日から　　　　年 　　月　 　日現在入院中</w:t>
            </w:r>
          </w:p>
          <w:p w:rsidR="00706BF2" w:rsidRDefault="00706BF2">
            <w:pPr>
              <w:rPr>
                <w:rFonts w:hint="eastAsia"/>
              </w:rPr>
            </w:pPr>
            <w:r>
              <w:rPr>
                <w:rFonts w:hint="eastAsia"/>
              </w:rPr>
              <w:t>病院等名(　　　　　　　　　　　　　)</w:t>
            </w:r>
          </w:p>
        </w:tc>
      </w:tr>
      <w:tr w:rsidR="00706BF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65" w:type="dxa"/>
            <w:vMerge w:val="restart"/>
            <w:vAlign w:val="center"/>
          </w:tcPr>
          <w:p w:rsidR="00706BF2" w:rsidRDefault="00706BF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手当支</w:t>
            </w:r>
            <w:r>
              <w:rPr>
                <w:rFonts w:hint="eastAsia"/>
              </w:rPr>
              <w:t>払金融機関</w:t>
            </w:r>
          </w:p>
        </w:tc>
        <w:tc>
          <w:tcPr>
            <w:tcW w:w="3564" w:type="dxa"/>
            <w:gridSpan w:val="4"/>
            <w:vMerge w:val="restart"/>
            <w:tcBorders>
              <w:bottom w:val="nil"/>
            </w:tcBorders>
          </w:tcPr>
          <w:p w:rsidR="00706BF2" w:rsidRDefault="00706BF2" w:rsidP="00034AA0">
            <w:pPr>
              <w:spacing w:beforeLines="50" w:before="167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銀行　　　　　　　　本店</w:t>
            </w:r>
          </w:p>
          <w:p w:rsidR="00706BF2" w:rsidRDefault="00706BF2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金庫　　　　　　　　支店</w:t>
            </w:r>
          </w:p>
          <w:p w:rsidR="00706BF2" w:rsidRDefault="00706BF2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農業協同組合　　　　本所</w:t>
            </w:r>
          </w:p>
          <w:p w:rsidR="00706BF2" w:rsidRDefault="00706BF2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漁業協同組合　　　　支所</w:t>
            </w:r>
          </w:p>
        </w:tc>
        <w:tc>
          <w:tcPr>
            <w:tcW w:w="828" w:type="dxa"/>
            <w:vMerge w:val="restart"/>
            <w:tcBorders>
              <w:bottom w:val="dotted" w:sz="4" w:space="0" w:color="auto"/>
            </w:tcBorders>
            <w:vAlign w:val="center"/>
          </w:tcPr>
          <w:p w:rsidR="00706BF2" w:rsidRDefault="00706B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</w:t>
            </w:r>
          </w:p>
        </w:tc>
        <w:tc>
          <w:tcPr>
            <w:tcW w:w="828" w:type="dxa"/>
            <w:tcBorders>
              <w:bottom w:val="dashed" w:sz="4" w:space="0" w:color="auto"/>
            </w:tcBorders>
            <w:vAlign w:val="center"/>
          </w:tcPr>
          <w:p w:rsidR="00706BF2" w:rsidRDefault="00706B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812" w:type="dxa"/>
            <w:gridSpan w:val="3"/>
            <w:tcBorders>
              <w:bottom w:val="dashed" w:sz="4" w:space="0" w:color="auto"/>
            </w:tcBorders>
            <w:vAlign w:val="center"/>
          </w:tcPr>
          <w:p w:rsidR="00706BF2" w:rsidRDefault="00706B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普通・当座</w:t>
            </w:r>
          </w:p>
        </w:tc>
      </w:tr>
      <w:tr w:rsidR="00706BF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65" w:type="dxa"/>
            <w:vMerge/>
            <w:vAlign w:val="center"/>
          </w:tcPr>
          <w:p w:rsidR="00706BF2" w:rsidRDefault="00706BF2">
            <w:pPr>
              <w:rPr>
                <w:rFonts w:hint="eastAsia"/>
              </w:rPr>
            </w:pPr>
          </w:p>
        </w:tc>
        <w:tc>
          <w:tcPr>
            <w:tcW w:w="3564" w:type="dxa"/>
            <w:gridSpan w:val="4"/>
            <w:vMerge/>
            <w:tcBorders>
              <w:bottom w:val="nil"/>
            </w:tcBorders>
            <w:vAlign w:val="center"/>
          </w:tcPr>
          <w:p w:rsidR="00706BF2" w:rsidRDefault="00706BF2">
            <w:pPr>
              <w:rPr>
                <w:rFonts w:hint="eastAsia"/>
              </w:rPr>
            </w:pPr>
          </w:p>
        </w:tc>
        <w:tc>
          <w:tcPr>
            <w:tcW w:w="828" w:type="dxa"/>
            <w:vMerge/>
            <w:vAlign w:val="center"/>
          </w:tcPr>
          <w:p w:rsidR="00706BF2" w:rsidRDefault="00706BF2">
            <w:pPr>
              <w:jc w:val="distribute"/>
              <w:rPr>
                <w:rFonts w:hint="eastAsia"/>
              </w:rPr>
            </w:pPr>
          </w:p>
        </w:tc>
        <w:tc>
          <w:tcPr>
            <w:tcW w:w="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06BF2" w:rsidRDefault="00706B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81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06BF2" w:rsidRDefault="00706B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06BF2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1465" w:type="dxa"/>
            <w:vMerge/>
            <w:tcBorders>
              <w:bottom w:val="nil"/>
            </w:tcBorders>
            <w:vAlign w:val="center"/>
          </w:tcPr>
          <w:p w:rsidR="00706BF2" w:rsidRDefault="00706BF2">
            <w:pPr>
              <w:rPr>
                <w:rFonts w:hint="eastAsia"/>
              </w:rPr>
            </w:pPr>
          </w:p>
        </w:tc>
        <w:tc>
          <w:tcPr>
            <w:tcW w:w="3564" w:type="dxa"/>
            <w:gridSpan w:val="4"/>
            <w:vMerge/>
            <w:tcBorders>
              <w:bottom w:val="nil"/>
            </w:tcBorders>
            <w:vAlign w:val="center"/>
          </w:tcPr>
          <w:p w:rsidR="00706BF2" w:rsidRDefault="00706BF2">
            <w:pPr>
              <w:rPr>
                <w:rFonts w:hint="eastAsia"/>
              </w:rPr>
            </w:pPr>
          </w:p>
        </w:tc>
        <w:tc>
          <w:tcPr>
            <w:tcW w:w="828" w:type="dxa"/>
            <w:vMerge/>
            <w:tcBorders>
              <w:bottom w:val="nil"/>
            </w:tcBorders>
            <w:vAlign w:val="center"/>
          </w:tcPr>
          <w:p w:rsidR="00706BF2" w:rsidRDefault="00706BF2">
            <w:pPr>
              <w:jc w:val="distribute"/>
              <w:rPr>
                <w:rFonts w:hint="eastAsia"/>
              </w:rPr>
            </w:pPr>
          </w:p>
        </w:tc>
        <w:tc>
          <w:tcPr>
            <w:tcW w:w="828" w:type="dxa"/>
            <w:tcBorders>
              <w:top w:val="dashed" w:sz="4" w:space="0" w:color="auto"/>
              <w:bottom w:val="nil"/>
            </w:tcBorders>
            <w:vAlign w:val="center"/>
          </w:tcPr>
          <w:p w:rsidR="00706BF2" w:rsidRDefault="00706B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名義人</w:t>
            </w:r>
          </w:p>
        </w:tc>
        <w:tc>
          <w:tcPr>
            <w:tcW w:w="1812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:rsidR="00706BF2" w:rsidRDefault="00706B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06BF2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465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706BF2" w:rsidRDefault="00706B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※市記入欄</w:t>
            </w:r>
          </w:p>
        </w:tc>
        <w:tc>
          <w:tcPr>
            <w:tcW w:w="5220" w:type="dxa"/>
            <w:gridSpan w:val="6"/>
            <w:tcBorders>
              <w:top w:val="double" w:sz="6" w:space="0" w:color="auto"/>
            </w:tcBorders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要件確</w:t>
            </w:r>
            <w:r>
              <w:rPr>
                <w:rFonts w:hint="eastAsia"/>
              </w:rPr>
              <w:t>認</w:t>
            </w:r>
          </w:p>
        </w:tc>
        <w:tc>
          <w:tcPr>
            <w:tcW w:w="1812" w:type="dxa"/>
            <w:gridSpan w:val="3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</w:tr>
      <w:tr w:rsidR="00706BF2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1465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706BF2" w:rsidRDefault="00706BF2">
            <w:pPr>
              <w:jc w:val="center"/>
            </w:pPr>
          </w:p>
        </w:tc>
        <w:tc>
          <w:tcPr>
            <w:tcW w:w="5220" w:type="dxa"/>
            <w:gridSpan w:val="6"/>
            <w:tcBorders>
              <w:bottom w:val="double" w:sz="6" w:space="0" w:color="auto"/>
            </w:tcBorders>
            <w:vAlign w:val="center"/>
          </w:tcPr>
          <w:p w:rsidR="00706BF2" w:rsidRDefault="00706BF2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□障害要件可　□所得要件可　□保護者要件可</w:t>
            </w:r>
          </w:p>
        </w:tc>
        <w:tc>
          <w:tcPr>
            <w:tcW w:w="1812" w:type="dxa"/>
            <w:gridSpan w:val="3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210"/>
              </w:rPr>
              <w:t>認</w:t>
            </w:r>
            <w:r>
              <w:rPr>
                <w:rFonts w:hint="eastAsia"/>
              </w:rPr>
              <w:t>定</w:t>
            </w:r>
          </w:p>
          <w:p w:rsidR="00706BF2" w:rsidRDefault="00706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53"/>
              </w:rPr>
              <w:t>不認</w:t>
            </w:r>
            <w:r>
              <w:rPr>
                <w:rFonts w:hint="eastAsia"/>
              </w:rPr>
              <w:t>定</w:t>
            </w:r>
          </w:p>
        </w:tc>
      </w:tr>
    </w:tbl>
    <w:p w:rsidR="00706BF2" w:rsidRDefault="00706BF2">
      <w:pPr>
        <w:rPr>
          <w:rFonts w:hint="eastAsia"/>
        </w:rPr>
      </w:pPr>
      <w:r>
        <w:rPr>
          <w:rFonts w:hint="eastAsia"/>
        </w:rPr>
        <w:t xml:space="preserve">　本申請にあたり、市税務課に対し、私が属する世帯の所得及び課税状況について、報告を求めることに同意します。</w:t>
      </w:r>
    </w:p>
    <w:p w:rsidR="00706BF2" w:rsidRDefault="00706BF2">
      <w:pPr>
        <w:jc w:val="right"/>
        <w:rPr>
          <w:rFonts w:hint="eastAsia"/>
        </w:rPr>
      </w:pPr>
      <w:r>
        <w:rPr>
          <w:rFonts w:hint="eastAsia"/>
          <w:spacing w:val="105"/>
        </w:rPr>
        <w:t>署</w:t>
      </w:r>
      <w:r>
        <w:rPr>
          <w:rFonts w:hint="eastAsia"/>
        </w:rPr>
        <w:t xml:space="preserve">名　</w:t>
      </w:r>
      <w:r>
        <w:rPr>
          <w:rFonts w:hint="eastAsia"/>
          <w:u w:val="single"/>
        </w:rPr>
        <w:t xml:space="preserve">　　　　　　　　　　　　　　　</w:t>
      </w:r>
      <w:r w:rsidR="00AB2A72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:rsidR="00FD75B1" w:rsidRDefault="00FD75B1" w:rsidP="00FD75B1">
      <w:pPr>
        <w:jc w:val="center"/>
        <w:rPr>
          <w:rFonts w:hint="eastAsia"/>
        </w:rPr>
      </w:pPr>
      <w:r>
        <w:rPr>
          <w:rFonts w:hint="eastAsia"/>
        </w:rPr>
        <w:lastRenderedPageBreak/>
        <w:t>(裏面)</w:t>
      </w:r>
    </w:p>
    <w:p w:rsidR="00490F82" w:rsidRPr="007324CA" w:rsidRDefault="00FD75B1" w:rsidP="007324CA">
      <w:pPr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>※</w:t>
      </w:r>
      <w:r w:rsidR="007324CA">
        <w:rPr>
          <w:rFonts w:hint="eastAsia"/>
        </w:rPr>
        <w:t>この欄は、障害者（児）本人が</w:t>
      </w:r>
      <w:r>
        <w:rPr>
          <w:rFonts w:hint="eastAsia"/>
        </w:rPr>
        <w:t>申請する場合のみ記入してください。</w:t>
      </w:r>
    </w:p>
    <w:p w:rsidR="007324CA" w:rsidRDefault="007324CA" w:rsidP="00490F82">
      <w:pPr>
        <w:ind w:leftChars="100" w:left="210"/>
        <w:jc w:val="left"/>
        <w:rPr>
          <w:rFonts w:hint="eastAsia"/>
        </w:rPr>
      </w:pPr>
    </w:p>
    <w:p w:rsidR="00FD75B1" w:rsidRDefault="00490F82" w:rsidP="00490F82">
      <w:pPr>
        <w:ind w:leftChars="100" w:left="210"/>
        <w:jc w:val="left"/>
        <w:rPr>
          <w:rFonts w:hint="eastAsia"/>
        </w:rPr>
      </w:pPr>
      <w:r>
        <w:rPr>
          <w:rFonts w:hint="eastAsia"/>
        </w:rPr>
        <w:t>次の</w:t>
      </w:r>
      <w:r w:rsidR="00CD1C34">
        <w:rPr>
          <w:rFonts w:hint="eastAsia"/>
        </w:rPr>
        <w:t>うち</w:t>
      </w:r>
      <w:r w:rsidR="00CB776C">
        <w:rPr>
          <w:rFonts w:hint="eastAsia"/>
        </w:rPr>
        <w:t>、</w:t>
      </w:r>
      <w:r>
        <w:rPr>
          <w:rFonts w:hint="eastAsia"/>
        </w:rPr>
        <w:t>該当するものに○をつけてください。</w:t>
      </w:r>
    </w:p>
    <w:p w:rsidR="00490F82" w:rsidRDefault="00490F82" w:rsidP="00490F82">
      <w:pPr>
        <w:ind w:leftChars="100" w:left="210"/>
        <w:jc w:val="left"/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-1pt;margin-top:6.7pt;width:426.7pt;height:78.2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>
              <w:txbxContent>
                <w:p w:rsidR="00CC2EA8" w:rsidRDefault="007324CA" w:rsidP="00490F82">
                  <w:pPr>
                    <w:ind w:left="210" w:hangingChars="100" w:hanging="21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・住民票上単身世帯である</w:t>
                  </w:r>
                </w:p>
                <w:p w:rsidR="00CC2EA8" w:rsidRDefault="00CC2EA8" w:rsidP="00490F82">
                  <w:pPr>
                    <w:ind w:left="210" w:hangingChars="100" w:hanging="21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・同居の保護者が施設入所又は入院している</w:t>
                  </w:r>
                </w:p>
                <w:p w:rsidR="00CC2EA8" w:rsidRDefault="007324CA" w:rsidP="00490F82">
                  <w:pPr>
                    <w:ind w:left="210" w:hangingChars="100" w:hanging="21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・同居の保護者が監護をしていない</w:t>
                  </w:r>
                </w:p>
                <w:p w:rsidR="00CC2EA8" w:rsidRDefault="00CC2EA8" w:rsidP="00490F82">
                  <w:pPr>
                    <w:ind w:left="210" w:hangingChars="100" w:hanging="21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・その他（　　　　　　　　　　　　　</w:t>
                  </w:r>
                  <w:r w:rsidR="007324CA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CC2EA8" w:rsidRPr="00490F82" w:rsidRDefault="00CC2EA8"/>
              </w:txbxContent>
            </v:textbox>
          </v:shape>
        </w:pict>
      </w:r>
    </w:p>
    <w:p w:rsidR="00490F82" w:rsidRDefault="00490F82" w:rsidP="00490F82">
      <w:pPr>
        <w:ind w:leftChars="100" w:left="210"/>
        <w:jc w:val="left"/>
        <w:rPr>
          <w:rFonts w:hint="eastAsia"/>
        </w:rPr>
      </w:pPr>
    </w:p>
    <w:p w:rsidR="00490F82" w:rsidRDefault="00490F82" w:rsidP="00490F82">
      <w:pPr>
        <w:ind w:leftChars="100" w:left="210"/>
        <w:jc w:val="left"/>
        <w:rPr>
          <w:rFonts w:hint="eastAsia"/>
        </w:rPr>
      </w:pPr>
    </w:p>
    <w:p w:rsidR="00490F82" w:rsidRDefault="00490F82" w:rsidP="00490F82">
      <w:pPr>
        <w:ind w:leftChars="100" w:left="210"/>
        <w:jc w:val="left"/>
        <w:rPr>
          <w:rFonts w:hint="eastAsia"/>
        </w:rPr>
      </w:pPr>
    </w:p>
    <w:p w:rsidR="00490F82" w:rsidRDefault="00490F82" w:rsidP="00490F82">
      <w:pPr>
        <w:ind w:leftChars="100" w:left="210"/>
        <w:jc w:val="left"/>
        <w:rPr>
          <w:rFonts w:hint="eastAsia"/>
        </w:rPr>
      </w:pPr>
    </w:p>
    <w:p w:rsidR="00490F82" w:rsidRDefault="00490F82" w:rsidP="00490F82">
      <w:pPr>
        <w:jc w:val="left"/>
        <w:rPr>
          <w:rFonts w:hint="eastAsia"/>
        </w:rPr>
      </w:pPr>
    </w:p>
    <w:p w:rsidR="007324CA" w:rsidRPr="007324CA" w:rsidRDefault="007324CA" w:rsidP="00490F82">
      <w:pPr>
        <w:jc w:val="left"/>
        <w:rPr>
          <w:rFonts w:hint="eastAsia"/>
        </w:rPr>
      </w:pPr>
    </w:p>
    <w:p w:rsidR="00490F82" w:rsidRDefault="007324CA" w:rsidP="00CF14A6">
      <w:pPr>
        <w:jc w:val="left"/>
        <w:rPr>
          <w:rFonts w:hint="eastAsia"/>
        </w:rPr>
      </w:pPr>
      <w:r>
        <w:rPr>
          <w:rFonts w:hint="eastAsia"/>
        </w:rPr>
        <w:t>※この欄は、申請者以外の者が福祉手当を受領する場合に</w:t>
      </w:r>
      <w:r w:rsidR="00CF14A6">
        <w:rPr>
          <w:rFonts w:hint="eastAsia"/>
        </w:rPr>
        <w:t>記入してください。</w:t>
      </w:r>
    </w:p>
    <w:p w:rsidR="00CF14A6" w:rsidRPr="00CF14A6" w:rsidRDefault="00CF14A6" w:rsidP="00CF14A6">
      <w:pPr>
        <w:jc w:val="left"/>
        <w:rPr>
          <w:rFonts w:hint="eastAsia"/>
        </w:rPr>
      </w:pPr>
      <w:r>
        <w:rPr>
          <w:noProof/>
        </w:rPr>
        <w:pict>
          <v:shape id="_x0000_s1029" type="#_x0000_t202" style="position:absolute;margin-left:-1pt;margin-top:11.7pt;width:426.7pt;height:481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>
            <v:textbox>
              <w:txbxContent>
                <w:p w:rsidR="00CC2EA8" w:rsidRDefault="00CC2EA8" w:rsidP="00CF14A6">
                  <w:pPr>
                    <w:suppressAutoHyphens/>
                    <w:wordWrap/>
                    <w:overflowPunct/>
                    <w:autoSpaceDN/>
                    <w:rPr>
                      <w:rFonts w:hAnsi="ＭＳ 明朝" w:hint="eastAsia"/>
                      <w:kern w:val="1"/>
                      <w:sz w:val="24"/>
                      <w:szCs w:val="24"/>
                    </w:rPr>
                  </w:pP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jc w:val="center"/>
                    <w:rPr>
                      <w:rFonts w:ascii="Century" w:hint="eastAsia"/>
                      <w:kern w:val="1"/>
                      <w:sz w:val="24"/>
                      <w:szCs w:val="24"/>
                    </w:rPr>
                  </w:pPr>
                  <w:r w:rsidRPr="00CF14A6">
                    <w:rPr>
                      <w:rFonts w:hAnsi="ＭＳ 明朝"/>
                      <w:kern w:val="1"/>
                      <w:sz w:val="24"/>
                      <w:szCs w:val="24"/>
                    </w:rPr>
                    <w:t>委　　　　 任　　　　 状</w:t>
                  </w: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ind w:firstLine="2240"/>
                    <w:jc w:val="left"/>
                    <w:rPr>
                      <w:rFonts w:ascii="Century"/>
                      <w:kern w:val="1"/>
                      <w:sz w:val="24"/>
                      <w:szCs w:val="24"/>
                    </w:rPr>
                  </w:pPr>
                </w:p>
                <w:p w:rsidR="00CC2EA8" w:rsidRDefault="00CC2EA8" w:rsidP="00CF14A6">
                  <w:pPr>
                    <w:suppressAutoHyphens/>
                    <w:wordWrap/>
                    <w:overflowPunct/>
                    <w:autoSpaceDN/>
                    <w:ind w:firstLine="480"/>
                    <w:jc w:val="left"/>
                    <w:rPr>
                      <w:rFonts w:ascii="Century" w:hint="eastAsia"/>
                      <w:kern w:val="1"/>
                      <w:szCs w:val="21"/>
                    </w:rPr>
                  </w:pPr>
                  <w:r w:rsidRPr="00CF14A6">
                    <w:rPr>
                      <w:rFonts w:hAnsi="ＭＳ 明朝"/>
                      <w:kern w:val="1"/>
                      <w:szCs w:val="21"/>
                    </w:rPr>
                    <w:t>長門市長 　様</w:t>
                  </w: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ind w:firstLine="480"/>
                    <w:jc w:val="left"/>
                    <w:rPr>
                      <w:rFonts w:ascii="Century"/>
                      <w:kern w:val="1"/>
                      <w:szCs w:val="21"/>
                    </w:rPr>
                  </w:pP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ind w:firstLine="4800"/>
                    <w:jc w:val="left"/>
                    <w:rPr>
                      <w:rFonts w:ascii="Century"/>
                      <w:kern w:val="1"/>
                      <w:szCs w:val="21"/>
                    </w:rPr>
                  </w:pPr>
                  <w:r w:rsidRPr="00CF14A6">
                    <w:rPr>
                      <w:rFonts w:hAnsi="ＭＳ 明朝"/>
                      <w:kern w:val="1"/>
                      <w:szCs w:val="21"/>
                    </w:rPr>
                    <w:t xml:space="preserve">　　年 　　月 　　日</w:t>
                  </w:r>
                </w:p>
                <w:p w:rsidR="00CC2EA8" w:rsidRDefault="00CC2EA8" w:rsidP="00CF14A6">
                  <w:pPr>
                    <w:suppressAutoHyphens/>
                    <w:wordWrap/>
                    <w:overflowPunct/>
                    <w:autoSpaceDN/>
                    <w:jc w:val="left"/>
                    <w:rPr>
                      <w:rFonts w:hAnsi="ＭＳ 明朝" w:hint="eastAsia"/>
                      <w:kern w:val="1"/>
                      <w:szCs w:val="21"/>
                    </w:rPr>
                  </w:pP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jc w:val="left"/>
                    <w:rPr>
                      <w:rFonts w:hAnsi="ＭＳ 明朝"/>
                      <w:kern w:val="1"/>
                      <w:szCs w:val="21"/>
                    </w:rPr>
                  </w:pP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jc w:val="left"/>
                    <w:rPr>
                      <w:rFonts w:ascii="Century"/>
                      <w:kern w:val="1"/>
                      <w:szCs w:val="21"/>
                    </w:rPr>
                  </w:pPr>
                  <w:r w:rsidRPr="00CF14A6">
                    <w:rPr>
                      <w:rFonts w:hAnsi="ＭＳ 明朝"/>
                      <w:kern w:val="1"/>
                      <w:szCs w:val="21"/>
                    </w:rPr>
                    <w:t xml:space="preserve">（委任者）            </w:t>
                  </w:r>
                  <w:r w:rsidRPr="00CF14A6">
                    <w:rPr>
                      <w:rFonts w:hAnsi="ＭＳ 明朝"/>
                      <w:kern w:val="1"/>
                      <w:szCs w:val="21"/>
                      <w:u w:val="single"/>
                    </w:rPr>
                    <w:t xml:space="preserve">住 所　　　　　　　　　　　　　　　　　 　　</w:t>
                  </w: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ind w:firstLine="2640"/>
                    <w:jc w:val="left"/>
                    <w:rPr>
                      <w:rFonts w:hAnsi="ＭＳ 明朝"/>
                      <w:kern w:val="1"/>
                      <w:szCs w:val="21"/>
                      <w:u w:val="single"/>
                    </w:rPr>
                  </w:pP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ind w:firstLineChars="1100" w:firstLine="2310"/>
                    <w:jc w:val="left"/>
                    <w:rPr>
                      <w:rFonts w:ascii="Century"/>
                      <w:kern w:val="1"/>
                      <w:szCs w:val="21"/>
                    </w:rPr>
                  </w:pPr>
                  <w:r w:rsidRPr="00CF14A6">
                    <w:rPr>
                      <w:rFonts w:hAnsi="ＭＳ 明朝"/>
                      <w:kern w:val="1"/>
                      <w:szCs w:val="21"/>
                      <w:u w:val="single"/>
                    </w:rPr>
                    <w:t xml:space="preserve">氏 名                                </w:t>
                  </w:r>
                  <w:r w:rsidRPr="00CF14A6">
                    <w:rPr>
                      <w:rFonts w:hAnsi="ＭＳ 明朝" w:hint="eastAsia"/>
                      <w:kern w:val="1"/>
                      <w:szCs w:val="21"/>
                      <w:u w:val="single"/>
                    </w:rPr>
                    <w:t xml:space="preserve">　</w:t>
                  </w:r>
                  <w:r w:rsidRPr="00CF14A6">
                    <w:rPr>
                      <w:rFonts w:hAnsi="ＭＳ 明朝"/>
                      <w:kern w:val="1"/>
                      <w:szCs w:val="21"/>
                      <w:u w:val="single"/>
                    </w:rPr>
                    <w:t xml:space="preserve">     </w:t>
                  </w: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jc w:val="left"/>
                    <w:rPr>
                      <w:rFonts w:hAnsi="ＭＳ 明朝"/>
                      <w:kern w:val="1"/>
                      <w:szCs w:val="21"/>
                      <w:u w:val="single"/>
                    </w:rPr>
                  </w:pPr>
                </w:p>
                <w:p w:rsidR="00F02DC1" w:rsidRDefault="00F02DC1" w:rsidP="00CF14A6">
                  <w:pPr>
                    <w:suppressAutoHyphens/>
                    <w:wordWrap/>
                    <w:overflowPunct/>
                    <w:autoSpaceDN/>
                    <w:ind w:left="479" w:firstLine="240"/>
                    <w:jc w:val="left"/>
                    <w:rPr>
                      <w:rFonts w:hAnsi="ＭＳ 明朝" w:hint="eastAsia"/>
                      <w:kern w:val="1"/>
                      <w:szCs w:val="21"/>
                    </w:rPr>
                  </w:pPr>
                </w:p>
                <w:p w:rsidR="00CC2EA8" w:rsidRDefault="00CC2EA8" w:rsidP="00CF14A6">
                  <w:pPr>
                    <w:suppressAutoHyphens/>
                    <w:wordWrap/>
                    <w:overflowPunct/>
                    <w:autoSpaceDN/>
                    <w:ind w:left="479" w:firstLine="240"/>
                    <w:jc w:val="left"/>
                    <w:rPr>
                      <w:rFonts w:hAnsi="ＭＳ 明朝" w:hint="eastAsia"/>
                      <w:kern w:val="1"/>
                      <w:szCs w:val="21"/>
                    </w:rPr>
                  </w:pPr>
                  <w:r w:rsidRPr="00CF14A6">
                    <w:rPr>
                      <w:rFonts w:hAnsi="ＭＳ 明朝"/>
                      <w:kern w:val="1"/>
                      <w:szCs w:val="21"/>
                    </w:rPr>
                    <w:t>私は、下記の者を代理人に定め、</w:t>
                  </w:r>
                  <w:r w:rsidRPr="00CF14A6">
                    <w:rPr>
                      <w:rFonts w:hAnsi="ＭＳ 明朝" w:hint="eastAsia"/>
                      <w:kern w:val="1"/>
                      <w:szCs w:val="21"/>
                    </w:rPr>
                    <w:t>長門市重度障害者福祉手当の受領に関する</w:t>
                  </w:r>
                </w:p>
                <w:p w:rsidR="00CC2EA8" w:rsidRPr="00CF14A6" w:rsidRDefault="00CC2EA8" w:rsidP="00CC2EA8">
                  <w:pPr>
                    <w:suppressAutoHyphens/>
                    <w:wordWrap/>
                    <w:overflowPunct/>
                    <w:autoSpaceDN/>
                    <w:ind w:firstLineChars="300" w:firstLine="630"/>
                    <w:jc w:val="left"/>
                    <w:rPr>
                      <w:rFonts w:ascii="Century"/>
                      <w:kern w:val="1"/>
                      <w:szCs w:val="21"/>
                    </w:rPr>
                  </w:pPr>
                  <w:r w:rsidRPr="00CF14A6">
                    <w:rPr>
                      <w:rFonts w:hAnsi="ＭＳ 明朝" w:hint="eastAsia"/>
                      <w:kern w:val="1"/>
                      <w:szCs w:val="21"/>
                    </w:rPr>
                    <w:t>権限</w:t>
                  </w:r>
                  <w:r w:rsidRPr="00CF14A6">
                    <w:rPr>
                      <w:rFonts w:hAnsi="ＭＳ 明朝"/>
                      <w:kern w:val="1"/>
                      <w:szCs w:val="21"/>
                    </w:rPr>
                    <w:t>を委任いたします。</w:t>
                  </w: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ind w:left="479" w:firstLine="240"/>
                    <w:jc w:val="left"/>
                    <w:rPr>
                      <w:rFonts w:hAnsi="ＭＳ 明朝"/>
                      <w:kern w:val="1"/>
                      <w:szCs w:val="21"/>
                    </w:rPr>
                  </w:pP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ind w:firstLine="4080"/>
                    <w:jc w:val="left"/>
                    <w:rPr>
                      <w:rFonts w:ascii="Century"/>
                      <w:kern w:val="1"/>
                      <w:szCs w:val="21"/>
                    </w:rPr>
                  </w:pPr>
                  <w:r w:rsidRPr="00CF14A6">
                    <w:rPr>
                      <w:rFonts w:hAnsi="ＭＳ 明朝"/>
                      <w:kern w:val="1"/>
                      <w:szCs w:val="21"/>
                    </w:rPr>
                    <w:t>記</w:t>
                  </w: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jc w:val="left"/>
                    <w:rPr>
                      <w:rFonts w:hAnsi="ＭＳ 明朝"/>
                      <w:kern w:val="1"/>
                      <w:szCs w:val="21"/>
                    </w:rPr>
                  </w:pP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jc w:val="left"/>
                    <w:rPr>
                      <w:rFonts w:hAnsi="ＭＳ 明朝"/>
                      <w:kern w:val="1"/>
                      <w:szCs w:val="21"/>
                    </w:rPr>
                  </w:pP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jc w:val="left"/>
                    <w:rPr>
                      <w:rFonts w:ascii="Century"/>
                      <w:kern w:val="1"/>
                      <w:szCs w:val="21"/>
                    </w:rPr>
                  </w:pPr>
                  <w:r w:rsidRPr="00CF14A6">
                    <w:rPr>
                      <w:rFonts w:hAnsi="ＭＳ 明朝"/>
                      <w:kern w:val="1"/>
                      <w:szCs w:val="21"/>
                    </w:rPr>
                    <w:t xml:space="preserve">（受任者）           </w:t>
                  </w:r>
                  <w:r w:rsidRPr="00CF14A6">
                    <w:rPr>
                      <w:rFonts w:hAnsi="ＭＳ 明朝"/>
                      <w:kern w:val="1"/>
                      <w:szCs w:val="21"/>
                      <w:u w:val="single"/>
                    </w:rPr>
                    <w:t xml:space="preserve">住 所                                       </w:t>
                  </w: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ind w:firstLine="1200"/>
                    <w:jc w:val="left"/>
                    <w:rPr>
                      <w:rFonts w:hAnsi="ＭＳ 明朝"/>
                      <w:kern w:val="1"/>
                      <w:szCs w:val="21"/>
                      <w:u w:val="single"/>
                    </w:rPr>
                  </w:pP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ind w:firstLineChars="1050" w:firstLine="2205"/>
                    <w:jc w:val="left"/>
                    <w:rPr>
                      <w:rFonts w:ascii="Century"/>
                      <w:kern w:val="1"/>
                      <w:szCs w:val="21"/>
                    </w:rPr>
                  </w:pPr>
                  <w:r w:rsidRPr="00CF14A6">
                    <w:rPr>
                      <w:rFonts w:hAnsi="ＭＳ 明朝"/>
                      <w:kern w:val="1"/>
                      <w:szCs w:val="21"/>
                      <w:u w:val="single"/>
                    </w:rPr>
                    <w:t xml:space="preserve">氏 名                                       </w:t>
                  </w: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ind w:firstLine="2520"/>
                    <w:jc w:val="left"/>
                    <w:rPr>
                      <w:rFonts w:hAnsi="ＭＳ 明朝"/>
                      <w:kern w:val="1"/>
                      <w:szCs w:val="21"/>
                      <w:u w:val="single"/>
                    </w:rPr>
                  </w:pP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ind w:firstLineChars="1050" w:firstLine="2205"/>
                    <w:jc w:val="left"/>
                    <w:rPr>
                      <w:rFonts w:hAnsi="ＭＳ 明朝"/>
                      <w:kern w:val="1"/>
                      <w:szCs w:val="21"/>
                    </w:rPr>
                  </w:pPr>
                  <w:r w:rsidRPr="00CF14A6">
                    <w:rPr>
                      <w:rFonts w:hAnsi="ＭＳ 明朝"/>
                      <w:kern w:val="1"/>
                      <w:szCs w:val="21"/>
                      <w:u w:val="single"/>
                    </w:rPr>
                    <w:t xml:space="preserve">電話番号      （   ） －                    </w:t>
                  </w: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N/>
                    <w:ind w:left="1620" w:hanging="1620"/>
                    <w:jc w:val="left"/>
                    <w:rPr>
                      <w:rFonts w:ascii="Century"/>
                      <w:kern w:val="1"/>
                      <w:szCs w:val="24"/>
                    </w:rPr>
                  </w:pPr>
                </w:p>
                <w:p w:rsidR="00CC2EA8" w:rsidRPr="00CF14A6" w:rsidRDefault="00CC2EA8" w:rsidP="00CF14A6">
                  <w:pPr>
                    <w:suppressAutoHyphens/>
                    <w:wordWrap/>
                    <w:overflowPunct/>
                    <w:autoSpaceDE/>
                    <w:autoSpaceDN/>
                    <w:rPr>
                      <w:rFonts w:ascii="MS-Mincho-Identity-H" w:eastAsia="MS-Mincho-Identity-H" w:hAnsi="MS-Mincho-Identity-H"/>
                      <w:kern w:val="1"/>
                      <w:sz w:val="32"/>
                    </w:rPr>
                  </w:pPr>
                </w:p>
                <w:p w:rsidR="00CC2EA8" w:rsidRDefault="00CC2EA8"/>
              </w:txbxContent>
            </v:textbox>
          </v:shape>
        </w:pict>
      </w:r>
    </w:p>
    <w:sectPr w:rsidR="00CF14A6" w:rsidRPr="00CF14A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CAD" w:rsidRDefault="00D27CAD" w:rsidP="00F2033E">
      <w:r>
        <w:separator/>
      </w:r>
    </w:p>
  </w:endnote>
  <w:endnote w:type="continuationSeparator" w:id="0">
    <w:p w:rsidR="00D27CAD" w:rsidRDefault="00D27CAD" w:rsidP="00F2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-Identity-H">
    <w:altName w:val="HGPｺﾞｼｯｸE"/>
    <w:charset w:val="01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CAD" w:rsidRDefault="00D27CAD" w:rsidP="00F2033E">
      <w:r>
        <w:separator/>
      </w:r>
    </w:p>
  </w:footnote>
  <w:footnote w:type="continuationSeparator" w:id="0">
    <w:p w:rsidR="00D27CAD" w:rsidRDefault="00D27CAD" w:rsidP="00F20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C25"/>
    <w:rsid w:val="00034AA0"/>
    <w:rsid w:val="00482E70"/>
    <w:rsid w:val="00490F82"/>
    <w:rsid w:val="007034D6"/>
    <w:rsid w:val="00706BF2"/>
    <w:rsid w:val="007324CA"/>
    <w:rsid w:val="009D0F39"/>
    <w:rsid w:val="00AB2A72"/>
    <w:rsid w:val="00C36C25"/>
    <w:rsid w:val="00CB776C"/>
    <w:rsid w:val="00CC2EA8"/>
    <w:rsid w:val="00CD1C34"/>
    <w:rsid w:val="00CF14A6"/>
    <w:rsid w:val="00D27CAD"/>
    <w:rsid w:val="00F02DC1"/>
    <w:rsid w:val="00F2033E"/>
    <w:rsid w:val="00FD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CCEC0DB-F19C-4F44-91F5-D3DB627E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FD7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0F8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0F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542D0-D619-48E5-98FA-FFDCBF7A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2021-08-18T04:57:00Z</cp:lastPrinted>
  <dcterms:created xsi:type="dcterms:W3CDTF">2025-09-13T10:02:00Z</dcterms:created>
  <dcterms:modified xsi:type="dcterms:W3CDTF">2025-09-13T10:02:00Z</dcterms:modified>
</cp:coreProperties>
</file>