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23" w:rsidRDefault="00824A23">
      <w:pPr>
        <w:rPr>
          <w:lang w:eastAsia="zh-TW"/>
        </w:rPr>
      </w:pPr>
      <w:r>
        <w:rPr>
          <w:rFonts w:hint="eastAsia"/>
          <w:lang w:eastAsia="zh-TW"/>
        </w:rPr>
        <w:t>別記様式第12号(第10条関係)</w:t>
      </w:r>
    </w:p>
    <w:p w:rsidR="00824A23" w:rsidRDefault="00824A23">
      <w:pPr>
        <w:rPr>
          <w:lang w:eastAsia="zh-TW"/>
        </w:rPr>
      </w:pPr>
    </w:p>
    <w:p w:rsidR="00824A23" w:rsidRDefault="00824A23">
      <w:pPr>
        <w:rPr>
          <w:lang w:eastAsia="zh-TW"/>
        </w:rPr>
      </w:pPr>
    </w:p>
    <w:p w:rsidR="00824A23" w:rsidRDefault="00824A23">
      <w:pPr>
        <w:jc w:val="center"/>
        <w:rPr>
          <w:lang w:eastAsia="zh-TW"/>
        </w:rPr>
      </w:pPr>
      <w:r>
        <w:rPr>
          <w:rFonts w:hint="eastAsia"/>
          <w:spacing w:val="21"/>
          <w:lang w:eastAsia="zh-TW"/>
        </w:rPr>
        <w:t>入所措置解除決定通知</w:t>
      </w:r>
      <w:r>
        <w:rPr>
          <w:rFonts w:hint="eastAsia"/>
          <w:lang w:eastAsia="zh-TW"/>
        </w:rPr>
        <w:t>書</w:t>
      </w:r>
    </w:p>
    <w:p w:rsidR="00824A23" w:rsidRDefault="00824A23">
      <w:pPr>
        <w:rPr>
          <w:lang w:eastAsia="zh-TW"/>
        </w:rPr>
      </w:pPr>
    </w:p>
    <w:p w:rsidR="00824A23" w:rsidRDefault="00824A23">
      <w:pPr>
        <w:rPr>
          <w:lang w:eastAsia="zh-TW"/>
        </w:rPr>
      </w:pPr>
    </w:p>
    <w:p w:rsidR="00824A23" w:rsidRDefault="00824A23">
      <w:pPr>
        <w:jc w:val="right"/>
      </w:pPr>
      <w:r>
        <w:rPr>
          <w:rFonts w:hint="eastAsia"/>
        </w:rPr>
        <w:t xml:space="preserve">年　　月　　日　　</w:t>
      </w:r>
    </w:p>
    <w:p w:rsidR="00824A23" w:rsidRDefault="00824A23"/>
    <w:p w:rsidR="00824A23" w:rsidRDefault="00824A23"/>
    <w:p w:rsidR="00824A23" w:rsidRDefault="00824A23">
      <w:r>
        <w:rPr>
          <w:rFonts w:hint="eastAsia"/>
        </w:rPr>
        <w:t xml:space="preserve">　　　　　　　　　　様</w:t>
      </w:r>
    </w:p>
    <w:p w:rsidR="00824A23" w:rsidRDefault="00824A23"/>
    <w:p w:rsidR="00824A23" w:rsidRDefault="00824A23"/>
    <w:p w:rsidR="00824A23" w:rsidRDefault="00824A2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C22494">
        <w:rPr>
          <w:lang w:eastAsia="zh-TW"/>
        </w:rPr>
        <w:fldChar w:fldCharType="begin"/>
      </w:r>
      <w:r w:rsidR="00364176">
        <w:rPr>
          <w:rFonts w:eastAsia="PMingLiU"/>
          <w:lang w:eastAsia="zh-TW"/>
        </w:rPr>
        <w:instrText xml:space="preserve"> </w:instrText>
      </w:r>
      <w:r w:rsidR="00364176">
        <w:rPr>
          <w:rFonts w:eastAsia="PMingLiU" w:hint="eastAsia"/>
          <w:lang w:eastAsia="zh-TW"/>
        </w:rPr>
        <w:instrText>eq \o\ac(</w:instrText>
      </w:r>
      <w:r w:rsidR="00364176">
        <w:rPr>
          <w:rFonts w:eastAsia="PMingLiU" w:hint="eastAsia"/>
          <w:lang w:eastAsia="zh-TW"/>
        </w:rPr>
        <w:instrText>□</w:instrText>
      </w:r>
      <w:r w:rsidR="00364176">
        <w:rPr>
          <w:rFonts w:eastAsia="PMingLiU" w:hint="eastAsia"/>
          <w:lang w:eastAsia="zh-TW"/>
        </w:rPr>
        <w:instrText>,</w:instrText>
      </w:r>
      <w:r w:rsidR="00364176" w:rsidRPr="00364176">
        <w:rPr>
          <w:rFonts w:eastAsia="PMingLiU" w:hint="eastAsia"/>
          <w:position w:val="2"/>
          <w:sz w:val="14"/>
          <w:lang w:eastAsia="zh-TW"/>
        </w:rPr>
        <w:instrText>印</w:instrText>
      </w:r>
      <w:r w:rsidR="00364176">
        <w:rPr>
          <w:rFonts w:eastAsia="PMingLiU" w:hint="eastAsia"/>
          <w:lang w:eastAsia="zh-TW"/>
        </w:rPr>
        <w:instrText>)</w:instrText>
      </w:r>
      <w:r w:rsidR="00C22494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824A23" w:rsidRDefault="00824A23">
      <w:pPr>
        <w:rPr>
          <w:lang w:eastAsia="zh-TW"/>
        </w:rPr>
      </w:pPr>
    </w:p>
    <w:p w:rsidR="00824A23" w:rsidRDefault="00824A23">
      <w:pPr>
        <w:rPr>
          <w:lang w:eastAsia="zh-TW"/>
        </w:rPr>
      </w:pPr>
    </w:p>
    <w:p w:rsidR="00824A23" w:rsidRDefault="00824A23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あなたが入所していた　　　　　　　　　　</w:t>
      </w:r>
      <w:proofErr w:type="gramStart"/>
      <w:r>
        <w:rPr>
          <w:rFonts w:hint="eastAsia"/>
        </w:rPr>
        <w:t>への</w:t>
      </w:r>
      <w:proofErr w:type="gramEnd"/>
      <w:r>
        <w:rPr>
          <w:rFonts w:hint="eastAsia"/>
        </w:rPr>
        <w:t>措置を、次により解除します。</w:t>
      </w:r>
    </w:p>
    <w:p w:rsidR="00824A23" w:rsidRDefault="00824A23"/>
    <w:p w:rsidR="00824A23" w:rsidRDefault="00824A23"/>
    <w:p w:rsidR="00824A23" w:rsidRDefault="00824A23">
      <w:r>
        <w:rPr>
          <w:rFonts w:hint="eastAsia"/>
        </w:rPr>
        <w:t>1　措置解除年月日</w:t>
      </w:r>
    </w:p>
    <w:p w:rsidR="00824A23" w:rsidRDefault="00824A23"/>
    <w:p w:rsidR="00824A23" w:rsidRDefault="00824A23"/>
    <w:p w:rsidR="00824A23" w:rsidRDefault="00824A23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年　　月　　日</w:t>
      </w:r>
    </w:p>
    <w:p w:rsidR="00824A23" w:rsidRDefault="00824A23"/>
    <w:p w:rsidR="00824A23" w:rsidRDefault="00824A23"/>
    <w:p w:rsidR="00824A23" w:rsidRDefault="00824A23">
      <w:r>
        <w:rPr>
          <w:rFonts w:hint="eastAsia"/>
        </w:rPr>
        <w:t xml:space="preserve">2　</w:t>
      </w:r>
      <w:r>
        <w:rPr>
          <w:rFonts w:hint="eastAsia"/>
          <w:spacing w:val="105"/>
        </w:rPr>
        <w:t>理</w:t>
      </w:r>
      <w:r>
        <w:rPr>
          <w:rFonts w:hint="eastAsia"/>
        </w:rPr>
        <w:t>由</w:t>
      </w:r>
    </w:p>
    <w:p w:rsidR="00824A23" w:rsidRDefault="00824A23"/>
    <w:p w:rsidR="00824A23" w:rsidRDefault="00824A23"/>
    <w:p w:rsidR="00824A23" w:rsidRDefault="00824A23">
      <w:r>
        <w:rPr>
          <w:rFonts w:hint="eastAsia"/>
        </w:rPr>
        <w:t xml:space="preserve">　この決定に不服があるときは、この決定を受けた日の翌日から起算して</w:t>
      </w:r>
      <w:r w:rsidR="00E3389A">
        <w:rPr>
          <w:rFonts w:hint="eastAsia"/>
        </w:rPr>
        <w:t>３箇月</w:t>
      </w:r>
      <w:r>
        <w:rPr>
          <w:rFonts w:hint="eastAsia"/>
        </w:rPr>
        <w:t>以内に市長に対して審査請求することができます。</w:t>
      </w:r>
    </w:p>
    <w:sectPr w:rsidR="00824A23" w:rsidSect="00C224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CBC" w:rsidRDefault="00593CBC">
      <w:r>
        <w:separator/>
      </w:r>
    </w:p>
  </w:endnote>
  <w:endnote w:type="continuationSeparator" w:id="0">
    <w:p w:rsidR="00593CBC" w:rsidRDefault="00593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CBC" w:rsidRDefault="00593CBC">
      <w:r>
        <w:separator/>
      </w:r>
    </w:p>
  </w:footnote>
  <w:footnote w:type="continuationSeparator" w:id="0">
    <w:p w:rsidR="00593CBC" w:rsidRDefault="00593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8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176"/>
    <w:rsid w:val="00066359"/>
    <w:rsid w:val="00364176"/>
    <w:rsid w:val="00593CBC"/>
    <w:rsid w:val="00824A23"/>
    <w:rsid w:val="00C22494"/>
    <w:rsid w:val="00E3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9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4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49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2016-03-08T06:30:00Z</dcterms:created>
  <dcterms:modified xsi:type="dcterms:W3CDTF">2016-03-08T06:30:00Z</dcterms:modified>
</cp:coreProperties>
</file>