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6BE" w:rsidRDefault="00AD26B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3条関係</w:t>
      </w:r>
      <w:r>
        <w:rPr>
          <w:lang w:eastAsia="zh-TW"/>
        </w:rPr>
        <w:t>)</w:t>
      </w:r>
    </w:p>
    <w:p w:rsidR="00AD26BE" w:rsidRDefault="00AD26BE">
      <w:pPr>
        <w:rPr>
          <w:lang w:eastAsia="zh-TW"/>
        </w:rPr>
      </w:pPr>
    </w:p>
    <w:p w:rsidR="00AD26BE" w:rsidRDefault="00AD26BE">
      <w:pPr>
        <w:jc w:val="center"/>
      </w:pPr>
      <w:r>
        <w:rPr>
          <w:rFonts w:hint="eastAsia"/>
        </w:rPr>
        <w:t>はり、きゅう施術費助成金請求書</w:t>
      </w:r>
    </w:p>
    <w:p w:rsidR="00AD26BE" w:rsidRDefault="00AD26BE"/>
    <w:p w:rsidR="00AD26BE" w:rsidRDefault="00AD26B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D26BE" w:rsidRDefault="00AD26BE">
      <w:pPr>
        <w:rPr>
          <w:lang w:eastAsia="zh-TW"/>
        </w:rPr>
      </w:pPr>
    </w:p>
    <w:p w:rsidR="00AD26BE" w:rsidRDefault="00AD26B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AD26BE" w:rsidRDefault="00AD26BE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4"/>
        <w:gridCol w:w="1500"/>
        <w:gridCol w:w="2736"/>
      </w:tblGrid>
      <w:tr w:rsidR="00AD26B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84" w:type="dxa"/>
            <w:vAlign w:val="center"/>
          </w:tcPr>
          <w:p w:rsidR="00AD26BE" w:rsidRDefault="00AD26B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施術者所在地及び氏名</w:t>
            </w:r>
          </w:p>
        </w:tc>
        <w:tc>
          <w:tcPr>
            <w:tcW w:w="2736" w:type="dxa"/>
            <w:vAlign w:val="center"/>
          </w:tcPr>
          <w:p w:rsidR="00AD26BE" w:rsidRDefault="00AD26BE">
            <w:pPr>
              <w:rPr>
                <w:rFonts w:hint="eastAsia"/>
              </w:rPr>
            </w:pPr>
          </w:p>
          <w:p w:rsidR="00AD26BE" w:rsidRDefault="00AD26BE"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AD26BE" w:rsidRDefault="00AD26BE">
      <w:pPr>
        <w:rPr>
          <w:rFonts w:hint="eastAsia"/>
        </w:rPr>
      </w:pPr>
    </w:p>
    <w:p w:rsidR="00AD26BE" w:rsidRDefault="00AD26BE">
      <w:pPr>
        <w:spacing w:after="60"/>
      </w:pPr>
      <w:r>
        <w:rPr>
          <w:rFonts w:hint="eastAsia"/>
        </w:rPr>
        <w:t xml:space="preserve">　　　年　　月分のはり、きゅう施術費を下記のとおり請求します。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560"/>
        <w:gridCol w:w="1560"/>
        <w:gridCol w:w="1920"/>
      </w:tblGrid>
      <w:tr w:rsidR="00AD26B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AD26BE" w:rsidRDefault="00AD26BE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AD26BE" w:rsidRDefault="00AD26BE">
            <w:pPr>
              <w:jc w:val="center"/>
            </w:pPr>
            <w:r>
              <w:rPr>
                <w:rFonts w:hint="eastAsia"/>
                <w:spacing w:val="140"/>
              </w:rPr>
              <w:t>請求単</w:t>
            </w:r>
            <w:r>
              <w:rPr>
                <w:rFonts w:hint="eastAsia"/>
              </w:rPr>
              <w:t>価</w:t>
            </w:r>
          </w:p>
        </w:tc>
        <w:tc>
          <w:tcPr>
            <w:tcW w:w="1560" w:type="dxa"/>
            <w:vAlign w:val="center"/>
          </w:tcPr>
          <w:p w:rsidR="00AD26BE" w:rsidRDefault="00AD26BE">
            <w:pPr>
              <w:jc w:val="center"/>
            </w:pPr>
            <w:r>
              <w:rPr>
                <w:rFonts w:hint="eastAsia"/>
                <w:spacing w:val="420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6BE" w:rsidRDefault="00AD26BE">
            <w:pPr>
              <w:jc w:val="center"/>
            </w:pPr>
            <w:r>
              <w:rPr>
                <w:rFonts w:hint="eastAsia"/>
                <w:spacing w:val="158"/>
              </w:rPr>
              <w:t>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19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D26BE" w:rsidRDefault="00AD26BE">
            <w:pPr>
              <w:jc w:val="center"/>
            </w:pPr>
            <w:r>
              <w:rPr>
                <w:rFonts w:hint="eastAsia"/>
                <w:spacing w:val="78"/>
              </w:rPr>
              <w:t>審査決定</w:t>
            </w:r>
            <w:r>
              <w:rPr>
                <w:rFonts w:hint="eastAsia"/>
              </w:rPr>
              <w:t>額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1920" w:type="dxa"/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☆　　　　　　円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きゅう</w:t>
            </w:r>
          </w:p>
        </w:tc>
        <w:tc>
          <w:tcPr>
            <w:tcW w:w="1920" w:type="dxa"/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☆　　　　　　円</w:t>
            </w:r>
          </w:p>
        </w:tc>
      </w:tr>
      <w:tr w:rsidR="0039228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392280" w:rsidRDefault="003922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併用</w:t>
            </w:r>
          </w:p>
        </w:tc>
        <w:tc>
          <w:tcPr>
            <w:tcW w:w="1920" w:type="dxa"/>
            <w:vAlign w:val="center"/>
          </w:tcPr>
          <w:p w:rsidR="00392280" w:rsidRDefault="003922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392280" w:rsidRDefault="003922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392280" w:rsidRDefault="0039228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392280" w:rsidRDefault="0039228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☆　　　　　　円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60" w:type="dxa"/>
            <w:vAlign w:val="center"/>
          </w:tcPr>
          <w:p w:rsidR="00AD26BE" w:rsidRDefault="00AD26B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20" w:type="dxa"/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実人員　　　　人</w:t>
            </w:r>
          </w:p>
        </w:tc>
        <w:tc>
          <w:tcPr>
            <w:tcW w:w="1560" w:type="dxa"/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D26BE" w:rsidRDefault="00AD26B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D26BE" w:rsidRDefault="00AD26BE">
            <w:pPr>
              <w:jc w:val="distribute"/>
            </w:pPr>
            <w:r>
              <w:rPr>
                <w:rFonts w:hint="eastAsia"/>
              </w:rPr>
              <w:t>☆　　　　　　円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6600" w:type="dxa"/>
            <w:gridSpan w:val="4"/>
            <w:tcBorders>
              <w:left w:val="nil"/>
              <w:bottom w:val="nil"/>
              <w:right w:val="nil"/>
            </w:tcBorders>
          </w:tcPr>
          <w:p w:rsidR="00AD26BE" w:rsidRDefault="00AD26BE">
            <w:pPr>
              <w:rPr>
                <w:rFonts w:hint="eastAsia"/>
              </w:rPr>
            </w:pPr>
          </w:p>
          <w:p w:rsidR="00AD26BE" w:rsidRDefault="00AD26BE">
            <w:r>
              <w:rPr>
                <w:rFonts w:hint="eastAsia"/>
              </w:rPr>
              <w:t>☆印は、記入しないこと。</w:t>
            </w:r>
          </w:p>
        </w:tc>
        <w:tc>
          <w:tcPr>
            <w:tcW w:w="192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D26BE" w:rsidRDefault="00AD26BE">
            <w:r>
              <w:rPr>
                <w:rFonts w:hint="eastAsia"/>
              </w:rPr>
              <w:t>☆審査印</w:t>
            </w:r>
          </w:p>
        </w:tc>
      </w:tr>
    </w:tbl>
    <w:p w:rsidR="00AD26BE" w:rsidRDefault="00AD26BE">
      <w:pPr>
        <w:rPr>
          <w:rFonts w:hint="eastAsia"/>
        </w:rPr>
      </w:pPr>
    </w:p>
    <w:p w:rsidR="00AD26BE" w:rsidRDefault="00AD26BE">
      <w:pPr>
        <w:rPr>
          <w:rFonts w:hint="eastAsia"/>
        </w:rPr>
      </w:pPr>
      <w:r>
        <w:rPr>
          <w:rFonts w:hint="eastAsia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AD26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Align w:val="center"/>
          </w:tcPr>
          <w:p w:rsidR="00AD26BE" w:rsidRDefault="00AD2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720" w:type="dxa"/>
            <w:vAlign w:val="center"/>
          </w:tcPr>
          <w:p w:rsidR="00AD26BE" w:rsidRDefault="00AD26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Align w:val="center"/>
          </w:tcPr>
          <w:p w:rsidR="00AD26BE" w:rsidRDefault="00AD2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当座・普通の別</w:t>
            </w:r>
          </w:p>
        </w:tc>
        <w:tc>
          <w:tcPr>
            <w:tcW w:w="6720" w:type="dxa"/>
            <w:vAlign w:val="center"/>
          </w:tcPr>
          <w:p w:rsidR="00AD26BE" w:rsidRDefault="00AD26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Align w:val="center"/>
          </w:tcPr>
          <w:p w:rsidR="00AD26BE" w:rsidRDefault="00AD2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720" w:type="dxa"/>
            <w:vAlign w:val="center"/>
          </w:tcPr>
          <w:p w:rsidR="00AD26BE" w:rsidRDefault="00AD26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26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Align w:val="center"/>
          </w:tcPr>
          <w:p w:rsidR="00AD26BE" w:rsidRDefault="00AD2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D26BE" w:rsidRDefault="00AD26B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名義</w:t>
            </w:r>
            <w:r>
              <w:rPr>
                <w:rFonts w:hint="eastAsia"/>
              </w:rPr>
              <w:t>人</w:t>
            </w:r>
          </w:p>
        </w:tc>
        <w:tc>
          <w:tcPr>
            <w:tcW w:w="6720" w:type="dxa"/>
            <w:vAlign w:val="center"/>
          </w:tcPr>
          <w:p w:rsidR="00AD26BE" w:rsidRDefault="00AD26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26BE" w:rsidRDefault="00AD26BE"/>
    <w:sectPr w:rsidR="00AD26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431" w:rsidRDefault="00612431">
      <w:r>
        <w:separator/>
      </w:r>
    </w:p>
  </w:endnote>
  <w:endnote w:type="continuationSeparator" w:id="0">
    <w:p w:rsidR="00612431" w:rsidRDefault="0061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431" w:rsidRDefault="00612431">
      <w:r>
        <w:separator/>
      </w:r>
    </w:p>
  </w:footnote>
  <w:footnote w:type="continuationSeparator" w:id="0">
    <w:p w:rsidR="00612431" w:rsidRDefault="0061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D26"/>
    <w:rsid w:val="00392280"/>
    <w:rsid w:val="0047362C"/>
    <w:rsid w:val="004B0D26"/>
    <w:rsid w:val="00612431"/>
    <w:rsid w:val="008130B9"/>
    <w:rsid w:val="008C13AD"/>
    <w:rsid w:val="008E2C83"/>
    <w:rsid w:val="008F3CDC"/>
    <w:rsid w:val="00AD26BE"/>
    <w:rsid w:val="00E623C9"/>
    <w:rsid w:val="00E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0935C46-3626-4A01-B8D9-7F9A6BB8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昌雄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