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254421">
        <w:rPr>
          <w:rFonts w:hint="eastAsia"/>
        </w:rPr>
        <w:t>13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E4E1A" w:rsidRDefault="00FE4E1A">
      <w:pPr>
        <w:rPr>
          <w:lang w:eastAsia="zh-TW"/>
        </w:rPr>
      </w:pPr>
    </w:p>
    <w:p w:rsidR="00FE4E1A" w:rsidRDefault="00FE4E1A">
      <w:pPr>
        <w:jc w:val="center"/>
      </w:pPr>
      <w:r>
        <w:rPr>
          <w:rFonts w:hint="eastAsia"/>
          <w:spacing w:val="105"/>
        </w:rPr>
        <w:t>繰上償還申出</w:t>
      </w:r>
      <w:r>
        <w:rPr>
          <w:rFonts w:hint="eastAsia"/>
        </w:rPr>
        <w:t>書</w:t>
      </w:r>
    </w:p>
    <w:p w:rsidR="00FE4E1A" w:rsidRDefault="00FE4E1A"/>
    <w:p w:rsidR="00FE4E1A" w:rsidRDefault="00FE4E1A">
      <w:r>
        <w:rPr>
          <w:rFonts w:hint="eastAsia"/>
        </w:rPr>
        <w:t xml:space="preserve">　下記のとおり災害援護資金の繰上償還を行いますので申し出ます。</w:t>
      </w:r>
    </w:p>
    <w:p w:rsidR="00FE4E1A" w:rsidRDefault="00FE4E1A"/>
    <w:p w:rsidR="00FE4E1A" w:rsidRDefault="00FE4E1A">
      <w:r>
        <w:rPr>
          <w:rFonts w:hint="eastAsia"/>
        </w:rPr>
        <w:t xml:space="preserve">　　　　　　年　　月　　日</w:t>
      </w:r>
    </w:p>
    <w:p w:rsidR="00FE4E1A" w:rsidRDefault="00FE4E1A"/>
    <w:p w:rsidR="00FE4E1A" w:rsidRDefault="00FE4E1A">
      <w:pPr>
        <w:jc w:val="right"/>
      </w:pPr>
      <w:r>
        <w:rPr>
          <w:rFonts w:hint="eastAsia"/>
        </w:rPr>
        <w:t xml:space="preserve">借受人　住所　　　　　　　　　　　　　</w:t>
      </w:r>
    </w:p>
    <w:p w:rsidR="00FE4E1A" w:rsidRDefault="00FE4E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07676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FE4E1A" w:rsidRDefault="00FE4E1A">
      <w:pPr>
        <w:rPr>
          <w:lang w:eastAsia="zh-TW"/>
        </w:rPr>
      </w:pPr>
    </w:p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 xml:space="preserve">　　長門市長　　　　様</w:t>
      </w:r>
    </w:p>
    <w:p w:rsidR="00FE4E1A" w:rsidRDefault="00FE4E1A">
      <w:pPr>
        <w:rPr>
          <w:lang w:eastAsia="zh-TW"/>
        </w:rPr>
      </w:pPr>
    </w:p>
    <w:p w:rsidR="00FE4E1A" w:rsidRDefault="00FE4E1A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FE4E1A" w:rsidRDefault="00FE4E1A">
      <w:pPr>
        <w:rPr>
          <w:lang w:eastAsia="zh-TW"/>
        </w:rPr>
      </w:pPr>
    </w:p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75"/>
          <w:lang w:eastAsia="zh-TW"/>
        </w:rPr>
        <w:t>貸付番</w:t>
      </w:r>
      <w:r>
        <w:rPr>
          <w:rFonts w:hint="eastAsia"/>
          <w:lang w:eastAsia="zh-TW"/>
        </w:rPr>
        <w:t>号</w:t>
      </w:r>
    </w:p>
    <w:p w:rsidR="00FE4E1A" w:rsidRDefault="00FE4E1A">
      <w:pPr>
        <w:rPr>
          <w:lang w:eastAsia="zh-TW"/>
        </w:rPr>
      </w:pPr>
    </w:p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借受人氏</w:t>
      </w:r>
      <w:r>
        <w:rPr>
          <w:rFonts w:hint="eastAsia"/>
          <w:lang w:eastAsia="zh-TW"/>
        </w:rPr>
        <w:t>名</w:t>
      </w:r>
    </w:p>
    <w:p w:rsidR="00FE4E1A" w:rsidRDefault="00FE4E1A">
      <w:pPr>
        <w:rPr>
          <w:lang w:eastAsia="zh-TW"/>
        </w:rPr>
      </w:pPr>
    </w:p>
    <w:p w:rsidR="00FE4E1A" w:rsidRDefault="00FE4E1A"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5"/>
        </w:rPr>
        <w:t>貸付けを受けた</w:t>
      </w:r>
      <w:r>
        <w:rPr>
          <w:rFonts w:hint="eastAsia"/>
        </w:rPr>
        <w:t>日</w:t>
      </w:r>
    </w:p>
    <w:p w:rsidR="00FE4E1A" w:rsidRDefault="00FE4E1A"/>
    <w:p w:rsidR="00FE4E1A" w:rsidRDefault="00FE4E1A">
      <w:r>
        <w:rPr>
          <w:rFonts w:hint="eastAsia"/>
        </w:rPr>
        <w:t xml:space="preserve">　貸付けを受けた金額</w:t>
      </w:r>
    </w:p>
    <w:p w:rsidR="00FE4E1A" w:rsidRDefault="00FE4E1A"/>
    <w:p w:rsidR="00FE4E1A" w:rsidRDefault="00FE4E1A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175"/>
          <w:lang w:eastAsia="zh-TW"/>
        </w:rPr>
        <w:t>償還期</w:t>
      </w:r>
      <w:r>
        <w:rPr>
          <w:rFonts w:hint="eastAsia"/>
          <w:lang w:eastAsia="zh-TW"/>
        </w:rPr>
        <w:t>限</w:t>
      </w:r>
    </w:p>
    <w:p w:rsidR="00FE4E1A" w:rsidRDefault="00FE4E1A">
      <w:pPr>
        <w:rPr>
          <w:lang w:eastAsia="zh-TW"/>
        </w:rPr>
      </w:pPr>
    </w:p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75"/>
          <w:lang w:eastAsia="zh-TW"/>
        </w:rPr>
        <w:t>償還金</w:t>
      </w:r>
      <w:r>
        <w:rPr>
          <w:rFonts w:hint="eastAsia"/>
          <w:lang w:eastAsia="zh-TW"/>
        </w:rPr>
        <w:t>額</w:t>
      </w:r>
    </w:p>
    <w:p w:rsidR="00FE4E1A" w:rsidRDefault="00FE4E1A">
      <w:pPr>
        <w:rPr>
          <w:lang w:eastAsia="zh-TW"/>
        </w:rPr>
      </w:pPr>
    </w:p>
    <w:p w:rsidR="00FE4E1A" w:rsidRDefault="00FE4E1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償還未済</w:t>
      </w:r>
      <w:r>
        <w:rPr>
          <w:rFonts w:hint="eastAsia"/>
          <w:lang w:eastAsia="zh-TW"/>
        </w:rPr>
        <w:t>額</w:t>
      </w:r>
    </w:p>
    <w:p w:rsidR="00FE4E1A" w:rsidRDefault="00FE4E1A">
      <w:pPr>
        <w:rPr>
          <w:lang w:eastAsia="zh-TW"/>
        </w:rPr>
      </w:pPr>
    </w:p>
    <w:p w:rsidR="00FE4E1A" w:rsidRDefault="00FE4E1A"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5"/>
        </w:rPr>
        <w:t>繰上償還をする</w:t>
      </w:r>
      <w:r>
        <w:rPr>
          <w:rFonts w:hint="eastAsia"/>
        </w:rPr>
        <w:t>日</w:t>
      </w:r>
    </w:p>
    <w:p w:rsidR="00FE4E1A" w:rsidRDefault="00FE4E1A"/>
    <w:p w:rsidR="00FE4E1A" w:rsidRDefault="00FE4E1A">
      <w:r>
        <w:rPr>
          <w:rFonts w:hint="eastAsia"/>
        </w:rPr>
        <w:t xml:space="preserve">　繰上償還をする金額</w:t>
      </w:r>
    </w:p>
    <w:sectPr w:rsidR="00FE4E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D7B" w:rsidRDefault="00DD1D7B">
      <w:r>
        <w:separator/>
      </w:r>
    </w:p>
  </w:endnote>
  <w:endnote w:type="continuationSeparator" w:id="0">
    <w:p w:rsidR="00DD1D7B" w:rsidRDefault="00DD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D7B" w:rsidRDefault="00DD1D7B">
      <w:r>
        <w:separator/>
      </w:r>
    </w:p>
  </w:footnote>
  <w:footnote w:type="continuationSeparator" w:id="0">
    <w:p w:rsidR="00DD1D7B" w:rsidRDefault="00DD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5D"/>
    <w:rsid w:val="00076765"/>
    <w:rsid w:val="000F095D"/>
    <w:rsid w:val="00247104"/>
    <w:rsid w:val="00254421"/>
    <w:rsid w:val="007A7DBC"/>
    <w:rsid w:val="00DD1D7B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FA2E933-5B9F-4CD6-8776-33ABA1A3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