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A18" w:rsidRDefault="00657A18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57A18" w:rsidRDefault="00657A18">
      <w:pPr>
        <w:spacing w:after="120"/>
        <w:jc w:val="center"/>
      </w:pPr>
      <w:r>
        <w:rPr>
          <w:rFonts w:hint="eastAsia"/>
          <w:spacing w:val="525"/>
        </w:rPr>
        <w:t>診断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68"/>
        <w:gridCol w:w="1272"/>
        <w:gridCol w:w="1080"/>
        <w:gridCol w:w="480"/>
        <w:gridCol w:w="12"/>
        <w:gridCol w:w="348"/>
        <w:gridCol w:w="144"/>
        <w:gridCol w:w="96"/>
        <w:gridCol w:w="396"/>
        <w:gridCol w:w="84"/>
        <w:gridCol w:w="408"/>
        <w:gridCol w:w="192"/>
        <w:gridCol w:w="300"/>
        <w:gridCol w:w="372"/>
        <w:gridCol w:w="120"/>
        <w:gridCol w:w="444"/>
        <w:gridCol w:w="48"/>
        <w:gridCol w:w="492"/>
        <w:gridCol w:w="132"/>
        <w:gridCol w:w="360"/>
        <w:gridCol w:w="492"/>
      </w:tblGrid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48" w:type="dxa"/>
            <w:gridSpan w:val="2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52" w:type="dxa"/>
            <w:gridSpan w:val="2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5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16" w:type="dxa"/>
            <w:gridSpan w:val="8"/>
            <w:vAlign w:val="center"/>
          </w:tcPr>
          <w:p w:rsidR="00657A18" w:rsidRDefault="00657A1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672" w:type="dxa"/>
            <w:gridSpan w:val="3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852" w:type="dxa"/>
            <w:gridSpan w:val="2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48" w:type="dxa"/>
            <w:gridSpan w:val="2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傷病名</w:t>
            </w:r>
          </w:p>
        </w:tc>
        <w:tc>
          <w:tcPr>
            <w:tcW w:w="3432" w:type="dxa"/>
            <w:gridSpan w:val="7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1752" w:type="dxa"/>
            <w:gridSpan w:val="6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2088" w:type="dxa"/>
            <w:gridSpan w:val="7"/>
            <w:vAlign w:val="center"/>
          </w:tcPr>
          <w:p w:rsidR="00657A18" w:rsidRDefault="00657A1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48" w:type="dxa"/>
            <w:gridSpan w:val="2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3432" w:type="dxa"/>
            <w:gridSpan w:val="7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1752" w:type="dxa"/>
            <w:gridSpan w:val="6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2088" w:type="dxa"/>
            <w:gridSpan w:val="7"/>
            <w:vAlign w:val="center"/>
          </w:tcPr>
          <w:p w:rsidR="00657A18" w:rsidRDefault="00657A1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48" w:type="dxa"/>
            <w:gridSpan w:val="2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既往症</w:t>
            </w:r>
          </w:p>
        </w:tc>
        <w:tc>
          <w:tcPr>
            <w:tcW w:w="1272" w:type="dxa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1080" w:type="dxa"/>
            <w:gridSpan w:val="5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1752" w:type="dxa"/>
            <w:gridSpan w:val="6"/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治癒年月日</w:t>
            </w:r>
          </w:p>
        </w:tc>
        <w:tc>
          <w:tcPr>
            <w:tcW w:w="2088" w:type="dxa"/>
            <w:gridSpan w:val="7"/>
            <w:vAlign w:val="center"/>
          </w:tcPr>
          <w:p w:rsidR="00657A18" w:rsidRDefault="00657A1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480" w:type="dxa"/>
            <w:textDirection w:val="tbRlV"/>
            <w:vAlign w:val="center"/>
          </w:tcPr>
          <w:p w:rsidR="00657A18" w:rsidRDefault="00657A18">
            <w:pPr>
              <w:jc w:val="center"/>
            </w:pPr>
            <w:r>
              <w:rPr>
                <w:rFonts w:hint="eastAsia"/>
              </w:rPr>
              <w:t>療養の内容及び経過</w:t>
            </w:r>
          </w:p>
        </w:tc>
        <w:tc>
          <w:tcPr>
            <w:tcW w:w="8040" w:type="dxa"/>
            <w:gridSpan w:val="21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80" w:type="dxa"/>
            <w:textDirection w:val="tbRlV"/>
            <w:vAlign w:val="center"/>
          </w:tcPr>
          <w:p w:rsidR="00657A18" w:rsidRDefault="00657A18">
            <w:pPr>
              <w:jc w:val="center"/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8040" w:type="dxa"/>
            <w:gridSpan w:val="21"/>
          </w:tcPr>
          <w:p w:rsidR="00657A18" w:rsidRDefault="00657A18">
            <w:pPr>
              <w:spacing w:before="120"/>
            </w:pPr>
            <w:r>
              <w:t>(</w:t>
            </w:r>
            <w:r>
              <w:rPr>
                <w:rFonts w:hint="eastAsia"/>
              </w:rPr>
              <w:t>図で示すことができるものは図解すること。</w:t>
            </w:r>
            <w:r>
              <w:t>)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 w:val="restart"/>
            <w:textDirection w:val="tbRlV"/>
            <w:vAlign w:val="center"/>
          </w:tcPr>
          <w:p w:rsidR="00657A18" w:rsidRDefault="00657A18">
            <w:pPr>
              <w:jc w:val="center"/>
            </w:pPr>
            <w:r>
              <w:rPr>
                <w:rFonts w:hint="eastAsia"/>
                <w:spacing w:val="105"/>
              </w:rPr>
              <w:t>関節運動範</w:t>
            </w:r>
            <w:r>
              <w:rPr>
                <w:rFonts w:hint="eastAsia"/>
              </w:rPr>
              <w:t>囲</w:t>
            </w:r>
          </w:p>
        </w:tc>
        <w:tc>
          <w:tcPr>
            <w:tcW w:w="4104" w:type="dxa"/>
            <w:gridSpan w:val="7"/>
            <w:tcBorders>
              <w:tl2br w:val="single" w:sz="4" w:space="0" w:color="auto"/>
            </w:tcBorders>
            <w:vAlign w:val="center"/>
          </w:tcPr>
          <w:p w:rsidR="00657A18" w:rsidRDefault="00657A18">
            <w:pPr>
              <w:jc w:val="right"/>
            </w:pPr>
            <w:r>
              <w:rPr>
                <w:rFonts w:hint="eastAsia"/>
              </w:rPr>
              <w:t>種類範囲</w:t>
            </w:r>
          </w:p>
          <w:p w:rsidR="00657A18" w:rsidRDefault="00657A18">
            <w:r>
              <w:rPr>
                <w:rFonts w:hint="eastAsia"/>
              </w:rPr>
              <w:t>部位</w:t>
            </w:r>
          </w:p>
        </w:tc>
        <w:tc>
          <w:tcPr>
            <w:tcW w:w="492" w:type="dxa"/>
            <w:gridSpan w:val="2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657A18" w:rsidRDefault="00657A18"/>
        </w:tc>
        <w:tc>
          <w:tcPr>
            <w:tcW w:w="3120" w:type="dxa"/>
            <w:gridSpan w:val="3"/>
            <w:vMerge w:val="restart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  <w:vAlign w:val="center"/>
          </w:tcPr>
          <w:p w:rsidR="00657A18" w:rsidRDefault="00657A18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657A18" w:rsidRDefault="00657A18"/>
        </w:tc>
        <w:tc>
          <w:tcPr>
            <w:tcW w:w="3120" w:type="dxa"/>
            <w:gridSpan w:val="3"/>
            <w:vMerge/>
          </w:tcPr>
          <w:p w:rsidR="00657A18" w:rsidRDefault="00657A18"/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  <w:vAlign w:val="center"/>
          </w:tcPr>
          <w:p w:rsidR="00657A18" w:rsidRDefault="00657A18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657A18" w:rsidRDefault="00657A18"/>
        </w:tc>
        <w:tc>
          <w:tcPr>
            <w:tcW w:w="3120" w:type="dxa"/>
            <w:gridSpan w:val="3"/>
            <w:vMerge w:val="restart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  <w:vAlign w:val="center"/>
          </w:tcPr>
          <w:p w:rsidR="00657A18" w:rsidRDefault="00657A18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657A18" w:rsidRDefault="00657A18"/>
        </w:tc>
        <w:tc>
          <w:tcPr>
            <w:tcW w:w="3120" w:type="dxa"/>
            <w:gridSpan w:val="3"/>
            <w:vMerge/>
          </w:tcPr>
          <w:p w:rsidR="00657A18" w:rsidRDefault="00657A18"/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  <w:vAlign w:val="center"/>
          </w:tcPr>
          <w:p w:rsidR="00657A18" w:rsidRDefault="00657A18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657A18" w:rsidRDefault="00657A18"/>
        </w:tc>
        <w:tc>
          <w:tcPr>
            <w:tcW w:w="3120" w:type="dxa"/>
            <w:gridSpan w:val="3"/>
            <w:vMerge w:val="restart"/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  <w:vAlign w:val="center"/>
          </w:tcPr>
          <w:p w:rsidR="00657A18" w:rsidRDefault="00657A18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bottom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657A18" w:rsidRDefault="00657A18"/>
        </w:tc>
        <w:tc>
          <w:tcPr>
            <w:tcW w:w="3120" w:type="dxa"/>
            <w:gridSpan w:val="3"/>
            <w:vMerge/>
          </w:tcPr>
          <w:p w:rsidR="00657A18" w:rsidRDefault="00657A18"/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  <w:vAlign w:val="center"/>
          </w:tcPr>
          <w:p w:rsidR="00657A18" w:rsidRDefault="00657A18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top w:val="dashed" w:sz="4" w:space="0" w:color="auto"/>
            </w:tcBorders>
          </w:tcPr>
          <w:p w:rsidR="00657A18" w:rsidRDefault="00657A18">
            <w:r>
              <w:rPr>
                <w:rFonts w:hint="eastAsia"/>
              </w:rPr>
              <w:t xml:space="preserve">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8520" w:type="dxa"/>
            <w:gridSpan w:val="22"/>
            <w:tcBorders>
              <w:bottom w:val="nil"/>
            </w:tcBorders>
          </w:tcPr>
          <w:p w:rsidR="00657A18" w:rsidRDefault="00657A18">
            <w:pPr>
              <w:spacing w:before="120"/>
            </w:pPr>
            <w:r>
              <w:rPr>
                <w:rFonts w:hint="eastAsia"/>
              </w:rPr>
              <w:t xml:space="preserve">　上記のとおり診断します。</w:t>
            </w:r>
          </w:p>
          <w:p w:rsidR="00657A18" w:rsidRDefault="00657A18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局　</w:t>
            </w:r>
          </w:p>
          <w:p w:rsidR="00657A18" w:rsidRDefault="00657A18">
            <w:pPr>
              <w:jc w:val="right"/>
              <w:rPr>
                <w:lang w:eastAsia="zh-TW"/>
              </w:rPr>
            </w:pPr>
            <w:r>
              <w:rPr>
                <w:rFonts w:hint="eastAsia"/>
                <w:position w:val="4"/>
                <w:lang w:eastAsia="zh-TW"/>
              </w:rPr>
              <w:t>郵便番号</w:t>
            </w:r>
            <w:r>
              <w:rPr>
                <w:rFonts w:hint="eastAsia"/>
                <w:u w:val="single"/>
                <w:lang w:eastAsia="zh-TW"/>
              </w:rPr>
              <w:t xml:space="preserve">　　　　</w:t>
            </w:r>
            <w:r>
              <w:rPr>
                <w:rFonts w:hint="eastAsia"/>
                <w:position w:val="4"/>
                <w:lang w:eastAsia="zh-TW"/>
              </w:rPr>
              <w:t>電話番号</w:t>
            </w:r>
            <w:r>
              <w:rPr>
                <w:rFonts w:hint="eastAsia"/>
                <w:u w:val="single"/>
                <w:lang w:eastAsia="zh-TW"/>
              </w:rPr>
              <w:t xml:space="preserve">　　　　　　　</w:t>
            </w:r>
            <w:r>
              <w:rPr>
                <w:rFonts w:hint="eastAsia"/>
                <w:position w:val="4"/>
                <w:u w:val="single"/>
                <w:lang w:eastAsia="zh-TW"/>
              </w:rPr>
              <w:t>番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408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57A18" w:rsidRDefault="00657A18">
            <w:pPr>
              <w:jc w:val="left"/>
              <w:rPr>
                <w:u w:val="single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u w:val="single"/>
              </w:rPr>
              <w:t>年　　月　　日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7A18" w:rsidRDefault="00657A18">
            <w:pPr>
              <w:spacing w:before="80"/>
              <w:jc w:val="distribute"/>
            </w:pPr>
            <w:r>
              <w:rPr>
                <w:rFonts w:hint="eastAsia"/>
                <w:position w:val="12"/>
              </w:rPr>
              <w:t>病院又は</w:t>
            </w:r>
            <w:r>
              <w:rPr>
                <w:rFonts w:hint="eastAsia"/>
              </w:rPr>
              <w:t>診療所の</w:t>
            </w:r>
          </w:p>
        </w:tc>
        <w:tc>
          <w:tcPr>
            <w:tcW w:w="3360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657A18" w:rsidRDefault="00657A18">
            <w:pPr>
              <w:jc w:val="right"/>
              <w:rPr>
                <w:position w:val="4"/>
              </w:rPr>
            </w:pPr>
            <w:r>
              <w:rPr>
                <w:rFonts w:hint="eastAsia"/>
                <w:position w:val="4"/>
              </w:rPr>
              <w:t>所在地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657A18" w:rsidRDefault="00657A18">
            <w:pPr>
              <w:jc w:val="right"/>
              <w:rPr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 xml:space="preserve">称　　　　　　　　　　　　</w:t>
            </w:r>
          </w:p>
        </w:tc>
      </w:tr>
      <w:tr w:rsidR="00657A18">
        <w:tblPrEx>
          <w:tblCellMar>
            <w:top w:w="0" w:type="dxa"/>
            <w:bottom w:w="0" w:type="dxa"/>
          </w:tblCellMar>
        </w:tblPrEx>
        <w:trPr>
          <w:cantSplit/>
          <w:trHeight w:val="951"/>
        </w:trPr>
        <w:tc>
          <w:tcPr>
            <w:tcW w:w="4440" w:type="dxa"/>
            <w:gridSpan w:val="7"/>
            <w:tcBorders>
              <w:top w:val="nil"/>
              <w:right w:val="nil"/>
            </w:tcBorders>
          </w:tcPr>
          <w:p w:rsidR="00657A18" w:rsidRDefault="00657A1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57A18" w:rsidRDefault="00657A18">
            <w:pPr>
              <w:jc w:val="distribute"/>
            </w:pPr>
            <w:r>
              <w:rPr>
                <w:rFonts w:hint="eastAsia"/>
              </w:rPr>
              <w:t>診療担当者</w:t>
            </w:r>
            <w:r>
              <w:rPr>
                <w:rFonts w:hint="eastAsia"/>
                <w:position w:val="4"/>
              </w:rPr>
              <w:t>氏名</w:t>
            </w:r>
          </w:p>
        </w:tc>
        <w:tc>
          <w:tcPr>
            <w:tcW w:w="2760" w:type="dxa"/>
            <w:gridSpan w:val="9"/>
            <w:tcBorders>
              <w:top w:val="nil"/>
              <w:left w:val="nil"/>
            </w:tcBorders>
            <w:vAlign w:val="center"/>
          </w:tcPr>
          <w:p w:rsidR="00657A18" w:rsidRDefault="00657A18"/>
          <w:p w:rsidR="00657A18" w:rsidRDefault="00657A18" w:rsidP="0006412D">
            <w:pPr>
              <w:jc w:val="left"/>
              <w:rPr>
                <w:position w:val="4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 w:rsidR="0006412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657A18" w:rsidRDefault="00657A18"/>
    <w:sectPr w:rsidR="00657A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042" w:rsidRDefault="00CB5042">
      <w:r>
        <w:separator/>
      </w:r>
    </w:p>
  </w:endnote>
  <w:endnote w:type="continuationSeparator" w:id="0">
    <w:p w:rsidR="00CB5042" w:rsidRDefault="00CB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042" w:rsidRDefault="00CB5042">
      <w:r>
        <w:separator/>
      </w:r>
    </w:p>
  </w:footnote>
  <w:footnote w:type="continuationSeparator" w:id="0">
    <w:p w:rsidR="00CB5042" w:rsidRDefault="00CB5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A23"/>
    <w:rsid w:val="0006412D"/>
    <w:rsid w:val="004D1A23"/>
    <w:rsid w:val="004F7E5D"/>
    <w:rsid w:val="00657A18"/>
    <w:rsid w:val="00C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D1B8D1A-6C15-4FB9-B323-540DD68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2025-09-13T09:57:00Z</dcterms:created>
  <dcterms:modified xsi:type="dcterms:W3CDTF">2025-09-13T09:57:00Z</dcterms:modified>
</cp:coreProperties>
</file>