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CF1" w:rsidRDefault="00747CF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263490">
        <w:rPr>
          <w:rFonts w:hint="eastAsia"/>
        </w:rPr>
        <w:t>16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47CF1" w:rsidRDefault="00747CF1">
      <w:pPr>
        <w:jc w:val="center"/>
        <w:rPr>
          <w:lang w:eastAsia="zh-TW"/>
        </w:rPr>
      </w:pPr>
      <w:r>
        <w:rPr>
          <w:rFonts w:hint="eastAsia"/>
          <w:lang w:eastAsia="zh-TW"/>
        </w:rPr>
        <w:t>災害援護資金償還免除申請書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468"/>
        <w:gridCol w:w="612"/>
        <w:gridCol w:w="840"/>
        <w:gridCol w:w="120"/>
        <w:gridCol w:w="120"/>
        <w:gridCol w:w="816"/>
        <w:gridCol w:w="24"/>
        <w:gridCol w:w="108"/>
        <w:gridCol w:w="972"/>
        <w:gridCol w:w="372"/>
        <w:gridCol w:w="708"/>
        <w:gridCol w:w="120"/>
        <w:gridCol w:w="240"/>
        <w:gridCol w:w="840"/>
        <w:gridCol w:w="240"/>
        <w:gridCol w:w="1320"/>
      </w:tblGrid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68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572" w:type="dxa"/>
            <w:gridSpan w:val="3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12"/>
            <w:tcBorders>
              <w:top w:val="nil"/>
              <w:right w:val="nil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8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  <w:spacing w:val="53"/>
              </w:rPr>
              <w:t>借受</w:t>
            </w:r>
            <w:r>
              <w:rPr>
                <w:rFonts w:hint="eastAsia"/>
              </w:rPr>
              <w:t>人氏名</w:t>
            </w:r>
          </w:p>
        </w:tc>
        <w:tc>
          <w:tcPr>
            <w:tcW w:w="1572" w:type="dxa"/>
            <w:gridSpan w:val="3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4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貸付けを受けた日</w:t>
            </w:r>
          </w:p>
        </w:tc>
        <w:tc>
          <w:tcPr>
            <w:tcW w:w="2172" w:type="dxa"/>
            <w:gridSpan w:val="4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1560" w:type="dxa"/>
            <w:gridSpan w:val="2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8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572" w:type="dxa"/>
            <w:gridSpan w:val="3"/>
            <w:vAlign w:val="center"/>
          </w:tcPr>
          <w:p w:rsidR="00390724" w:rsidRDefault="00747CF1" w:rsidP="00390724">
            <w:pPr>
              <w:jc w:val="left"/>
            </w:pPr>
            <w:r>
              <w:rPr>
                <w:rFonts w:hint="eastAsia"/>
              </w:rPr>
              <w:t>年賦　半年賦</w:t>
            </w:r>
            <w:r w:rsidR="00390724">
              <w:rPr>
                <w:rFonts w:hint="eastAsia"/>
              </w:rPr>
              <w:t>月賦</w:t>
            </w:r>
          </w:p>
        </w:tc>
        <w:tc>
          <w:tcPr>
            <w:tcW w:w="1068" w:type="dxa"/>
            <w:gridSpan w:val="4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172" w:type="dxa"/>
            <w:gridSpan w:val="4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1560" w:type="dxa"/>
            <w:gridSpan w:val="2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68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  <w:spacing w:val="210"/>
              </w:rPr>
              <w:t>免</w:t>
            </w:r>
            <w:r>
              <w:rPr>
                <w:rFonts w:hint="eastAsia"/>
              </w:rPr>
              <w:t>除申請額</w:t>
            </w:r>
          </w:p>
        </w:tc>
        <w:tc>
          <w:tcPr>
            <w:tcW w:w="2508" w:type="dxa"/>
            <w:gridSpan w:val="5"/>
            <w:tcBorders>
              <w:right w:val="nil"/>
            </w:tcBorders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6" w:type="dxa"/>
            <w:gridSpan w:val="4"/>
            <w:tcBorders>
              <w:left w:val="nil"/>
              <w:right w:val="nil"/>
            </w:tcBorders>
            <w:vAlign w:val="center"/>
          </w:tcPr>
          <w:p w:rsidR="00747CF1" w:rsidRDefault="00747CF1">
            <w:pPr>
              <w:jc w:val="right"/>
            </w:pPr>
            <w:r>
              <w:t>(</w:t>
            </w:r>
            <w:r>
              <w:rPr>
                <w:rFonts w:hint="eastAsia"/>
              </w:rPr>
              <w:t>償還未済額</w:t>
            </w: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</w:t>
            </w:r>
          </w:p>
          <w:p w:rsidR="00747CF1" w:rsidRDefault="00747CF1">
            <w:pPr>
              <w:jc w:val="distribute"/>
            </w:pPr>
            <w:r>
              <w:rPr>
                <w:rFonts w:hint="eastAsia"/>
              </w:rPr>
              <w:t>一部で</w:t>
            </w:r>
          </w:p>
        </w:tc>
        <w:tc>
          <w:tcPr>
            <w:tcW w:w="2640" w:type="dxa"/>
            <w:gridSpan w:val="4"/>
            <w:tcBorders>
              <w:left w:val="nil"/>
            </w:tcBorders>
            <w:vAlign w:val="center"/>
          </w:tcPr>
          <w:p w:rsidR="00747CF1" w:rsidRDefault="00747CF1">
            <w:r>
              <w:rPr>
                <w:rFonts w:hint="eastAsia"/>
              </w:rPr>
              <w:t xml:space="preserve">　　　　　　　　　　円</w:t>
            </w:r>
            <w:r>
              <w:t>)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6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免除申請理由及び理由発生年月日又は理由継続期間</w:t>
            </w:r>
          </w:p>
        </w:tc>
        <w:tc>
          <w:tcPr>
            <w:tcW w:w="5760" w:type="dxa"/>
            <w:gridSpan w:val="11"/>
            <w:vAlign w:val="center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00" w:type="dxa"/>
            <w:vMerge w:val="restart"/>
            <w:textDirection w:val="tbRlV"/>
            <w:vAlign w:val="center"/>
          </w:tcPr>
          <w:p w:rsidR="00747CF1" w:rsidRDefault="00747CF1">
            <w:pPr>
              <w:jc w:val="center"/>
            </w:pPr>
            <w:r>
              <w:rPr>
                <w:rFonts w:hint="eastAsia"/>
                <w:spacing w:val="105"/>
              </w:rPr>
              <w:t>免除申請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00" w:type="dxa"/>
            <w:gridSpan w:val="7"/>
            <w:tcBorders>
              <w:bottom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760" w:type="dxa"/>
            <w:gridSpan w:val="5"/>
            <w:vMerge w:val="restart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tcBorders>
              <w:top w:val="dashed" w:sz="4" w:space="0" w:color="auto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gridSpan w:val="7"/>
            <w:tcBorders>
              <w:top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</w:tcPr>
          <w:p w:rsidR="00747CF1" w:rsidRDefault="00747CF1"/>
        </w:tc>
        <w:tc>
          <w:tcPr>
            <w:tcW w:w="2760" w:type="dxa"/>
            <w:gridSpan w:val="5"/>
            <w:vMerge/>
          </w:tcPr>
          <w:p w:rsidR="00747CF1" w:rsidRDefault="00747CF1"/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40" w:type="dxa"/>
            <w:gridSpan w:val="14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840" w:type="dxa"/>
            <w:gridSpan w:val="14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920" w:type="dxa"/>
            <w:gridSpan w:val="3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160" w:type="dxa"/>
            <w:gridSpan w:val="6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760" w:type="dxa"/>
            <w:gridSpan w:val="5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920" w:type="dxa"/>
            <w:gridSpan w:val="3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6000" w:type="dxa"/>
            <w:gridSpan w:val="13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00" w:type="dxa"/>
            <w:vMerge w:val="restart"/>
            <w:textDirection w:val="tbRlV"/>
            <w:vAlign w:val="center"/>
          </w:tcPr>
          <w:p w:rsidR="00747CF1" w:rsidRDefault="00747CF1">
            <w:pPr>
              <w:jc w:val="center"/>
            </w:pPr>
            <w:r>
              <w:rPr>
                <w:rFonts w:hint="eastAsia"/>
                <w:spacing w:val="53"/>
              </w:rPr>
              <w:t>その相続</w:t>
            </w:r>
            <w:r>
              <w:rPr>
                <w:rFonts w:hint="eastAsia"/>
              </w:rPr>
              <w:t>人</w:t>
            </w:r>
          </w:p>
          <w:p w:rsidR="00747CF1" w:rsidRDefault="00747CF1">
            <w:pPr>
              <w:jc w:val="center"/>
            </w:pPr>
            <w:r>
              <w:rPr>
                <w:rFonts w:hint="eastAsia"/>
                <w:spacing w:val="53"/>
              </w:rPr>
              <w:t>借受人又</w:t>
            </w:r>
            <w:r>
              <w:rPr>
                <w:rFonts w:hint="eastAsia"/>
              </w:rPr>
              <w:t>は</w:t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00" w:type="dxa"/>
            <w:gridSpan w:val="7"/>
            <w:tcBorders>
              <w:bottom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760" w:type="dxa"/>
            <w:gridSpan w:val="5"/>
            <w:vMerge w:val="restart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tcBorders>
              <w:top w:val="dashed" w:sz="4" w:space="0" w:color="auto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gridSpan w:val="7"/>
            <w:tcBorders>
              <w:top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</w:tcPr>
          <w:p w:rsidR="00747CF1" w:rsidRDefault="00747CF1"/>
        </w:tc>
        <w:tc>
          <w:tcPr>
            <w:tcW w:w="2760" w:type="dxa"/>
            <w:gridSpan w:val="5"/>
            <w:vMerge/>
          </w:tcPr>
          <w:p w:rsidR="00747CF1" w:rsidRDefault="00747CF1"/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000" w:type="dxa"/>
            <w:gridSpan w:val="7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借受人との続柄</w:t>
            </w:r>
          </w:p>
        </w:tc>
        <w:tc>
          <w:tcPr>
            <w:tcW w:w="2760" w:type="dxa"/>
            <w:gridSpan w:val="5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3000" w:type="dxa"/>
            <w:gridSpan w:val="7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2760" w:type="dxa"/>
            <w:gridSpan w:val="5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00" w:type="dxa"/>
            <w:vMerge w:val="restart"/>
            <w:textDirection w:val="tbRlV"/>
            <w:vAlign w:val="center"/>
          </w:tcPr>
          <w:p w:rsidR="00747CF1" w:rsidRDefault="00747CF1">
            <w:pPr>
              <w:jc w:val="center"/>
            </w:pPr>
            <w:r>
              <w:rPr>
                <w:rFonts w:hint="eastAsia"/>
                <w:spacing w:val="53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00" w:type="dxa"/>
            <w:gridSpan w:val="7"/>
            <w:tcBorders>
              <w:bottom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760" w:type="dxa"/>
            <w:gridSpan w:val="5"/>
            <w:vMerge w:val="restart"/>
            <w:vAlign w:val="center"/>
          </w:tcPr>
          <w:p w:rsidR="00747CF1" w:rsidRDefault="00747CF1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tcBorders>
              <w:top w:val="dashed" w:sz="4" w:space="0" w:color="auto"/>
            </w:tcBorders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gridSpan w:val="7"/>
            <w:tcBorders>
              <w:top w:val="dashed" w:sz="4" w:space="0" w:color="auto"/>
            </w:tcBorders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</w:tcPr>
          <w:p w:rsidR="00747CF1" w:rsidRDefault="00747CF1"/>
        </w:tc>
        <w:tc>
          <w:tcPr>
            <w:tcW w:w="2760" w:type="dxa"/>
            <w:gridSpan w:val="5"/>
            <w:vMerge/>
          </w:tcPr>
          <w:p w:rsidR="00747CF1" w:rsidRDefault="00747CF1"/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440" w:type="dxa"/>
            <w:gridSpan w:val="11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320" w:type="dxa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</w:tcPr>
          <w:p w:rsidR="00747CF1" w:rsidRDefault="00747CF1"/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920" w:type="dxa"/>
            <w:gridSpan w:val="5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47CF1" w:rsidRDefault="00747CF1">
            <w:pPr>
              <w:jc w:val="distribute"/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3840" w:type="dxa"/>
            <w:gridSpan w:val="7"/>
          </w:tcPr>
          <w:p w:rsidR="00747CF1" w:rsidRDefault="00747CF1">
            <w:r>
              <w:rPr>
                <w:rFonts w:hint="eastAsia"/>
              </w:rPr>
              <w:t xml:space="preserve">　</w:t>
            </w:r>
          </w:p>
        </w:tc>
      </w:tr>
      <w:tr w:rsidR="00747CF1">
        <w:tblPrEx>
          <w:tblCellMar>
            <w:top w:w="0" w:type="dxa"/>
            <w:bottom w:w="0" w:type="dxa"/>
          </w:tblCellMar>
        </w:tblPrEx>
        <w:trPr>
          <w:cantSplit/>
          <w:trHeight w:val="2513"/>
        </w:trPr>
        <w:tc>
          <w:tcPr>
            <w:tcW w:w="8520" w:type="dxa"/>
            <w:gridSpan w:val="17"/>
          </w:tcPr>
          <w:p w:rsidR="00747CF1" w:rsidRPr="00EA6AB8" w:rsidRDefault="00747CF1"/>
          <w:p w:rsidR="00747CF1" w:rsidRDefault="00747CF1">
            <w:r>
              <w:rPr>
                <w:rFonts w:hint="eastAsia"/>
              </w:rPr>
              <w:t xml:space="preserve">　上記のとおり災害援護資金の償還を免除されますよう申請します。</w:t>
            </w:r>
          </w:p>
          <w:p w:rsidR="00747CF1" w:rsidRDefault="00747CF1"/>
          <w:p w:rsidR="00747CF1" w:rsidRDefault="00747CF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47CF1" w:rsidRDefault="00747CF1">
            <w:pPr>
              <w:rPr>
                <w:lang w:eastAsia="zh-TW"/>
              </w:rPr>
            </w:pPr>
          </w:p>
          <w:p w:rsidR="00747CF1" w:rsidRDefault="00747CF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免除申請者　　　　　　　　　　</w:t>
            </w:r>
            <w:r w:rsidR="00AA5DE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747CF1" w:rsidRDefault="00747CF1">
            <w:pPr>
              <w:rPr>
                <w:lang w:eastAsia="zh-TW"/>
              </w:rPr>
            </w:pPr>
          </w:p>
          <w:p w:rsidR="00747CF1" w:rsidRDefault="00747CF1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</w:tbl>
    <w:p w:rsidR="00747CF1" w:rsidRDefault="00747CF1"/>
    <w:sectPr w:rsidR="00747C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3D8" w:rsidRDefault="00D753D8">
      <w:r>
        <w:separator/>
      </w:r>
    </w:p>
  </w:endnote>
  <w:endnote w:type="continuationSeparator" w:id="0">
    <w:p w:rsidR="00D753D8" w:rsidRDefault="00D7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3D8" w:rsidRDefault="00D753D8">
      <w:r>
        <w:separator/>
      </w:r>
    </w:p>
  </w:footnote>
  <w:footnote w:type="continuationSeparator" w:id="0">
    <w:p w:rsidR="00D753D8" w:rsidRDefault="00D7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AB8"/>
    <w:rsid w:val="00263490"/>
    <w:rsid w:val="003435DB"/>
    <w:rsid w:val="00390724"/>
    <w:rsid w:val="00747CF1"/>
    <w:rsid w:val="00AA5DE3"/>
    <w:rsid w:val="00D753D8"/>
    <w:rsid w:val="00DF60AD"/>
    <w:rsid w:val="00EA6AB8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C88999-2B17-4807-BA1E-7DF90A7E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