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24B7" w:rsidRDefault="008624B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624B7" w:rsidRDefault="008624B7">
      <w:pPr>
        <w:rPr>
          <w:rFonts w:hint="eastAsia"/>
          <w:lang w:eastAsia="zh-TW"/>
        </w:rPr>
      </w:pPr>
    </w:p>
    <w:p w:rsidR="008624B7" w:rsidRDefault="008624B7">
      <w:pPr>
        <w:rPr>
          <w:rFonts w:hint="eastAsia"/>
          <w:lang w:eastAsia="zh-TW"/>
        </w:rPr>
      </w:pPr>
    </w:p>
    <w:p w:rsidR="008624B7" w:rsidRDefault="008624B7">
      <w:pPr>
        <w:jc w:val="center"/>
        <w:rPr>
          <w:lang w:eastAsia="zh-TW"/>
        </w:rPr>
      </w:pPr>
      <w:r>
        <w:rPr>
          <w:rFonts w:hint="eastAsia"/>
          <w:lang w:eastAsia="zh-TW"/>
        </w:rPr>
        <w:t>指定管理者指定申請書</w:t>
      </w:r>
    </w:p>
    <w:p w:rsidR="008624B7" w:rsidRDefault="008624B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8624B7" w:rsidRDefault="008624B7">
      <w:pPr>
        <w:rPr>
          <w:rFonts w:hint="eastAsia"/>
          <w:lang w:eastAsia="zh-TW"/>
        </w:rPr>
      </w:pPr>
    </w:p>
    <w:p w:rsidR="008624B7" w:rsidRDefault="008624B7">
      <w:pPr>
        <w:rPr>
          <w:rFonts w:hint="eastAsia"/>
          <w:lang w:eastAsia="zh-TW"/>
        </w:rPr>
      </w:pPr>
    </w:p>
    <w:p w:rsidR="008624B7" w:rsidRDefault="008624B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8624B7" w:rsidRDefault="008624B7">
      <w:pPr>
        <w:rPr>
          <w:rFonts w:hint="eastAsia"/>
          <w:lang w:eastAsia="zh-TW"/>
        </w:rPr>
      </w:pPr>
    </w:p>
    <w:p w:rsidR="008624B7" w:rsidRDefault="008624B7">
      <w:pPr>
        <w:rPr>
          <w:rFonts w:hint="eastAsia"/>
          <w:lang w:eastAsia="zh-TW"/>
        </w:rPr>
      </w:pPr>
    </w:p>
    <w:p w:rsidR="008624B7" w:rsidRDefault="008624B7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所在</w:t>
      </w:r>
      <w:r>
        <w:rPr>
          <w:rFonts w:hint="eastAsia"/>
          <w:lang w:eastAsia="zh-TW"/>
        </w:rPr>
        <w:t xml:space="preserve">地　　　　　　　　　　　</w:t>
      </w:r>
    </w:p>
    <w:p w:rsidR="008624B7" w:rsidRDefault="008624B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団体</w:t>
      </w:r>
      <w:r>
        <w:rPr>
          <w:rFonts w:hint="eastAsia"/>
          <w:lang w:eastAsia="zh-TW"/>
        </w:rPr>
        <w:t xml:space="preserve">名　　　　　　　　　　　</w:t>
      </w:r>
    </w:p>
    <w:p w:rsidR="003B282F" w:rsidRDefault="003B282F" w:rsidP="003B282F">
      <w:pPr>
        <w:ind w:right="210"/>
        <w:jc w:val="right"/>
      </w:pPr>
      <w:r>
        <w:rPr>
          <w:rFonts w:hint="eastAsia"/>
        </w:rPr>
        <w:t xml:space="preserve">代表者氏名　　　　　　　　　　</w:t>
      </w:r>
    </w:p>
    <w:p w:rsidR="003B282F" w:rsidRDefault="003B282F" w:rsidP="003B282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担当者氏名</w:t>
      </w:r>
    </w:p>
    <w:p w:rsidR="003B282F" w:rsidRDefault="003B282F" w:rsidP="003B282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（連絡先電話　　　　　　　　　）</w:t>
      </w:r>
    </w:p>
    <w:p w:rsidR="008624B7" w:rsidRDefault="008624B7">
      <w:pPr>
        <w:jc w:val="right"/>
      </w:pPr>
      <w:r>
        <w:rPr>
          <w:rFonts w:hint="eastAsia"/>
        </w:rPr>
        <w:t xml:space="preserve">　</w:t>
      </w:r>
    </w:p>
    <w:p w:rsidR="008624B7" w:rsidRDefault="008624B7">
      <w:pPr>
        <w:rPr>
          <w:rFonts w:hint="eastAsia"/>
        </w:rPr>
      </w:pPr>
    </w:p>
    <w:p w:rsidR="008624B7" w:rsidRDefault="008624B7">
      <w:pPr>
        <w:rPr>
          <w:rFonts w:hint="eastAsia"/>
        </w:rPr>
      </w:pPr>
    </w:p>
    <w:p w:rsidR="008624B7" w:rsidRDefault="008624B7">
      <w:r>
        <w:rPr>
          <w:rFonts w:hint="eastAsia"/>
        </w:rPr>
        <w:t xml:space="preserve">　長門市公の施設の指定管理者の指定の手続等に関する条例第</w:t>
      </w:r>
      <w:r>
        <w:t>3</w:t>
      </w:r>
      <w:r>
        <w:rPr>
          <w:rFonts w:hint="eastAsia"/>
        </w:rPr>
        <w:t>条の規定により、下記の施設に係る指定管理者の指定を受けたいので、必要書類を添えて申請します。</w:t>
      </w:r>
    </w:p>
    <w:p w:rsidR="008624B7" w:rsidRDefault="008624B7">
      <w:pPr>
        <w:rPr>
          <w:rFonts w:hint="eastAsia"/>
        </w:rPr>
      </w:pPr>
    </w:p>
    <w:p w:rsidR="008624B7" w:rsidRDefault="008624B7">
      <w:pPr>
        <w:rPr>
          <w:rFonts w:hint="eastAsia"/>
        </w:rPr>
      </w:pPr>
    </w:p>
    <w:p w:rsidR="008624B7" w:rsidRDefault="008624B7">
      <w:pPr>
        <w:jc w:val="center"/>
      </w:pPr>
      <w:r>
        <w:rPr>
          <w:rFonts w:hint="eastAsia"/>
        </w:rPr>
        <w:t>記</w:t>
      </w:r>
    </w:p>
    <w:p w:rsidR="008624B7" w:rsidRDefault="008624B7">
      <w:pPr>
        <w:rPr>
          <w:rFonts w:hint="eastAsia"/>
        </w:rPr>
      </w:pPr>
    </w:p>
    <w:p w:rsidR="008624B7" w:rsidRDefault="008624B7">
      <w:r>
        <w:rPr>
          <w:rFonts w:hint="eastAsia"/>
        </w:rPr>
        <w:t xml:space="preserve">　公の施設の名称及び所在地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8624B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65" w:type="dxa"/>
            <w:vAlign w:val="center"/>
          </w:tcPr>
          <w:p w:rsidR="008624B7" w:rsidRDefault="008624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140" w:type="dxa"/>
            <w:vAlign w:val="center"/>
          </w:tcPr>
          <w:p w:rsidR="008624B7" w:rsidRDefault="008624B7">
            <w:r>
              <w:rPr>
                <w:rFonts w:hint="eastAsia"/>
              </w:rPr>
              <w:t xml:space="preserve">　</w:t>
            </w:r>
          </w:p>
        </w:tc>
      </w:tr>
      <w:tr w:rsidR="008624B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365" w:type="dxa"/>
            <w:vAlign w:val="center"/>
          </w:tcPr>
          <w:p w:rsidR="008624B7" w:rsidRDefault="008624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140" w:type="dxa"/>
            <w:vAlign w:val="center"/>
          </w:tcPr>
          <w:p w:rsidR="008624B7" w:rsidRDefault="008624B7">
            <w:r>
              <w:rPr>
                <w:rFonts w:hint="eastAsia"/>
              </w:rPr>
              <w:t xml:space="preserve">　</w:t>
            </w:r>
          </w:p>
        </w:tc>
      </w:tr>
    </w:tbl>
    <w:p w:rsidR="008624B7" w:rsidRDefault="008624B7">
      <w:r>
        <w:t>(</w:t>
      </w:r>
      <w:r>
        <w:rPr>
          <w:rFonts w:hint="eastAsia"/>
        </w:rPr>
        <w:t>添付書類</w:t>
      </w:r>
      <w:r>
        <w:t>)</w:t>
      </w:r>
    </w:p>
    <w:p w:rsidR="008624B7" w:rsidRDefault="008624B7">
      <w:pPr>
        <w:ind w:left="535" w:hanging="53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事業計画書</w:t>
      </w:r>
    </w:p>
    <w:p w:rsidR="008624B7" w:rsidRDefault="008624B7">
      <w:pPr>
        <w:ind w:left="535" w:hanging="53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定款、寄附行為、規約、設置要綱その他これらに類する書類</w:t>
      </w:r>
    </w:p>
    <w:p w:rsidR="008624B7" w:rsidRDefault="008624B7">
      <w:pPr>
        <w:ind w:left="535" w:hanging="53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法人にあっては、当該法人の登記事項証明書</w:t>
      </w:r>
    </w:p>
    <w:p w:rsidR="008624B7" w:rsidRDefault="008624B7">
      <w:pPr>
        <w:ind w:left="535" w:hanging="53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法人その他の団体にあっては、市税の滞納がないことを証明する書類</w:t>
      </w:r>
    </w:p>
    <w:p w:rsidR="008624B7" w:rsidRDefault="008624B7">
      <w:pPr>
        <w:ind w:left="535" w:hanging="53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事業計画年度の当該施設の管理に関する業務の収支予算書</w:t>
      </w:r>
    </w:p>
    <w:p w:rsidR="008624B7" w:rsidRDefault="008624B7">
      <w:pPr>
        <w:ind w:left="535" w:hanging="535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過去に指定管理者の指定を受けたことがあるものにおいては、その実績がわかる書類</w:t>
      </w:r>
    </w:p>
    <w:p w:rsidR="008624B7" w:rsidRDefault="008624B7">
      <w:pPr>
        <w:ind w:left="535" w:hanging="535"/>
      </w:pPr>
      <w:r>
        <w:rPr>
          <w:rFonts w:hint="eastAsia"/>
        </w:rPr>
        <w:t xml:space="preserve">　</w:t>
      </w:r>
      <w:r>
        <w:t>(7)</w:t>
      </w:r>
      <w:r>
        <w:rPr>
          <w:rFonts w:hint="eastAsia"/>
        </w:rPr>
        <w:t xml:space="preserve">　その他市長が必要と認める書類</w:t>
      </w:r>
    </w:p>
    <w:sectPr w:rsidR="008624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B37" w:rsidRDefault="003A2B37" w:rsidP="00165EE0">
      <w:r>
        <w:separator/>
      </w:r>
    </w:p>
  </w:endnote>
  <w:endnote w:type="continuationSeparator" w:id="0">
    <w:p w:rsidR="003A2B37" w:rsidRDefault="003A2B37" w:rsidP="0016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B37" w:rsidRDefault="003A2B37" w:rsidP="00165EE0">
      <w:r>
        <w:separator/>
      </w:r>
    </w:p>
  </w:footnote>
  <w:footnote w:type="continuationSeparator" w:id="0">
    <w:p w:rsidR="003A2B37" w:rsidRDefault="003A2B37" w:rsidP="0016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31C"/>
    <w:rsid w:val="00165EE0"/>
    <w:rsid w:val="003A2B37"/>
    <w:rsid w:val="003B282F"/>
    <w:rsid w:val="0078298A"/>
    <w:rsid w:val="008624B7"/>
    <w:rsid w:val="00DD631C"/>
    <w:rsid w:val="00D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85C8D40-DD62-4272-AFFF-EEF39916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B282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282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78298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2006-06-12T03:06:00Z</cp:lastPrinted>
  <dcterms:created xsi:type="dcterms:W3CDTF">2025-09-13T09:55:00Z</dcterms:created>
  <dcterms:modified xsi:type="dcterms:W3CDTF">2025-09-13T09:55:00Z</dcterms:modified>
</cp:coreProperties>
</file>