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9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837"/>
        <w:gridCol w:w="3894"/>
      </w:tblGrid>
      <w:tr w:rsidR="009169AF" w:rsidRPr="00D118D1" w:rsidTr="00BF15C1">
        <w:trPr>
          <w:cantSplit/>
          <w:trHeight w:val="1136"/>
        </w:trPr>
        <w:tc>
          <w:tcPr>
            <w:tcW w:w="4154" w:type="dxa"/>
            <w:vAlign w:val="center"/>
          </w:tcPr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指定</w:t>
            </w:r>
          </w:p>
          <w:p w:rsidR="009169AF" w:rsidRDefault="009169AF" w:rsidP="009169A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変更</w:t>
            </w:r>
          </w:p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解除</w:t>
            </w:r>
          </w:p>
        </w:tc>
        <w:tc>
          <w:tcPr>
            <w:tcW w:w="3894" w:type="dxa"/>
            <w:vAlign w:val="center"/>
          </w:tcPr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　告　</w:t>
            </w:r>
            <w:r w:rsidRPr="00D118D1">
              <w:rPr>
                <w:rFonts w:hint="eastAsia"/>
                <w:sz w:val="22"/>
                <w:szCs w:val="22"/>
              </w:rPr>
              <w:t>書</w:t>
            </w:r>
          </w:p>
        </w:tc>
      </w:tr>
    </w:tbl>
    <w:p w:rsidR="00D53A2A" w:rsidRPr="00D118D1" w:rsidRDefault="00D53A2A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53A2A" w:rsidRPr="00D118D1" w:rsidRDefault="00D53A2A">
      <w:pPr>
        <w:wordWrap w:val="0"/>
        <w:overflowPunct w:val="0"/>
        <w:autoSpaceDE w:val="0"/>
        <w:autoSpaceDN w:val="0"/>
        <w:spacing w:line="80" w:lineRule="exact"/>
        <w:rPr>
          <w:sz w:val="22"/>
          <w:szCs w:val="22"/>
        </w:rPr>
      </w:pPr>
    </w:p>
    <w:tbl>
      <w:tblPr>
        <w:tblW w:w="105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4125"/>
        <w:gridCol w:w="5900"/>
        <w:gridCol w:w="276"/>
      </w:tblGrid>
      <w:tr w:rsidR="00D53A2A" w:rsidRPr="00D118D1" w:rsidTr="00F6633D">
        <w:trPr>
          <w:trHeight w:val="977"/>
        </w:trPr>
        <w:tc>
          <w:tcPr>
            <w:tcW w:w="105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53A2A" w:rsidRPr="00D118D1" w:rsidRDefault="009169A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D53A2A" w:rsidRPr="00D118D1" w:rsidRDefault="009169AF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長　門　市　長　　様</w:t>
            </w:r>
          </w:p>
        </w:tc>
      </w:tr>
      <w:tr w:rsidR="00D53A2A" w:rsidRPr="00D118D1" w:rsidTr="00F6633D">
        <w:trPr>
          <w:trHeight w:val="2362"/>
        </w:trPr>
        <w:tc>
          <w:tcPr>
            <w:tcW w:w="1057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納税義務者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フリガナ　　　　　　　　　　　　　　　　</w:t>
            </w:r>
          </w:p>
          <w:p w:rsidR="00D53A2A" w:rsidRPr="00D118D1" w:rsidRDefault="00D53A2A" w:rsidP="009169A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名　　　　　　　　　　　　　</w:t>
            </w:r>
            <w:r w:rsidR="009169A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A348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(</w:t>
            </w:r>
            <w:r w:rsidRPr="00D118D1">
              <w:rPr>
                <w:rFonts w:hint="eastAsia"/>
                <w:sz w:val="22"/>
                <w:szCs w:val="22"/>
              </w:rPr>
              <w:t>団体等の場合は、その名称</w:t>
            </w:r>
            <w:r w:rsidR="00EE1859">
              <w:rPr>
                <w:rFonts w:hint="eastAsia"/>
                <w:sz w:val="22"/>
                <w:szCs w:val="22"/>
              </w:rPr>
              <w:t>及び</w:t>
            </w:r>
            <w:r w:rsidRPr="00D118D1">
              <w:rPr>
                <w:rFonts w:hint="eastAsia"/>
                <w:sz w:val="22"/>
                <w:szCs w:val="22"/>
              </w:rPr>
              <w:t>代表者名</w:t>
            </w:r>
            <w:bookmarkStart w:id="0" w:name="_GoBack"/>
            <w:bookmarkEnd w:id="0"/>
            <w:r w:rsidRPr="00D118D1">
              <w:rPr>
                <w:sz w:val="22"/>
                <w:szCs w:val="22"/>
              </w:rPr>
              <w:t>)</w:t>
            </w:r>
            <w:r w:rsidRPr="00D118D1">
              <w:rPr>
                <w:rFonts w:hint="eastAsia"/>
                <w:sz w:val="22"/>
                <w:szCs w:val="22"/>
              </w:rPr>
              <w:t xml:space="preserve">　</w:t>
            </w:r>
          </w:p>
          <w:p w:rsidR="00D53A2A" w:rsidRDefault="00D53A2A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電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>話</w:t>
            </w:r>
            <w:r w:rsidRPr="00D118D1">
              <w:rPr>
                <w:sz w:val="22"/>
                <w:szCs w:val="22"/>
                <w:u w:val="single"/>
              </w:rPr>
              <w:t>(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118D1">
              <w:rPr>
                <w:sz w:val="22"/>
                <w:szCs w:val="22"/>
                <w:u w:val="single"/>
              </w:rPr>
              <w:t>)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　　　　―　　　　　　</w:t>
            </w:r>
          </w:p>
          <w:p w:rsidR="009169AF" w:rsidRPr="00D118D1" w:rsidRDefault="00107B51" w:rsidP="009169AF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31pt;margin-top:24.9pt;width:98.3pt;height:84.2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kV0wIAAMs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" filled="f" stroked="f">
                  <v:textbox style="mso-fit-shape-to-text:t">
                    <w:txbxContent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市　県　民　税</w:t>
                        </w:r>
                      </w:p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法 人 市 民 税</w:t>
                        </w:r>
                      </w:p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固 定 資 産 税</w:t>
                        </w:r>
                      </w:p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軽 自 動 車 税</w:t>
                        </w:r>
                      </w:p>
                    </w:txbxContent>
                  </v:textbox>
                </v:shape>
              </w:pict>
            </w:r>
            <w:r w:rsidR="009169AF">
              <w:rPr>
                <w:rFonts w:hint="eastAsia"/>
                <w:sz w:val="22"/>
                <w:szCs w:val="22"/>
                <w:u w:val="single"/>
              </w:rPr>
              <w:t xml:space="preserve">個人・法人番号　　　　　　　　　　　　　</w:t>
            </w:r>
          </w:p>
        </w:tc>
      </w:tr>
      <w:tr w:rsidR="00937699" w:rsidRPr="00D118D1" w:rsidTr="00937699">
        <w:trPr>
          <w:cantSplit/>
          <w:trHeight w:val="806"/>
        </w:trPr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699" w:rsidRPr="00D118D1" w:rsidRDefault="00937699" w:rsidP="00937699">
            <w:pPr>
              <w:wordWrap w:val="0"/>
              <w:overflowPunct w:val="0"/>
              <w:autoSpaceDE w:val="0"/>
              <w:autoSpaceDN w:val="0"/>
              <w:ind w:right="-108" w:firstLineChars="1200" w:firstLine="2640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の納税管理人を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699" w:rsidRPr="00D118D1" w:rsidRDefault="00937699" w:rsidP="00937699">
            <w:pPr>
              <w:wordWrap w:val="0"/>
              <w:overflowPunct w:val="0"/>
              <w:autoSpaceDE w:val="0"/>
              <w:autoSpaceDN w:val="0"/>
              <w:ind w:left="-108" w:right="-108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下記</w:t>
            </w:r>
            <w:r w:rsidRPr="00D118D1">
              <w:rPr>
                <w:sz w:val="22"/>
                <w:szCs w:val="22"/>
              </w:rPr>
              <w:t>1</w:t>
            </w:r>
            <w:r w:rsidRPr="00D118D1">
              <w:rPr>
                <w:rFonts w:hint="eastAsia"/>
                <w:sz w:val="22"/>
                <w:szCs w:val="22"/>
              </w:rPr>
              <w:t>のとおり定めましたので、</w:t>
            </w:r>
            <w:r>
              <w:rPr>
                <w:rFonts w:hint="eastAsia"/>
                <w:sz w:val="22"/>
                <w:szCs w:val="22"/>
              </w:rPr>
              <w:t>申告します。</w:t>
            </w:r>
          </w:p>
        </w:tc>
      </w:tr>
      <w:tr w:rsidR="00D53A2A" w:rsidRPr="00D118D1" w:rsidTr="00937699">
        <w:trPr>
          <w:cantSplit/>
          <w:trHeight w:val="857"/>
        </w:trPr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ind w:left="-108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下記</w:t>
            </w:r>
            <w:r w:rsidRPr="00D118D1">
              <w:rPr>
                <w:sz w:val="22"/>
                <w:szCs w:val="22"/>
              </w:rPr>
              <w:t>2</w:t>
            </w:r>
            <w:r w:rsidR="00D24009">
              <w:rPr>
                <w:rFonts w:hint="eastAsia"/>
                <w:sz w:val="22"/>
                <w:szCs w:val="22"/>
              </w:rPr>
              <w:t>の理由により定めませんので、解除</w:t>
            </w:r>
            <w:r w:rsidRPr="00D118D1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D53A2A" w:rsidRPr="00D118D1" w:rsidTr="00BF15C1">
        <w:trPr>
          <w:trHeight w:val="396"/>
        </w:trPr>
        <w:tc>
          <w:tcPr>
            <w:tcW w:w="10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1</w:t>
            </w:r>
            <w:r w:rsidRPr="00D118D1">
              <w:rPr>
                <w:rFonts w:hint="eastAsia"/>
                <w:sz w:val="22"/>
                <w:szCs w:val="22"/>
              </w:rPr>
              <w:t xml:space="preserve">　納税管理人の指定</w:t>
            </w:r>
            <w:r w:rsidRPr="00D118D1">
              <w:rPr>
                <w:sz w:val="22"/>
                <w:szCs w:val="22"/>
              </w:rPr>
              <w:t>(</w:t>
            </w:r>
            <w:r w:rsidRPr="00D118D1">
              <w:rPr>
                <w:rFonts w:hint="eastAsia"/>
                <w:sz w:val="22"/>
                <w:szCs w:val="22"/>
              </w:rPr>
              <w:t>変更</w:t>
            </w:r>
            <w:r w:rsidRPr="00D118D1">
              <w:rPr>
                <w:sz w:val="22"/>
                <w:szCs w:val="22"/>
              </w:rPr>
              <w:t>)</w:t>
            </w:r>
          </w:p>
        </w:tc>
      </w:tr>
      <w:tr w:rsidR="00D53A2A" w:rsidRPr="00D118D1" w:rsidTr="00F6633D">
        <w:trPr>
          <w:trHeight w:val="3830"/>
        </w:trPr>
        <w:tc>
          <w:tcPr>
            <w:tcW w:w="1057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A2A" w:rsidRPr="00D118D1" w:rsidRDefault="00107B51">
            <w:pPr>
              <w:wordWrap w:val="0"/>
              <w:overflowPunct w:val="0"/>
              <w:autoSpaceDE w:val="0"/>
              <w:autoSpaceDN w:val="0"/>
              <w:spacing w:before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8" type="#_x0000_t185" style="position:absolute;left:0;text-align:left;margin-left:19.2pt;margin-top:146.75pt;width:403.65pt;height:3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" o:allowincell="f" strokeweight=".5pt"/>
              </w:pict>
            </w:r>
            <w:r w:rsidR="00D53A2A" w:rsidRPr="00D118D1">
              <w:rPr>
                <w:rFonts w:hint="eastAsia"/>
                <w:spacing w:val="26"/>
                <w:sz w:val="22"/>
                <w:szCs w:val="22"/>
              </w:rPr>
              <w:t>納税管理</w:t>
            </w:r>
            <w:r w:rsidR="00D53A2A" w:rsidRPr="00D118D1">
              <w:rPr>
                <w:rFonts w:hint="eastAsia"/>
                <w:sz w:val="22"/>
                <w:szCs w:val="22"/>
              </w:rPr>
              <w:t>人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="00D53A2A"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D53A2A" w:rsidRPr="00D118D1">
              <w:rPr>
                <w:rFonts w:hint="eastAsia"/>
                <w:sz w:val="22"/>
                <w:szCs w:val="22"/>
              </w:rPr>
              <w:t xml:space="preserve">　　　</w:t>
            </w:r>
            <w:r w:rsidR="00D53A2A" w:rsidRPr="00D118D1">
              <w:rPr>
                <w:rFonts w:hint="eastAsia"/>
                <w:spacing w:val="105"/>
                <w:sz w:val="22"/>
                <w:szCs w:val="22"/>
                <w:u w:val="single"/>
              </w:rPr>
              <w:t>電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>話</w:t>
            </w:r>
            <w:r w:rsidR="00D53A2A" w:rsidRPr="00D118D1">
              <w:rPr>
                <w:sz w:val="22"/>
                <w:szCs w:val="22"/>
                <w:u w:val="single"/>
              </w:rPr>
              <w:t>(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D53A2A" w:rsidRPr="00D118D1">
              <w:rPr>
                <w:sz w:val="22"/>
                <w:szCs w:val="22"/>
                <w:u w:val="single"/>
              </w:rPr>
              <w:t>)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 xml:space="preserve">　　　―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　　　　　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フリガナ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　　　　　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名　　　　　　　　　　</w:t>
            </w:r>
            <w:r w:rsidRPr="00D118D1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937699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旧納税管理人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118D1">
              <w:rPr>
                <w:rFonts w:hint="eastAsia"/>
                <w:sz w:val="22"/>
                <w:szCs w:val="22"/>
              </w:rPr>
              <w:t xml:space="preserve">　　　</w:t>
            </w:r>
            <w:r w:rsidRPr="00D118D1">
              <w:rPr>
                <w:rFonts w:hint="eastAsia"/>
                <w:spacing w:val="105"/>
                <w:sz w:val="22"/>
                <w:szCs w:val="22"/>
                <w:u w:val="single"/>
              </w:rPr>
              <w:t>電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>話</w:t>
            </w:r>
            <w:r w:rsidRPr="00D118D1">
              <w:rPr>
                <w:sz w:val="22"/>
                <w:szCs w:val="22"/>
                <w:u w:val="single"/>
              </w:rPr>
              <w:t>(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118D1">
              <w:rPr>
                <w:sz w:val="22"/>
                <w:szCs w:val="22"/>
                <w:u w:val="single"/>
              </w:rPr>
              <w:t>)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　―　　　　　</w:t>
            </w:r>
          </w:p>
          <w:p w:rsidR="00D53A2A" w:rsidRPr="00D118D1" w:rsidRDefault="00937699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(</w:t>
            </w:r>
            <w:r w:rsidRPr="00D118D1">
              <w:rPr>
                <w:rFonts w:hint="eastAsia"/>
                <w:sz w:val="22"/>
                <w:szCs w:val="22"/>
              </w:rPr>
              <w:t>変更の場合</w:t>
            </w:r>
            <w:r>
              <w:rPr>
                <w:rFonts w:hint="eastAsia"/>
                <w:sz w:val="22"/>
                <w:szCs w:val="22"/>
              </w:rPr>
              <w:t>)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="00D53A2A" w:rsidRPr="00D118D1">
              <w:rPr>
                <w:rFonts w:hint="eastAsia"/>
                <w:sz w:val="22"/>
                <w:szCs w:val="22"/>
              </w:rPr>
              <w:t>フリガナ</w:t>
            </w:r>
          </w:p>
          <w:p w:rsidR="00D53A2A" w:rsidRPr="00BF15C1" w:rsidRDefault="00BF15C1" w:rsidP="00BF15C1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F15C1">
              <w:rPr>
                <w:rFonts w:hint="eastAsia"/>
                <w:sz w:val="22"/>
                <w:szCs w:val="22"/>
                <w:u w:val="single"/>
              </w:rPr>
              <w:t>氏　　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納税管理人を市外在住の者とする理由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A2A" w:rsidRPr="00D118D1" w:rsidTr="00BF15C1">
        <w:trPr>
          <w:cantSplit/>
          <w:trHeight w:val="80"/>
        </w:trPr>
        <w:tc>
          <w:tcPr>
            <w:tcW w:w="2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  <w:r w:rsidRPr="00D118D1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</w:p>
        </w:tc>
        <w:tc>
          <w:tcPr>
            <w:tcW w:w="10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  <w:r w:rsidRPr="00D118D1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</w:p>
        </w:tc>
      </w:tr>
      <w:tr w:rsidR="00D53A2A" w:rsidRPr="00D118D1" w:rsidTr="00F6633D">
        <w:trPr>
          <w:cantSplit/>
          <w:trHeight w:val="103"/>
        </w:trPr>
        <w:tc>
          <w:tcPr>
            <w:tcW w:w="27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53A2A" w:rsidRPr="00D118D1" w:rsidRDefault="00D53A2A" w:rsidP="00BF15C1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</w:p>
        </w:tc>
        <w:tc>
          <w:tcPr>
            <w:tcW w:w="100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  <w:r w:rsidRPr="00D118D1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53A2A" w:rsidRPr="00D118D1" w:rsidRDefault="00D53A2A" w:rsidP="00BF15C1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</w:p>
        </w:tc>
      </w:tr>
      <w:tr w:rsidR="00D53A2A" w:rsidRPr="00D118D1" w:rsidTr="00F6633D">
        <w:trPr>
          <w:trHeight w:val="103"/>
        </w:trPr>
        <w:tc>
          <w:tcPr>
            <w:tcW w:w="1057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18D1">
              <w:rPr>
                <w:rFonts w:hint="eastAsia"/>
                <w:spacing w:val="210"/>
                <w:sz w:val="22"/>
                <w:szCs w:val="22"/>
              </w:rPr>
              <w:t>同意</w:t>
            </w:r>
            <w:r w:rsidRPr="00D118D1">
              <w:rPr>
                <w:rFonts w:hint="eastAsia"/>
                <w:sz w:val="22"/>
                <w:szCs w:val="22"/>
              </w:rPr>
              <w:t>書</w:t>
            </w:r>
          </w:p>
          <w:p w:rsidR="00D53A2A" w:rsidRPr="00BF15C1" w:rsidRDefault="00D53A2A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年　　月　　日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私は、納税義務者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D118D1">
              <w:rPr>
                <w:rFonts w:hint="eastAsia"/>
                <w:sz w:val="22"/>
                <w:szCs w:val="22"/>
              </w:rPr>
              <w:t>の納税管理人となることに同意します。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>名</w:t>
            </w:r>
            <w:r w:rsidR="00BC4977">
              <w:rPr>
                <w:rFonts w:hint="eastAsia"/>
                <w:sz w:val="22"/>
                <w:szCs w:val="22"/>
                <w:u w:val="single"/>
              </w:rPr>
              <w:t>（自署）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A348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z w:val="22"/>
                <w:szCs w:val="22"/>
              </w:rPr>
            </w:pPr>
          </w:p>
        </w:tc>
      </w:tr>
      <w:tr w:rsidR="00D53A2A" w:rsidRPr="00D118D1" w:rsidTr="00BF15C1">
        <w:trPr>
          <w:trHeight w:val="397"/>
        </w:trPr>
        <w:tc>
          <w:tcPr>
            <w:tcW w:w="10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2</w:t>
            </w:r>
            <w:r w:rsidRPr="00D118D1">
              <w:rPr>
                <w:rFonts w:hint="eastAsia"/>
                <w:sz w:val="22"/>
                <w:szCs w:val="22"/>
              </w:rPr>
              <w:t xml:space="preserve">　納税管理人を定めない理由</w:t>
            </w:r>
          </w:p>
        </w:tc>
      </w:tr>
      <w:tr w:rsidR="00D53A2A" w:rsidRPr="00D118D1" w:rsidTr="00F6633D">
        <w:trPr>
          <w:trHeight w:val="103"/>
        </w:trPr>
        <w:tc>
          <w:tcPr>
            <w:tcW w:w="105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C1" w:rsidRPr="00D118D1" w:rsidRDefault="00107B51" w:rsidP="00BF15C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7" o:spid="_x0000_s1027" type="#_x0000_t185" style="position:absolute;left:0;text-align:left;margin-left:44.1pt;margin-top:3.2pt;width:403.65pt;height:33.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" o:allowincell="f" strokeweight=".5pt"/>
              </w:pict>
            </w:r>
            <w:r w:rsidR="00D53A2A" w:rsidRPr="00D118D1">
              <w:rPr>
                <w:rFonts w:hint="eastAsia"/>
                <w:sz w:val="22"/>
                <w:szCs w:val="22"/>
              </w:rPr>
              <w:t xml:space="preserve">理由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廃止する納税管理人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フリガナ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after="75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名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:rsidR="00D53A2A" w:rsidRPr="00D118D1" w:rsidRDefault="00D53A2A">
      <w:pPr>
        <w:wordWrap w:val="0"/>
        <w:overflowPunct w:val="0"/>
        <w:autoSpaceDE w:val="0"/>
        <w:autoSpaceDN w:val="0"/>
        <w:spacing w:line="20" w:lineRule="exact"/>
        <w:rPr>
          <w:sz w:val="22"/>
          <w:szCs w:val="22"/>
        </w:rPr>
      </w:pPr>
    </w:p>
    <w:sectPr w:rsidR="00D53A2A" w:rsidRPr="00D118D1" w:rsidSect="00D118D1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51" w:rsidRDefault="00107B51" w:rsidP="00432E45">
      <w:r>
        <w:separator/>
      </w:r>
    </w:p>
  </w:endnote>
  <w:endnote w:type="continuationSeparator" w:id="0">
    <w:p w:rsidR="00107B51" w:rsidRDefault="00107B51" w:rsidP="0043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51" w:rsidRDefault="00107B51" w:rsidP="00432E45">
      <w:r>
        <w:separator/>
      </w:r>
    </w:p>
  </w:footnote>
  <w:footnote w:type="continuationSeparator" w:id="0">
    <w:p w:rsidR="00107B51" w:rsidRDefault="00107B51" w:rsidP="0043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D1" w:rsidRDefault="00D118D1">
    <w:pPr>
      <w:pStyle w:val="a3"/>
    </w:pPr>
    <w:r>
      <w:rPr>
        <w:rFonts w:hint="eastAsia"/>
      </w:rPr>
      <w:t>別記</w:t>
    </w:r>
    <w:r w:rsidR="00DB234A">
      <w:rPr>
        <w:rFonts w:hint="eastAsia"/>
      </w:rPr>
      <w:t>様式</w:t>
    </w:r>
    <w:r>
      <w:rPr>
        <w:rFonts w:hint="eastAsia"/>
      </w:rPr>
      <w:t>第26号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53A2A"/>
    <w:rsid w:val="00074FB5"/>
    <w:rsid w:val="000A3481"/>
    <w:rsid w:val="00107B51"/>
    <w:rsid w:val="00371939"/>
    <w:rsid w:val="00432E45"/>
    <w:rsid w:val="004E73E2"/>
    <w:rsid w:val="006C6260"/>
    <w:rsid w:val="00814984"/>
    <w:rsid w:val="009169AF"/>
    <w:rsid w:val="00937699"/>
    <w:rsid w:val="00BC4977"/>
    <w:rsid w:val="00BF15C1"/>
    <w:rsid w:val="00D118D1"/>
    <w:rsid w:val="00D24009"/>
    <w:rsid w:val="00D53A2A"/>
    <w:rsid w:val="00DB234A"/>
    <w:rsid w:val="00EE1859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8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14984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rsid w:val="0081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14984"/>
    <w:rPr>
      <w:rFonts w:ascii="ＭＳ 明朝" w:hAnsi="Courier New"/>
      <w:szCs w:val="20"/>
    </w:rPr>
  </w:style>
  <w:style w:type="character" w:styleId="a7">
    <w:name w:val="page number"/>
    <w:uiPriority w:val="99"/>
    <w:semiHidden/>
    <w:rsid w:val="0081498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4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FB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4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F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A8D1-BA02-4B9D-B247-DAE56865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6</cp:revision>
  <dcterms:created xsi:type="dcterms:W3CDTF">2015-12-21T00:39:00Z</dcterms:created>
  <dcterms:modified xsi:type="dcterms:W3CDTF">2021-03-25T07:50:00Z</dcterms:modified>
</cp:coreProperties>
</file>