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38C" w:rsidRDefault="00EC038C">
      <w:pPr>
        <w:rPr>
          <w:rFonts w:hint="eastAsia"/>
        </w:rPr>
      </w:pPr>
      <w:r>
        <w:rPr>
          <w:rFonts w:hint="eastAsia"/>
        </w:rPr>
        <w:t>別記様式第3号</w:t>
      </w:r>
    </w:p>
    <w:p w:rsidR="00EC038C" w:rsidRDefault="00EC038C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(表)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874"/>
        <w:gridCol w:w="1310"/>
        <w:gridCol w:w="491"/>
        <w:gridCol w:w="481"/>
        <w:gridCol w:w="2412"/>
        <w:gridCol w:w="874"/>
        <w:gridCol w:w="1310"/>
        <w:gridCol w:w="480"/>
        <w:gridCol w:w="481"/>
        <w:gridCol w:w="2401"/>
        <w:gridCol w:w="874"/>
        <w:gridCol w:w="1310"/>
      </w:tblGrid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401" w:type="dxa"/>
            <w:vMerge w:val="restart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納入通知書兼領収証書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91" w:type="dxa"/>
            <w:tcBorders>
              <w:left w:val="nil"/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12" w:type="dxa"/>
            <w:vMerge w:val="restart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315"/>
                <w:sz w:val="16"/>
                <w:szCs w:val="16"/>
              </w:rPr>
              <w:t>納付</w:t>
            </w:r>
            <w:r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80" w:type="dxa"/>
            <w:tcBorders>
              <w:left w:val="nil"/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01" w:type="dxa"/>
            <w:vMerge w:val="restart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71"/>
                <w:sz w:val="16"/>
                <w:szCs w:val="16"/>
              </w:rPr>
              <w:t>納入済通知</w:t>
            </w:r>
            <w:r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401" w:type="dxa"/>
            <w:vMerge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972" w:type="dxa"/>
            <w:gridSpan w:val="2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12" w:type="dxa"/>
            <w:vMerge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961" w:type="dxa"/>
            <w:gridSpan w:val="2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01" w:type="dxa"/>
            <w:vMerge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19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</w:tr>
    </w:tbl>
    <w:p w:rsidR="00EC038C" w:rsidRDefault="00EC038C">
      <w:pPr>
        <w:spacing w:line="240" w:lineRule="exact"/>
        <w:rPr>
          <w:rFonts w:hint="eastAsia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207"/>
        <w:gridCol w:w="163"/>
        <w:gridCol w:w="612"/>
        <w:gridCol w:w="393"/>
        <w:gridCol w:w="568"/>
        <w:gridCol w:w="294"/>
        <w:gridCol w:w="273"/>
        <w:gridCol w:w="415"/>
        <w:gridCol w:w="1333"/>
        <w:gridCol w:w="486"/>
        <w:gridCol w:w="486"/>
        <w:gridCol w:w="328"/>
        <w:gridCol w:w="10"/>
        <w:gridCol w:w="197"/>
        <w:gridCol w:w="163"/>
        <w:gridCol w:w="612"/>
        <w:gridCol w:w="393"/>
        <w:gridCol w:w="580"/>
        <w:gridCol w:w="282"/>
        <w:gridCol w:w="288"/>
        <w:gridCol w:w="408"/>
        <w:gridCol w:w="1339"/>
        <w:gridCol w:w="480"/>
        <w:gridCol w:w="481"/>
        <w:gridCol w:w="338"/>
        <w:gridCol w:w="12"/>
        <w:gridCol w:w="196"/>
        <w:gridCol w:w="142"/>
        <w:gridCol w:w="622"/>
        <w:gridCol w:w="404"/>
        <w:gridCol w:w="557"/>
        <w:gridCol w:w="272"/>
        <w:gridCol w:w="295"/>
        <w:gridCol w:w="391"/>
        <w:gridCol w:w="1357"/>
      </w:tblGrid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60"/>
                <w:sz w:val="16"/>
                <w:szCs w:val="16"/>
              </w:rPr>
              <w:t>納入</w:t>
            </w: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425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972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60"/>
                <w:sz w:val="16"/>
                <w:szCs w:val="16"/>
              </w:rPr>
              <w:t>納入</w:t>
            </w: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427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961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60"/>
                <w:sz w:val="16"/>
                <w:szCs w:val="16"/>
              </w:rPr>
              <w:t>納入</w:t>
            </w: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424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71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540"/>
                <w:sz w:val="16"/>
                <w:szCs w:val="16"/>
              </w:rPr>
              <w:t>市</w:t>
            </w: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8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540"/>
                <w:sz w:val="16"/>
                <w:szCs w:val="16"/>
              </w:rPr>
              <w:t>市</w:t>
            </w: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540"/>
                <w:sz w:val="16"/>
                <w:szCs w:val="16"/>
              </w:rPr>
              <w:t>市</w:t>
            </w: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71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83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7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71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8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271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税　</w:t>
            </w:r>
          </w:p>
        </w:tc>
        <w:tc>
          <w:tcPr>
            <w:tcW w:w="231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6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調定No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円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29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83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上記のとおり納入してください。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年　　月　　日　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  <w:lang w:eastAsia="zh-TW"/>
              </w:rPr>
            </w:pP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長門市長　　　　　　　　</w:t>
            </w:r>
            <w:r>
              <w:rPr>
                <w:sz w:val="16"/>
                <w:szCs w:val="16"/>
                <w:lang w:eastAsia="zh-TW"/>
              </w:rPr>
              <w:fldChar w:fldCharType="begin"/>
            </w:r>
            <w:r>
              <w:rPr>
                <w:rFonts w:eastAsia="PMingLiU"/>
                <w:sz w:val="16"/>
                <w:szCs w:val="16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sz w:val="16"/>
                <w:szCs w:val="16"/>
                <w:lang w:eastAsia="zh-TW"/>
              </w:rPr>
              <w:instrText>eq \o\ac(</w:instrText>
            </w:r>
            <w:r>
              <w:rPr>
                <w:rFonts w:eastAsia="PMingLiU" w:hint="eastAsia"/>
                <w:sz w:val="16"/>
                <w:szCs w:val="16"/>
                <w:lang w:eastAsia="zh-TW"/>
              </w:rPr>
              <w:instrText>□</w:instrText>
            </w:r>
            <w:r>
              <w:rPr>
                <w:rFonts w:eastAsia="PMingLiU" w:hint="eastAsia"/>
                <w:sz w:val="16"/>
                <w:szCs w:val="16"/>
                <w:lang w:eastAsia="zh-TW"/>
              </w:rPr>
              <w:instrText>,</w:instrText>
            </w:r>
            <w:r>
              <w:rPr>
                <w:rFonts w:ascii="PMingLiU" w:eastAsia="PMingLiU" w:hint="eastAsia"/>
                <w:position w:val="1"/>
                <w:sz w:val="11"/>
                <w:szCs w:val="16"/>
                <w:lang w:eastAsia="zh-TW"/>
              </w:rPr>
              <w:instrText>印</w:instrText>
            </w:r>
            <w:r>
              <w:rPr>
                <w:rFonts w:eastAsia="PMingLiU" w:hint="eastAsia"/>
                <w:sz w:val="16"/>
                <w:szCs w:val="16"/>
                <w:lang w:eastAsia="zh-TW"/>
              </w:rPr>
              <w:instrText>)</w:instrText>
            </w:r>
            <w:r>
              <w:rPr>
                <w:sz w:val="16"/>
                <w:szCs w:val="16"/>
                <w:lang w:eastAsia="zh-TW"/>
              </w:rPr>
              <w:fldChar w:fldCharType="end"/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</w:p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上記のとおり領収しました。</w:t>
            </w: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lang w:eastAsia="zh-TW"/>
              </w:rPr>
              <w:t>年　　月　　日</w:t>
            </w: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長門市指定金融機関等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53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上記のとおり領収しました。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月　　日　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8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上記のとおり領収しましたので通知します。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年　　月　　日　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  <w:lang w:eastAsia="zh-TW"/>
              </w:rPr>
            </w:pP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長門市会計管理者　様</w:t>
            </w:r>
          </w:p>
          <w:p w:rsidR="00EC038C" w:rsidRDefault="00EC038C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長門市指定金融機関等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2838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72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53" w:type="dxa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6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8" w:type="dxa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8" w:type="dxa"/>
            <w:gridSpan w:val="8"/>
            <w:tcBorders>
              <w:top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</w:tcBorders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納入者保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86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6" w:type="dxa"/>
            <w:tcBorders>
              <w:lef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3" w:type="dxa"/>
            <w:gridSpan w:val="9"/>
            <w:tcBorders>
              <w:top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</w:tcBorders>
          </w:tcPr>
          <w:p w:rsidR="00EC038C" w:rsidRDefault="00EC038C">
            <w:pPr>
              <w:ind w:leftChars="-25" w:left="-53" w:rightChars="-25" w:right="-5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金融機関保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8" w:type="dxa"/>
            <w:gridSpan w:val="9"/>
            <w:tcBorders>
              <w:top w:val="single" w:sz="12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</w:tcBorders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長門市保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</w:tr>
    </w:tbl>
    <w:p w:rsidR="00EC038C" w:rsidRDefault="00EC038C">
      <w:pPr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rFonts w:hint="eastAsia"/>
          <w:sz w:val="16"/>
          <w:szCs w:val="16"/>
        </w:rPr>
        <w:lastRenderedPageBreak/>
        <w:t>(裏)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1747"/>
        <w:gridCol w:w="486"/>
        <w:gridCol w:w="486"/>
        <w:gridCol w:w="2852"/>
        <w:gridCol w:w="1743"/>
        <w:gridCol w:w="481"/>
        <w:gridCol w:w="481"/>
        <w:gridCol w:w="2838"/>
        <w:gridCol w:w="1747"/>
      </w:tblGrid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838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7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6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6" w:type="dxa"/>
            <w:tcBorders>
              <w:lef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2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3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1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1" w:type="dxa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8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7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p w:rsidR="00EC038C" w:rsidRDefault="00EC038C">
      <w:pPr>
        <w:rPr>
          <w:rFonts w:hint="eastAsia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1746"/>
        <w:gridCol w:w="485"/>
        <w:gridCol w:w="485"/>
        <w:gridCol w:w="2851"/>
        <w:gridCol w:w="1744"/>
        <w:gridCol w:w="480"/>
        <w:gridCol w:w="483"/>
        <w:gridCol w:w="2838"/>
        <w:gridCol w:w="1747"/>
      </w:tblGrid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2396"/>
        </w:trPr>
        <w:tc>
          <w:tcPr>
            <w:tcW w:w="11112" w:type="dxa"/>
            <w:gridSpan w:val="8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Default="00EC038C">
            <w:pPr>
              <w:spacing w:line="300" w:lineRule="auto"/>
              <w:jc w:val="center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pacing w:val="180"/>
                <w:sz w:val="16"/>
                <w:szCs w:val="16"/>
                <w:lang w:eastAsia="zh-TW"/>
              </w:rPr>
              <w:t>納入場</w:t>
            </w:r>
            <w:r>
              <w:rPr>
                <w:rFonts w:hint="eastAsia"/>
                <w:sz w:val="16"/>
                <w:szCs w:val="16"/>
                <w:lang w:eastAsia="zh-TW"/>
              </w:rPr>
              <w:t>所</w:t>
            </w:r>
          </w:p>
          <w:p w:rsidR="00EC038C" w:rsidRDefault="00EC038C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ED20DE" w:rsidRDefault="00ED20DE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EC038C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838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6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lef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1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4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83" w:type="dxa"/>
            <w:tcBorders>
              <w:left w:val="nil"/>
            </w:tcBorders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8" w:type="dxa"/>
            <w:vAlign w:val="center"/>
          </w:tcPr>
          <w:p w:rsidR="00EC038C" w:rsidRDefault="00EC038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7" w:type="dxa"/>
          </w:tcPr>
          <w:p w:rsidR="00EC038C" w:rsidRDefault="00EC038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EC038C" w:rsidRDefault="00EC038C">
      <w:pPr>
        <w:rPr>
          <w:sz w:val="16"/>
          <w:szCs w:val="16"/>
        </w:rPr>
      </w:pPr>
    </w:p>
    <w:sectPr w:rsidR="00EC038C">
      <w:pgSz w:w="16840" w:h="11907" w:orient="landscape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7D0" w:rsidRDefault="004317D0">
      <w:r>
        <w:separator/>
      </w:r>
    </w:p>
  </w:endnote>
  <w:endnote w:type="continuationSeparator" w:id="0">
    <w:p w:rsidR="004317D0" w:rsidRDefault="0043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7D0" w:rsidRDefault="004317D0">
      <w:r>
        <w:separator/>
      </w:r>
    </w:p>
  </w:footnote>
  <w:footnote w:type="continuationSeparator" w:id="0">
    <w:p w:rsidR="004317D0" w:rsidRDefault="0043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673"/>
    <w:rsid w:val="004317D0"/>
    <w:rsid w:val="007E4673"/>
    <w:rsid w:val="008A6429"/>
    <w:rsid w:val="00D76704"/>
    <w:rsid w:val="00E416A6"/>
    <w:rsid w:val="00EC038C"/>
    <w:rsid w:val="00E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FFAC09E-D9A5-47B6-8C6E-D2E63F6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</vt:lpstr>
      <vt:lpstr>別記様式第3号</vt:lpstr>
    </vt:vector>
  </TitlesOfParts>
  <Company>長門市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2025-09-13T09:53:00Z</dcterms:created>
  <dcterms:modified xsi:type="dcterms:W3CDTF">2025-09-13T09:53:00Z</dcterms:modified>
</cp:coreProperties>
</file>