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0F0" w:rsidRDefault="00AF10F0">
      <w:pPr>
        <w:rPr>
          <w:rFonts w:hint="eastAsia"/>
        </w:rPr>
      </w:pPr>
      <w:r>
        <w:rPr>
          <w:rFonts w:hint="eastAsia"/>
        </w:rPr>
        <w:t>別記様式第2号</w:t>
      </w:r>
    </w:p>
    <w:p w:rsidR="00AF10F0" w:rsidRDefault="00AF10F0">
      <w:pPr>
        <w:spacing w:after="120"/>
        <w:jc w:val="center"/>
        <w:rPr>
          <w:rFonts w:hint="eastAsia"/>
        </w:rPr>
      </w:pPr>
      <w:r>
        <w:rPr>
          <w:rFonts w:hint="eastAsia"/>
        </w:rPr>
        <w:t>(表)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00"/>
        <w:gridCol w:w="1200"/>
        <w:gridCol w:w="480"/>
        <w:gridCol w:w="60"/>
        <w:gridCol w:w="540"/>
        <w:gridCol w:w="360"/>
        <w:gridCol w:w="300"/>
        <w:gridCol w:w="720"/>
        <w:gridCol w:w="3540"/>
      </w:tblGrid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AF10F0" w:rsidRDefault="00AF10F0">
            <w:pPr>
              <w:ind w:left="-40" w:right="-40"/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line id="_x0000_s1033" style="position:absolute;left:0;text-align:left;z-index:251658752" from="153pt,97pt" to="153pt,118.9pt" o:allowincell="f" strokeweight="1.5pt"/>
              </w:pict>
            </w:r>
            <w:r>
              <w:rPr>
                <w:noProof/>
              </w:rPr>
              <w:pict>
                <v:group id="_x0000_s1030" style="position:absolute;left:0;text-align:left;margin-left:17.7pt;margin-top:.25pt;width:0;height:208.95pt;z-index:251657728" coordorigin="9855,2496" coordsize="0,4179" o:allowincell="f">
                  <v:line id="_x0000_s1031" style="position:absolute;flip:y" from="9855,2496" to="9855,4419" strokeweight=".5pt">
                    <v:stroke dashstyle="dash" endarrow="classic"/>
                  </v:line>
                  <v:line id="_x0000_s1032" style="position:absolute" from="9855,4785" to="9855,6675" strokeweight=".5pt">
                    <v:stroke dashstyle="dash" endarrow="classic"/>
                  </v:line>
                </v:group>
              </w:pict>
            </w:r>
            <w:r>
              <w:rPr>
                <w:noProof/>
              </w:rPr>
              <w:pict>
                <v:group id="_x0000_s1026" style="position:absolute;left:0;text-align:left;margin-left:36.15pt;margin-top:224.05pt;width:389.85pt;height:0;z-index:251656704" coordorigin="1698,6984" coordsize="7797,0" o:allowincell="f">
                  <v:line id="_x0000_s1027" style="position:absolute" from="5907,6984" to="9495,6984" strokeweight=".5pt">
                    <v:stroke dashstyle="dash" endarrow="classic"/>
                  </v:line>
                  <v:line id="_x0000_s1028" style="position:absolute;flip:x" from="1698,6984" to="5331,6984" strokeweight=".5pt">
                    <v:stroke dashstyle="dash" endarrow="classic"/>
                  </v:line>
                </v:group>
              </w:pict>
            </w:r>
            <w:r>
              <w:rPr>
                <w:rFonts w:hint="eastAsia"/>
              </w:rPr>
              <w:t>5.3cm</w:t>
            </w:r>
          </w:p>
        </w:tc>
        <w:tc>
          <w:tcPr>
            <w:tcW w:w="35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第　　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契印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AF10F0" w:rsidRDefault="00AF10F0">
            <w:pPr>
              <w:jc w:val="center"/>
              <w:rPr>
                <w:rFonts w:hint="eastAsia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長門市税</w:t>
            </w:r>
          </w:p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犯則事件</w:t>
            </w:r>
          </w:p>
        </w:tc>
        <w:tc>
          <w:tcPr>
            <w:tcW w:w="552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調査吏員</w:t>
            </w:r>
            <w:r>
              <w:rPr>
                <w:rFonts w:hint="eastAsia"/>
              </w:rPr>
              <w:t>証</w:t>
            </w: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540" w:type="dxa"/>
            <w:gridSpan w:val="2"/>
            <w:tcBorders>
              <w:top w:val="single" w:sz="12" w:space="0" w:color="auto"/>
              <w:left w:val="nil"/>
              <w:bottom w:val="dashed" w:sz="4" w:space="0" w:color="auto"/>
              <w:right w:val="single" w:sz="12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0F0" w:rsidRDefault="00AF10F0">
            <w:pPr>
              <w:ind w:right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AF10F0" w:rsidRDefault="00AF10F0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所属　　　　　　　　　　　　　</w:t>
            </w:r>
          </w:p>
          <w:p w:rsidR="00AF10F0" w:rsidRDefault="00AF10F0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　　　　　　　　　課　</w:t>
            </w:r>
          </w:p>
          <w:p w:rsidR="00AF10F0" w:rsidRDefault="00AF10F0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職　</w:t>
            </w:r>
            <w:r>
              <w:rPr>
                <w:rFonts w:hint="eastAsia"/>
                <w:spacing w:val="840"/>
                <w:lang w:eastAsia="zh-TW"/>
              </w:rPr>
              <w:t>氏</w:t>
            </w:r>
            <w:r>
              <w:rPr>
                <w:rFonts w:hint="eastAsia"/>
                <w:lang w:eastAsia="zh-TW"/>
              </w:rPr>
              <w:t xml:space="preserve">名　</w:t>
            </w:r>
          </w:p>
          <w:p w:rsidR="00AF10F0" w:rsidRDefault="00AF10F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(　　年　　月　　日生)　</w:t>
            </w: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AF10F0" w:rsidRDefault="00AF10F0">
            <w:pPr>
              <w:rPr>
                <w:rFonts w:hint="eastAsia"/>
                <w:lang w:eastAsia="zh-TW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AF10F0" w:rsidRDefault="00AF10F0">
            <w:pPr>
              <w:rPr>
                <w:rFonts w:hint="eastAsia"/>
                <w:lang w:eastAsia="zh-TW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10F0" w:rsidRDefault="00AF10F0">
            <w:pPr>
              <w:rPr>
                <w:rFonts w:hint="eastAsia"/>
                <w:lang w:eastAsia="zh-TW"/>
              </w:rPr>
            </w:pPr>
          </w:p>
        </w:tc>
        <w:tc>
          <w:tcPr>
            <w:tcW w:w="108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契</w:t>
            </w:r>
            <w:r>
              <w:rPr>
                <w:rFonts w:hint="eastAsia"/>
              </w:rPr>
              <w:t>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0F0" w:rsidRDefault="00AF10F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F10F0" w:rsidRDefault="00AF10F0">
            <w:pPr>
              <w:jc w:val="right"/>
              <w:rPr>
                <w:rFonts w:hint="eastAsia"/>
              </w:rPr>
            </w:pP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F10F0" w:rsidRDefault="00AF10F0">
            <w:pPr>
              <w:rPr>
                <w:rFonts w:hint="eastAsia"/>
              </w:rPr>
            </w:pPr>
          </w:p>
        </w:tc>
        <w:tc>
          <w:tcPr>
            <w:tcW w:w="540" w:type="dxa"/>
            <w:gridSpan w:val="2"/>
            <w:tcBorders>
              <w:top w:val="dash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60" w:type="dxa"/>
            <w:gridSpan w:val="3"/>
            <w:vMerge/>
            <w:tcBorders>
              <w:top w:val="nil"/>
              <w:left w:val="nil"/>
              <w:bottom w:val="nil"/>
            </w:tcBorders>
            <w:vAlign w:val="center"/>
          </w:tcPr>
          <w:p w:rsidR="00AF10F0" w:rsidRDefault="00AF10F0">
            <w:pPr>
              <w:jc w:val="right"/>
              <w:rPr>
                <w:rFonts w:hint="eastAsia"/>
              </w:rPr>
            </w:pP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720" w:type="dxa"/>
            <w:vMerge/>
            <w:tcBorders>
              <w:left w:val="nil"/>
              <w:right w:val="single" w:sz="4" w:space="0" w:color="auto"/>
            </w:tcBorders>
          </w:tcPr>
          <w:p w:rsidR="00AF10F0" w:rsidRDefault="00AF10F0">
            <w:pPr>
              <w:rPr>
                <w:noProof/>
              </w:rPr>
            </w:pPr>
          </w:p>
        </w:tc>
        <w:tc>
          <w:tcPr>
            <w:tcW w:w="78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F10F0" w:rsidRDefault="00AF10F0">
            <w:pPr>
              <w:rPr>
                <w:rFonts w:hint="eastAsia"/>
              </w:rPr>
            </w:pPr>
          </w:p>
          <w:p w:rsidR="00AF10F0" w:rsidRDefault="00AF10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日発行</w:t>
            </w:r>
          </w:p>
          <w:p w:rsidR="00AF10F0" w:rsidRDefault="00AF10F0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</w:t>
            </w:r>
            <w:r w:rsidR="00D5005E">
              <w:rPr>
                <w:lang w:eastAsia="zh-TW"/>
              </w:rPr>
              <w:fldChar w:fldCharType="begin"/>
            </w:r>
            <w:r w:rsidR="00D5005E">
              <w:rPr>
                <w:rFonts w:eastAsia="PMingLiU"/>
                <w:lang w:eastAsia="zh-TW"/>
              </w:rPr>
              <w:instrText xml:space="preserve"> </w:instrText>
            </w:r>
            <w:r w:rsidR="00D5005E">
              <w:rPr>
                <w:rFonts w:eastAsia="PMingLiU" w:hint="eastAsia"/>
                <w:lang w:eastAsia="zh-TW"/>
              </w:rPr>
              <w:instrText>eq \o\ac(</w:instrText>
            </w:r>
            <w:r w:rsidR="00D5005E">
              <w:rPr>
                <w:rFonts w:eastAsia="PMingLiU" w:hint="eastAsia"/>
                <w:lang w:eastAsia="zh-TW"/>
              </w:rPr>
              <w:instrText>□</w:instrText>
            </w:r>
            <w:r w:rsidR="00D5005E">
              <w:rPr>
                <w:rFonts w:eastAsia="PMingLiU" w:hint="eastAsia"/>
                <w:lang w:eastAsia="zh-TW"/>
              </w:rPr>
              <w:instrText>,</w:instrText>
            </w:r>
            <w:r w:rsidR="00D5005E" w:rsidRPr="00D5005E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D5005E">
              <w:rPr>
                <w:rFonts w:eastAsia="PMingLiU" w:hint="eastAsia"/>
                <w:lang w:eastAsia="zh-TW"/>
              </w:rPr>
              <w:instrText>)</w:instrText>
            </w:r>
            <w:r w:rsidR="00D5005E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20" w:type="dxa"/>
            <w:tcBorders>
              <w:left w:val="nil"/>
              <w:bottom w:val="nil"/>
              <w:right w:val="single" w:sz="4" w:space="0" w:color="auto"/>
            </w:tcBorders>
          </w:tcPr>
          <w:p w:rsidR="00AF10F0" w:rsidRDefault="00AF10F0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7800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F10F0" w:rsidRDefault="00AF10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8.5cm</w:t>
            </w:r>
          </w:p>
        </w:tc>
      </w:tr>
    </w:tbl>
    <w:p w:rsidR="00AF10F0" w:rsidRDefault="00AF10F0">
      <w:pPr>
        <w:spacing w:before="120" w:after="120"/>
        <w:jc w:val="center"/>
      </w:pPr>
      <w:r>
        <w:rPr>
          <w:rFonts w:hint="eastAsia"/>
        </w:rPr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800"/>
      </w:tblGrid>
      <w:tr w:rsidR="00AF10F0">
        <w:tblPrEx>
          <w:tblCellMar>
            <w:top w:w="0" w:type="dxa"/>
            <w:bottom w:w="0" w:type="dxa"/>
          </w:tblCellMar>
        </w:tblPrEx>
        <w:trPr>
          <w:cantSplit/>
          <w:trHeight w:val="4440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F10F0" w:rsidRDefault="00AF10F0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10F0" w:rsidRDefault="00AF10F0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1　本証は、市税に関する犯則事件の調査を行う場合には、必ず携帯しなければならない。</w:t>
            </w:r>
          </w:p>
          <w:p w:rsidR="00AF10F0" w:rsidRDefault="00AF10F0">
            <w:pPr>
              <w:spacing w:line="360" w:lineRule="auto"/>
              <w:rPr>
                <w:rFonts w:hint="eastAsia"/>
              </w:rPr>
            </w:pPr>
          </w:p>
          <w:p w:rsidR="00AF10F0" w:rsidRDefault="00AF10F0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本証は、関係人の請求があったときは、何時でもこれを提示しなければならない。</w:t>
            </w:r>
          </w:p>
          <w:p w:rsidR="00AF10F0" w:rsidRDefault="00AF10F0">
            <w:pPr>
              <w:spacing w:line="360" w:lineRule="auto"/>
              <w:rPr>
                <w:rFonts w:hint="eastAsia"/>
              </w:rPr>
            </w:pPr>
          </w:p>
          <w:p w:rsidR="00AF10F0" w:rsidRDefault="00AF10F0">
            <w:pPr>
              <w:spacing w:line="36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3　本証は、他人に貸与し、又は譲渡してはならない。</w:t>
            </w:r>
          </w:p>
          <w:p w:rsidR="00AF10F0" w:rsidRDefault="00AF10F0">
            <w:pPr>
              <w:spacing w:line="360" w:lineRule="auto"/>
              <w:rPr>
                <w:rFonts w:hint="eastAsia"/>
              </w:rPr>
            </w:pPr>
          </w:p>
          <w:p w:rsidR="00AF10F0" w:rsidRDefault="00AF10F0">
            <w:pPr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4　本証の有効期間は、発行の日から1年とする。</w:t>
            </w:r>
          </w:p>
        </w:tc>
      </w:tr>
    </w:tbl>
    <w:p w:rsidR="00AF10F0" w:rsidRDefault="00AF10F0"/>
    <w:sectPr w:rsidR="00AF10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5E8" w:rsidRDefault="009605E8">
      <w:r>
        <w:separator/>
      </w:r>
    </w:p>
  </w:endnote>
  <w:endnote w:type="continuationSeparator" w:id="0">
    <w:p w:rsidR="009605E8" w:rsidRDefault="0096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5E8" w:rsidRDefault="009605E8">
      <w:r>
        <w:separator/>
      </w:r>
    </w:p>
  </w:footnote>
  <w:footnote w:type="continuationSeparator" w:id="0">
    <w:p w:rsidR="009605E8" w:rsidRDefault="00960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05E"/>
    <w:rsid w:val="009605E8"/>
    <w:rsid w:val="00AF10F0"/>
    <w:rsid w:val="00D5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6A60136-0036-4933-8D9E-A15AFCA9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2025-09-13T09:52:00Z</dcterms:created>
  <dcterms:modified xsi:type="dcterms:W3CDTF">2025-09-13T09:52:00Z</dcterms:modified>
</cp:coreProperties>
</file>