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8E" w:rsidRDefault="00FD018E">
      <w:pPr>
        <w:rPr>
          <w:lang w:eastAsia="zh-TW"/>
        </w:rPr>
      </w:pPr>
      <w:r>
        <w:rPr>
          <w:rFonts w:hint="eastAsia"/>
          <w:lang w:eastAsia="zh-TW"/>
        </w:rPr>
        <w:t>別記様式第5号(第</w:t>
      </w:r>
      <w:r w:rsidR="00FC34C5">
        <w:rPr>
          <w:rFonts w:hint="eastAsia"/>
        </w:rPr>
        <w:t>2</w:t>
      </w:r>
      <w:r>
        <w:rPr>
          <w:rFonts w:hint="eastAsia"/>
          <w:lang w:eastAsia="zh-TW"/>
        </w:rPr>
        <w:t>条関係)</w:t>
      </w:r>
    </w:p>
    <w:p w:rsidR="00FD018E" w:rsidRDefault="00FD018E">
      <w:pPr>
        <w:spacing w:line="300" w:lineRule="auto"/>
        <w:rPr>
          <w:lang w:eastAsia="zh-TW"/>
        </w:rPr>
      </w:pPr>
    </w:p>
    <w:p w:rsidR="00FD018E" w:rsidRDefault="00FD018E">
      <w:pPr>
        <w:spacing w:line="300" w:lineRule="auto"/>
        <w:rPr>
          <w:lang w:eastAsia="zh-TW"/>
        </w:rPr>
      </w:pPr>
    </w:p>
    <w:p w:rsidR="00FD018E" w:rsidRDefault="00FD018E">
      <w:pPr>
        <w:spacing w:line="300" w:lineRule="auto"/>
        <w:jc w:val="center"/>
      </w:pPr>
      <w:r>
        <w:rPr>
          <w:rFonts w:hint="eastAsia"/>
          <w:spacing w:val="105"/>
        </w:rPr>
        <w:t>退職後の動静</w:t>
      </w:r>
      <w:r>
        <w:rPr>
          <w:rFonts w:hint="eastAsia"/>
        </w:rPr>
        <w:t>届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</w:pPr>
    </w:p>
    <w:p w:rsidR="00FD018E" w:rsidRDefault="00FD018E">
      <w:pPr>
        <w:jc w:val="right"/>
      </w:pPr>
      <w:r>
        <w:rPr>
          <w:rFonts w:hint="eastAsia"/>
        </w:rPr>
        <w:t xml:space="preserve">年　　月　　日　　</w:t>
      </w:r>
    </w:p>
    <w:p w:rsidR="00FD018E" w:rsidRDefault="00FD018E"/>
    <w:p w:rsidR="00FD018E" w:rsidRDefault="00FD018E"/>
    <w:p w:rsidR="00FD018E" w:rsidRDefault="00FD018E">
      <w:r>
        <w:rPr>
          <w:rFonts w:hint="eastAsia"/>
        </w:rPr>
        <w:t xml:space="preserve">　(任命権者)</w:t>
      </w:r>
    </w:p>
    <w:p w:rsidR="00FD018E" w:rsidRDefault="00FD018E">
      <w:r>
        <w:rPr>
          <w:rFonts w:hint="eastAsia"/>
        </w:rPr>
        <w:t xml:space="preserve">　　　　　　　　　　様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</w:pPr>
    </w:p>
    <w:p w:rsidR="00FD018E" w:rsidRDefault="00FD018E">
      <w:pPr>
        <w:spacing w:after="60"/>
        <w:jc w:val="right"/>
      </w:pPr>
      <w:r>
        <w:rPr>
          <w:rFonts w:hint="eastAsia"/>
        </w:rPr>
        <w:t xml:space="preserve">届出者　退職当時の職名　　　　　　　　　　　</w:t>
      </w:r>
    </w:p>
    <w:p w:rsidR="00FD018E" w:rsidRDefault="00FD018E">
      <w:pPr>
        <w:jc w:val="right"/>
      </w:pP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　　　　　　　</w:t>
      </w:r>
      <w:r w:rsidR="009B545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</w:pPr>
      <w:r>
        <w:rPr>
          <w:rFonts w:hint="eastAsia"/>
        </w:rPr>
        <w:t xml:space="preserve">　下記のとおり再就職したから、長門市職員退職手当に関する条例施行規則第</w:t>
      </w:r>
      <w:r w:rsidR="00FC34C5">
        <w:rPr>
          <w:rFonts w:hint="eastAsia"/>
        </w:rPr>
        <w:t>2</w:t>
      </w:r>
      <w:r>
        <w:rPr>
          <w:rFonts w:hint="eastAsia"/>
        </w:rPr>
        <w:t>条第2項の規定により届け出ます。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  <w:jc w:val="center"/>
      </w:pPr>
      <w:r>
        <w:rPr>
          <w:rFonts w:hint="eastAsia"/>
        </w:rPr>
        <w:t>記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</w:pPr>
      <w:r>
        <w:rPr>
          <w:rFonts w:hint="eastAsia"/>
        </w:rPr>
        <w:t>1　再就職に関する事項</w:t>
      </w:r>
    </w:p>
    <w:p w:rsidR="00FD018E" w:rsidRDefault="00FD018E">
      <w:pPr>
        <w:spacing w:line="300" w:lineRule="auto"/>
      </w:pPr>
      <w:r>
        <w:rPr>
          <w:rFonts w:hint="eastAsia"/>
        </w:rPr>
        <w:t xml:space="preserve">　(1)　就職先、職名及び常勤非常勤の別</w:t>
      </w:r>
    </w:p>
    <w:p w:rsidR="00FD018E" w:rsidRDefault="00FD018E">
      <w:pPr>
        <w:spacing w:line="300" w:lineRule="auto"/>
      </w:pPr>
    </w:p>
    <w:p w:rsidR="00FD018E" w:rsidRDefault="00FD018E">
      <w:pPr>
        <w:spacing w:line="300" w:lineRule="auto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(2)　就職年月日</w:t>
      </w:r>
    </w:p>
    <w:p w:rsidR="00FD018E" w:rsidRDefault="00FD018E">
      <w:pPr>
        <w:spacing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年　　　月　　　日</w:t>
      </w:r>
    </w:p>
    <w:p w:rsidR="00FD018E" w:rsidRDefault="00FD018E">
      <w:pPr>
        <w:spacing w:line="300" w:lineRule="auto"/>
        <w:rPr>
          <w:lang w:eastAsia="zh-TW"/>
        </w:rPr>
      </w:pPr>
    </w:p>
    <w:p w:rsidR="00FD018E" w:rsidRDefault="00FD018E">
      <w:pPr>
        <w:spacing w:line="300" w:lineRule="auto"/>
      </w:pPr>
      <w:r>
        <w:rPr>
          <w:rFonts w:hint="eastAsia"/>
        </w:rPr>
        <w:t>2　その他</w:t>
      </w:r>
    </w:p>
    <w:sectPr w:rsidR="00FD018E" w:rsidSect="00EA7E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89" w:rsidRDefault="00032E2D">
      <w:r>
        <w:separator/>
      </w:r>
    </w:p>
  </w:endnote>
  <w:endnote w:type="continuationSeparator" w:id="0">
    <w:p w:rsidR="00EA7E89" w:rsidRDefault="00032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89" w:rsidRDefault="00032E2D">
      <w:r>
        <w:separator/>
      </w:r>
    </w:p>
  </w:footnote>
  <w:footnote w:type="continuationSeparator" w:id="0">
    <w:p w:rsidR="00EA7E89" w:rsidRDefault="00032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C1CD0"/>
    <w:rsid w:val="00032E2D"/>
    <w:rsid w:val="009B545B"/>
    <w:rsid w:val="00AC1CD0"/>
    <w:rsid w:val="00EA7E89"/>
    <w:rsid w:val="00FC34C5"/>
    <w:rsid w:val="00FD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8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7E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7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18EFF-05E2-4243-9818-F560B76D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134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別記様式第5号(第2条関係)</vt:lpstr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別記様式第5号(第2条関係)</dc:title>
  <dc:creator>251:111</dc:creator>
  <cp:lastModifiedBy>Administrator</cp:lastModifiedBy>
  <cp:revision>2</cp:revision>
  <cp:lastPrinted>2021-06-09T07:50:00Z</cp:lastPrinted>
  <dcterms:created xsi:type="dcterms:W3CDTF">2021-07-05T10:55:00Z</dcterms:created>
  <dcterms:modified xsi:type="dcterms:W3CDTF">2021-07-05T10:55:00Z</dcterms:modified>
</cp:coreProperties>
</file>