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33" w:rsidRDefault="00330533">
      <w:r>
        <w:rPr>
          <w:rFonts w:hint="eastAsia"/>
        </w:rPr>
        <w:t>別記様式第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条、第</w:t>
      </w:r>
      <w:r>
        <w:t>23</w:t>
      </w:r>
      <w:r>
        <w:rPr>
          <w:rFonts w:hint="eastAsia"/>
        </w:rPr>
        <w:t>条関係</w:t>
      </w:r>
      <w:r>
        <w:t>)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  <w:jc w:val="center"/>
      </w:pPr>
      <w:r>
        <w:rPr>
          <w:rFonts w:hint="eastAsia"/>
          <w:spacing w:val="75"/>
        </w:rPr>
        <w:t>氏名・住所変更</w:t>
      </w:r>
      <w:r>
        <w:rPr>
          <w:rFonts w:hint="eastAsia"/>
        </w:rPr>
        <w:t>届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</w:p>
    <w:p w:rsidR="00330533" w:rsidRDefault="00330533">
      <w:pPr>
        <w:jc w:val="right"/>
      </w:pPr>
      <w:r>
        <w:rPr>
          <w:rFonts w:hint="eastAsia"/>
        </w:rPr>
        <w:t xml:space="preserve">年　　月　　日　　</w:t>
      </w:r>
    </w:p>
    <w:p w:rsidR="00330533" w:rsidRDefault="00330533"/>
    <w:p w:rsidR="00330533" w:rsidRDefault="00330533"/>
    <w:p w:rsidR="00330533" w:rsidRDefault="0033053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任命権者</w:t>
      </w:r>
      <w:r>
        <w:t>)</w:t>
      </w:r>
    </w:p>
    <w:p w:rsidR="00330533" w:rsidRDefault="00330533">
      <w:pPr>
        <w:rPr>
          <w:lang w:eastAsia="zh-CN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CN"/>
        </w:rPr>
        <w:t>様</w:t>
      </w:r>
    </w:p>
    <w:p w:rsidR="00330533" w:rsidRDefault="00330533">
      <w:pPr>
        <w:spacing w:line="300" w:lineRule="auto"/>
        <w:rPr>
          <w:lang w:eastAsia="zh-CN"/>
        </w:rPr>
      </w:pPr>
    </w:p>
    <w:p w:rsidR="00330533" w:rsidRDefault="00330533">
      <w:pPr>
        <w:spacing w:line="300" w:lineRule="auto"/>
        <w:rPr>
          <w:lang w:eastAsia="zh-CN"/>
        </w:rPr>
      </w:pPr>
    </w:p>
    <w:p w:rsidR="00330533" w:rsidRDefault="00330533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郵便番号　　　　　　　　　　　</w:t>
      </w:r>
    </w:p>
    <w:p w:rsidR="00330533" w:rsidRDefault="00330533">
      <w:pPr>
        <w:spacing w:after="6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330533" w:rsidRDefault="00330533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596A6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  <w:r>
        <w:rPr>
          <w:rFonts w:hint="eastAsia"/>
        </w:rPr>
        <w:t xml:space="preserve">　下記のとおり氏名・住所を変更したので、長門市職員退職手当に関する条例施行規則第</w:t>
      </w:r>
      <w:r>
        <w:t>21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項の規定により関係書類を添えて届出ます。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</w:p>
    <w:p w:rsidR="00330533" w:rsidRDefault="00330533">
      <w:pPr>
        <w:jc w:val="center"/>
      </w:pPr>
      <w:r>
        <w:rPr>
          <w:rFonts w:hint="eastAsia"/>
        </w:rPr>
        <w:t>記</w:t>
      </w:r>
    </w:p>
    <w:p w:rsidR="00330533" w:rsidRDefault="00330533"/>
    <w:p w:rsidR="00330533" w:rsidRDefault="00330533">
      <w:pPr>
        <w:spacing w:line="300" w:lineRule="auto"/>
      </w:pPr>
      <w:r>
        <w:t>1</w:t>
      </w:r>
      <w:r>
        <w:rPr>
          <w:rFonts w:hint="eastAsia"/>
        </w:rPr>
        <w:t xml:space="preserve">　変更前の氏名・住所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  <w:r>
        <w:t>2</w:t>
      </w:r>
      <w:r>
        <w:rPr>
          <w:rFonts w:hint="eastAsia"/>
        </w:rPr>
        <w:t xml:space="preserve">　変更後の氏名・住所</w:t>
      </w:r>
    </w:p>
    <w:p w:rsidR="00330533" w:rsidRDefault="00330533">
      <w:pPr>
        <w:spacing w:line="300" w:lineRule="auto"/>
      </w:pPr>
    </w:p>
    <w:p w:rsidR="00330533" w:rsidRDefault="00330533">
      <w:pPr>
        <w:spacing w:line="300" w:lineRule="auto"/>
      </w:pPr>
    </w:p>
    <w:p w:rsidR="00330533" w:rsidRDefault="00330533">
      <w:pPr>
        <w:spacing w:after="240" w:line="300" w:lineRule="auto"/>
      </w:pPr>
    </w:p>
    <w:p w:rsidR="00330533" w:rsidRDefault="00330533">
      <w:r>
        <w:rPr>
          <w:rFonts w:hint="eastAsia"/>
        </w:rPr>
        <w:t>添付書類</w:t>
      </w:r>
    </w:p>
    <w:p w:rsidR="00330533" w:rsidRDefault="0033053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受給資格認定書、高年齢受給資格認定書又は特例受給資格認定書</w:t>
      </w:r>
    </w:p>
    <w:p w:rsidR="00330533" w:rsidRDefault="00330533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氏名の変更にあっては、戸籍抄本</w:t>
      </w:r>
    </w:p>
    <w:p w:rsidR="00330533" w:rsidRDefault="00330533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住所の変更にあっては、住民票</w:t>
      </w:r>
    </w:p>
    <w:sectPr w:rsidR="00330533" w:rsidSect="008078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0A" w:rsidRDefault="00ED1DBB">
      <w:r>
        <w:separator/>
      </w:r>
    </w:p>
  </w:endnote>
  <w:endnote w:type="continuationSeparator" w:id="0">
    <w:p w:rsidR="0080780A" w:rsidRDefault="00ED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0A" w:rsidRDefault="00ED1DBB">
      <w:r>
        <w:separator/>
      </w:r>
    </w:p>
  </w:footnote>
  <w:footnote w:type="continuationSeparator" w:id="0">
    <w:p w:rsidR="0080780A" w:rsidRDefault="00ED1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B2837"/>
    <w:rsid w:val="00330533"/>
    <w:rsid w:val="003B2837"/>
    <w:rsid w:val="00596A66"/>
    <w:rsid w:val="0080780A"/>
    <w:rsid w:val="00ED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0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78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78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196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2021-06-09T08:37:00Z</cp:lastPrinted>
  <dcterms:created xsi:type="dcterms:W3CDTF">2021-07-05T11:50:00Z</dcterms:created>
  <dcterms:modified xsi:type="dcterms:W3CDTF">2021-07-05T11:50:00Z</dcterms:modified>
</cp:coreProperties>
</file>